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5F" w:rsidRDefault="00CA4B61" w:rsidP="00DE215F">
      <w:pPr>
        <w:pStyle w:val="Heading1"/>
        <w:jc w:val="right"/>
      </w:pPr>
      <w:bookmarkStart w:id="0" w:name="_Toc352838808"/>
      <w:bookmarkStart w:id="1" w:name="_Toc360698320"/>
      <w:bookmarkStart w:id="2" w:name="_GoBack"/>
      <w:bookmarkEnd w:id="2"/>
      <w:r>
        <w:rPr>
          <w:noProof/>
          <w:lang w:eastAsia="en-GB"/>
        </w:rPr>
        <w:drawing>
          <wp:inline distT="0" distB="0" distL="0" distR="0">
            <wp:extent cx="2333625" cy="8191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01" w:rsidRPr="009C1074" w:rsidRDefault="00F2388F" w:rsidP="00DE215F">
      <w:pPr>
        <w:pStyle w:val="Heading1"/>
      </w:pPr>
      <w:r>
        <w:t xml:space="preserve">LETTER 12 </w:t>
      </w:r>
      <w:r w:rsidR="00E55E01" w:rsidRPr="009C1074">
        <w:t>EXTENSION TO PROBATION PERIOD DUE TO ABSENCE THROUGH ILLNESS</w:t>
      </w:r>
      <w:bookmarkEnd w:id="0"/>
      <w:bookmarkEnd w:id="1"/>
    </w:p>
    <w:p w:rsidR="00E55E01" w:rsidRPr="00922628" w:rsidRDefault="00E55E01" w:rsidP="00E55E01"/>
    <w:p w:rsidR="00E55E01" w:rsidRDefault="00E55E01" w:rsidP="00E55E01"/>
    <w:p w:rsidR="00E55E01" w:rsidRPr="009C1074" w:rsidRDefault="00E55E01" w:rsidP="00E55E01">
      <w:r w:rsidRPr="009C1074">
        <w:rPr>
          <w:b/>
        </w:rPr>
        <w:t>STRICTLY PRIVATE &amp; CONFIDENTIAL</w:t>
      </w:r>
    </w:p>
    <w:p w:rsidR="00E55E01" w:rsidRPr="009C1074" w:rsidRDefault="00E55E01" w:rsidP="00E55E01"/>
    <w:p w:rsidR="00E55E01" w:rsidRPr="009C1074" w:rsidRDefault="00E55E01" w:rsidP="00E55E01"/>
    <w:p w:rsidR="00E55E01" w:rsidRPr="009C1074" w:rsidRDefault="00E55E01" w:rsidP="00E55E01">
      <w:r w:rsidRPr="009C1074">
        <w:t>Dear</w:t>
      </w:r>
    </w:p>
    <w:p w:rsidR="00E55E01" w:rsidRPr="009C1074" w:rsidRDefault="00E55E01" w:rsidP="00E55E01"/>
    <w:p w:rsidR="00E55E01" w:rsidRPr="009C1074" w:rsidRDefault="00E55E01" w:rsidP="00E55E01">
      <w:r w:rsidRPr="009C1074">
        <w:t>I am sorry to hear that you are unwell and will be absent from work for some time.</w:t>
      </w:r>
    </w:p>
    <w:p w:rsidR="00E55E01" w:rsidRPr="009C1074" w:rsidRDefault="00E55E01" w:rsidP="00E55E01"/>
    <w:p w:rsidR="00E55E01" w:rsidRDefault="00E55E01" w:rsidP="00E55E01">
      <w:r>
        <w:t>As you know, the</w:t>
      </w:r>
      <w:r w:rsidRPr="009C1074">
        <w:t xml:space="preserve"> Council operates a </w:t>
      </w:r>
      <w:r>
        <w:t xml:space="preserve">6 month probation period </w:t>
      </w:r>
      <w:r w:rsidRPr="009C1074">
        <w:t>in order to ensure that new employees to the Council have the opportunity to become familiar with the main duties and tasks of their post and to demonstrate the standard</w:t>
      </w:r>
      <w:r>
        <w:t>s</w:t>
      </w:r>
      <w:r w:rsidRPr="009C1074">
        <w:t xml:space="preserve"> of performance, </w:t>
      </w:r>
      <w:r>
        <w:t xml:space="preserve">conduct, timekeeping, sickness absence and </w:t>
      </w:r>
      <w:r w:rsidRPr="009C1074">
        <w:t>attendance</w:t>
      </w:r>
      <w:r>
        <w:t xml:space="preserve"> required</w:t>
      </w:r>
      <w:r w:rsidRPr="009C1074">
        <w:t>.  It also gives us the opportunity to assess your suitability as a permanent member of staff and for you to demonstrate your ability to effectively and efficiently perform your duties</w:t>
      </w:r>
      <w:r>
        <w:t>.</w:t>
      </w:r>
    </w:p>
    <w:p w:rsidR="00E55E01" w:rsidRDefault="00E55E01" w:rsidP="00E55E01"/>
    <w:p w:rsidR="00E55E01" w:rsidRDefault="00E55E01" w:rsidP="00E55E01">
      <w:r>
        <w:t>As it will be difficult for you to have the opportunity to fully prove your capability during your first 6 months of employment, I am proposing that we extend your probation period for a further 3 months.</w:t>
      </w:r>
    </w:p>
    <w:p w:rsidR="00E55E01" w:rsidRDefault="00E55E01" w:rsidP="00E55E01"/>
    <w:p w:rsidR="00E55E01" w:rsidRDefault="00E55E01" w:rsidP="00E55E01">
      <w:r>
        <w:t>I hope that this will alleviate any pressure you might be feeling regarding this element of your employment.  I would also like to take this opportunity of wishing you a speedy recovery.</w:t>
      </w:r>
    </w:p>
    <w:p w:rsidR="00E55E01" w:rsidRDefault="00E55E01" w:rsidP="00E55E01"/>
    <w:p w:rsidR="00E55E01" w:rsidRDefault="00E55E01" w:rsidP="00E55E01">
      <w:r>
        <w:t>Yours sincerely</w:t>
      </w:r>
    </w:p>
    <w:p w:rsidR="00E55E01" w:rsidRDefault="00E55E01" w:rsidP="00E55E01"/>
    <w:p w:rsidR="00E55E01" w:rsidRDefault="00E55E01" w:rsidP="00E55E01"/>
    <w:p w:rsidR="00AF1E55" w:rsidRDefault="00AF1E55" w:rsidP="00610D17"/>
    <w:p w:rsidR="008530C7" w:rsidRDefault="00DE215F" w:rsidP="00610D17">
      <w:r>
        <w:t>Manager</w:t>
      </w:r>
    </w:p>
    <w:sectPr w:rsidR="008530C7" w:rsidSect="00DE215F">
      <w:pgSz w:w="11906" w:h="16838"/>
      <w:pgMar w:top="70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01"/>
    <w:rsid w:val="001B2CE4"/>
    <w:rsid w:val="00214181"/>
    <w:rsid w:val="00610D17"/>
    <w:rsid w:val="00775B3B"/>
    <w:rsid w:val="008530C7"/>
    <w:rsid w:val="00AA417D"/>
    <w:rsid w:val="00AF1E55"/>
    <w:rsid w:val="00CA4B61"/>
    <w:rsid w:val="00DE215F"/>
    <w:rsid w:val="00E55E01"/>
    <w:rsid w:val="00F2388F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88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388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F2388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2388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F2388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2388F"/>
  </w:style>
  <w:style w:type="paragraph" w:styleId="DocumentMap">
    <w:name w:val="Document Map"/>
    <w:basedOn w:val="Normal"/>
    <w:semiHidden/>
    <w:rsid w:val="00F2388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2388F"/>
    <w:rPr>
      <w:color w:val="0000FF"/>
      <w:u w:val="none"/>
    </w:rPr>
  </w:style>
  <w:style w:type="paragraph" w:styleId="NormalWeb">
    <w:name w:val="Normal (Web)"/>
    <w:basedOn w:val="Normal"/>
    <w:rsid w:val="00F2388F"/>
    <w:rPr>
      <w:sz w:val="20"/>
    </w:rPr>
  </w:style>
  <w:style w:type="character" w:styleId="FollowedHyperlink">
    <w:name w:val="FollowedHyperlink"/>
    <w:rsid w:val="00F2388F"/>
    <w:rPr>
      <w:color w:val="800080"/>
      <w:u w:val="none"/>
    </w:rPr>
  </w:style>
  <w:style w:type="paragraph" w:styleId="ListBullet">
    <w:name w:val="List Bullet"/>
    <w:basedOn w:val="Normal"/>
    <w:autoRedefine/>
    <w:rsid w:val="00F2388F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E55E01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F2388F"/>
    <w:pPr>
      <w:numPr>
        <w:numId w:val="4"/>
      </w:numPr>
    </w:pPr>
  </w:style>
  <w:style w:type="paragraph" w:styleId="ListNumber">
    <w:name w:val="List Number"/>
    <w:basedOn w:val="Normal"/>
    <w:rsid w:val="00F2388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88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388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F2388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2388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F2388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2388F"/>
  </w:style>
  <w:style w:type="paragraph" w:styleId="DocumentMap">
    <w:name w:val="Document Map"/>
    <w:basedOn w:val="Normal"/>
    <w:semiHidden/>
    <w:rsid w:val="00F2388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2388F"/>
    <w:rPr>
      <w:color w:val="0000FF"/>
      <w:u w:val="none"/>
    </w:rPr>
  </w:style>
  <w:style w:type="paragraph" w:styleId="NormalWeb">
    <w:name w:val="Normal (Web)"/>
    <w:basedOn w:val="Normal"/>
    <w:rsid w:val="00F2388F"/>
    <w:rPr>
      <w:sz w:val="20"/>
    </w:rPr>
  </w:style>
  <w:style w:type="character" w:styleId="FollowedHyperlink">
    <w:name w:val="FollowedHyperlink"/>
    <w:rsid w:val="00F2388F"/>
    <w:rPr>
      <w:color w:val="800080"/>
      <w:u w:val="none"/>
    </w:rPr>
  </w:style>
  <w:style w:type="paragraph" w:styleId="ListBullet">
    <w:name w:val="List Bullet"/>
    <w:basedOn w:val="Normal"/>
    <w:autoRedefine/>
    <w:rsid w:val="00F2388F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E55E01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F2388F"/>
    <w:pPr>
      <w:numPr>
        <w:numId w:val="4"/>
      </w:numPr>
    </w:pPr>
  </w:style>
  <w:style w:type="paragraph" w:styleId="ListNumber">
    <w:name w:val="List Number"/>
    <w:basedOn w:val="Normal"/>
    <w:rsid w:val="00F2388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12  EXTENSION TO PROBATION PERIOD DUE TO ABSENCE THROUGH ILLNESS</vt:lpstr>
    </vt:vector>
  </TitlesOfParts>
  <Company>LINCS C C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12  EXTENSION TO PROBATION PERIOD DUE TO ABSENCE THROUGH ILLNESS</dc:title>
  <dc:creator>MBS</dc:creator>
  <cp:lastModifiedBy>Janet Sheppard</cp:lastModifiedBy>
  <cp:revision>2</cp:revision>
  <cp:lastPrinted>1601-01-01T00:00:00Z</cp:lastPrinted>
  <dcterms:created xsi:type="dcterms:W3CDTF">2018-10-03T11:01:00Z</dcterms:created>
  <dcterms:modified xsi:type="dcterms:W3CDTF">2018-10-03T11:01:00Z</dcterms:modified>
</cp:coreProperties>
</file>