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779" w:rsidRDefault="008C778F" w:rsidP="00C84779">
      <w:pPr>
        <w:pStyle w:val="Heading1"/>
        <w:jc w:val="right"/>
      </w:pPr>
      <w:bookmarkStart w:id="0" w:name="_Toc352838806"/>
      <w:bookmarkStart w:id="1" w:name="_Toc360698318"/>
      <w:bookmarkStart w:id="2" w:name="_GoBack"/>
      <w:bookmarkEnd w:id="2"/>
      <w:r>
        <w:rPr>
          <w:noProof/>
          <w:lang w:eastAsia="en-GB"/>
        </w:rPr>
        <w:drawing>
          <wp:inline distT="0" distB="0" distL="0" distR="0">
            <wp:extent cx="2333625" cy="819150"/>
            <wp:effectExtent l="0" t="0" r="952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3625" cy="819150"/>
                    </a:xfrm>
                    <a:prstGeom prst="rect">
                      <a:avLst/>
                    </a:prstGeom>
                    <a:noFill/>
                    <a:ln>
                      <a:noFill/>
                    </a:ln>
                  </pic:spPr>
                </pic:pic>
              </a:graphicData>
            </a:graphic>
          </wp:inline>
        </w:drawing>
      </w:r>
    </w:p>
    <w:p w:rsidR="00A77CBF" w:rsidRDefault="00A77CBF" w:rsidP="00A77CBF">
      <w:pPr>
        <w:pStyle w:val="Heading1"/>
      </w:pPr>
      <w:r>
        <w:t>LETTER 10</w:t>
      </w:r>
      <w:r w:rsidR="00266509">
        <w:t xml:space="preserve"> </w:t>
      </w:r>
      <w:r>
        <w:t xml:space="preserve">OUTCOME OF </w:t>
      </w:r>
      <w:bookmarkEnd w:id="0"/>
      <w:bookmarkEnd w:id="1"/>
      <w:r w:rsidR="003E2AB0">
        <w:t>PROBATION HEARING</w:t>
      </w:r>
    </w:p>
    <w:p w:rsidR="00A77CBF" w:rsidRDefault="00A77CBF" w:rsidP="00A77CBF"/>
    <w:p w:rsidR="003E4BC4" w:rsidRDefault="003E4BC4" w:rsidP="00A77CBF"/>
    <w:p w:rsidR="00A77CBF" w:rsidRDefault="00A77CBF" w:rsidP="00A77CBF">
      <w:pPr>
        <w:rPr>
          <w:b/>
        </w:rPr>
      </w:pPr>
      <w:r>
        <w:rPr>
          <w:b/>
        </w:rPr>
        <w:t>PRIVATE &amp; CONFIDENTIAL</w:t>
      </w:r>
    </w:p>
    <w:p w:rsidR="00A5342C" w:rsidRDefault="00A5342C" w:rsidP="00A77CBF">
      <w:pPr>
        <w:rPr>
          <w:b/>
        </w:rPr>
      </w:pPr>
    </w:p>
    <w:p w:rsidR="00A77CBF" w:rsidRDefault="00A77CBF" w:rsidP="00A77CBF"/>
    <w:p w:rsidR="00A77CBF" w:rsidRDefault="00A77CBF" w:rsidP="00A77CBF">
      <w:r>
        <w:t>Dear</w:t>
      </w:r>
    </w:p>
    <w:p w:rsidR="00A77CBF" w:rsidRDefault="00A77CBF" w:rsidP="00A77CBF"/>
    <w:p w:rsidR="00A77CBF" w:rsidRDefault="00A77CBF" w:rsidP="00A77CBF">
      <w:pPr>
        <w:rPr>
          <w:b/>
        </w:rPr>
      </w:pPr>
      <w:r>
        <w:rPr>
          <w:b/>
        </w:rPr>
        <w:t>PROBATION HEARING</w:t>
      </w:r>
    </w:p>
    <w:p w:rsidR="003E2AB0" w:rsidRDefault="003E2AB0" w:rsidP="00A77CBF"/>
    <w:p w:rsidR="003E2AB0" w:rsidRDefault="00A77CBF" w:rsidP="00A77CBF">
      <w:r>
        <w:t>I am writing to co</w:t>
      </w:r>
      <w:r w:rsidR="003E2AB0">
        <w:t xml:space="preserve">nfirm the outcome of the </w:t>
      </w:r>
      <w:r>
        <w:t xml:space="preserve">Probation Hearing held on </w:t>
      </w:r>
      <w:r w:rsidRPr="003E2AB0">
        <w:rPr>
          <w:b/>
        </w:rPr>
        <w:t>(</w:t>
      </w:r>
      <w:r w:rsidRPr="003E2AB0">
        <w:rPr>
          <w:b/>
          <w:i/>
        </w:rPr>
        <w:t>date</w:t>
      </w:r>
      <w:r w:rsidRPr="003E2AB0">
        <w:rPr>
          <w:b/>
        </w:rPr>
        <w:t>)</w:t>
      </w:r>
      <w:r>
        <w:t xml:space="preserve"> </w:t>
      </w:r>
      <w:r w:rsidR="003E2AB0">
        <w:t xml:space="preserve">at </w:t>
      </w:r>
      <w:r w:rsidR="003E2AB0" w:rsidRPr="003E2AB0">
        <w:rPr>
          <w:b/>
          <w:i/>
        </w:rPr>
        <w:t>(location)</w:t>
      </w:r>
      <w:r w:rsidR="003E2AB0">
        <w:t xml:space="preserve"> </w:t>
      </w:r>
      <w:r>
        <w:t xml:space="preserve">which I chaired.  </w:t>
      </w:r>
    </w:p>
    <w:p w:rsidR="003E2AB0" w:rsidRDefault="003E2AB0" w:rsidP="00A77CBF"/>
    <w:p w:rsidR="00A77CBF" w:rsidRDefault="003E2AB0" w:rsidP="00A77CBF">
      <w:pPr>
        <w:rPr>
          <w:b/>
          <w:i/>
        </w:rPr>
      </w:pPr>
      <w:r>
        <w:t>P</w:t>
      </w:r>
      <w:r w:rsidR="00A77CBF">
        <w:t xml:space="preserve">resent </w:t>
      </w:r>
      <w:r>
        <w:t xml:space="preserve">at the Hearing were </w:t>
      </w:r>
      <w:r w:rsidR="00A77CBF" w:rsidRPr="007C1F93">
        <w:rPr>
          <w:b/>
          <w:i/>
        </w:rPr>
        <w:t>(</w:t>
      </w:r>
      <w:r w:rsidR="007C1F93" w:rsidRPr="007C1F93">
        <w:rPr>
          <w:b/>
          <w:i/>
        </w:rPr>
        <w:t>N</w:t>
      </w:r>
      <w:r w:rsidR="00A77CBF" w:rsidRPr="007C1F93">
        <w:rPr>
          <w:b/>
          <w:i/>
        </w:rPr>
        <w:t>ame</w:t>
      </w:r>
      <w:r w:rsidR="007C1F93" w:rsidRPr="007C1F93">
        <w:rPr>
          <w:b/>
          <w:i/>
        </w:rPr>
        <w:t>/designation of attendees)</w:t>
      </w:r>
    </w:p>
    <w:p w:rsidR="004B10F2" w:rsidRDefault="004B10F2" w:rsidP="00A77CBF">
      <w:pPr>
        <w:rPr>
          <w:b/>
          <w:i/>
        </w:rPr>
      </w:pPr>
    </w:p>
    <w:p w:rsidR="004B10F2" w:rsidRPr="004B10F2" w:rsidRDefault="004B10F2" w:rsidP="004B10F2">
      <w:r w:rsidRPr="004B10F2">
        <w:t xml:space="preserve">The purpose of the Hearing was to consider and seek your explanation in respect of identified concerns in your performance and unsatisfactory completion of your probationary period. </w:t>
      </w:r>
    </w:p>
    <w:p w:rsidR="004B10F2" w:rsidRDefault="004B10F2" w:rsidP="004B10F2"/>
    <w:p w:rsidR="004B10F2" w:rsidRPr="004B10F2" w:rsidRDefault="004B10F2" w:rsidP="004B10F2">
      <w:r w:rsidRPr="004B10F2">
        <w:t xml:space="preserve">Having carefully considered all of the evidence presented at the Hearing in respect of the identified performance concerns, namely </w:t>
      </w:r>
      <w:r w:rsidRPr="004B10F2">
        <w:rPr>
          <w:b/>
          <w:i/>
        </w:rPr>
        <w:t xml:space="preserve">(outline specific concerns and support provided) </w:t>
      </w:r>
      <w:r w:rsidRPr="004B10F2">
        <w:t xml:space="preserve">my decision in relation to this matter is as follows. </w:t>
      </w:r>
    </w:p>
    <w:p w:rsidR="004B10F2" w:rsidRPr="004B10F2" w:rsidRDefault="004B10F2" w:rsidP="004B10F2">
      <w:pPr>
        <w:rPr>
          <w:b/>
        </w:rPr>
      </w:pPr>
    </w:p>
    <w:p w:rsidR="004B10F2" w:rsidRPr="004B10F2" w:rsidRDefault="004B10F2" w:rsidP="004B10F2">
      <w:pPr>
        <w:rPr>
          <w:b/>
          <w:i/>
        </w:rPr>
      </w:pPr>
      <w:r w:rsidRPr="004B10F2">
        <w:rPr>
          <w:b/>
          <w:i/>
        </w:rPr>
        <w:t>(Select Outcome 1, 2 or 3, below)</w:t>
      </w:r>
    </w:p>
    <w:p w:rsidR="004B10F2" w:rsidRDefault="004B10F2" w:rsidP="004B10F2"/>
    <w:p w:rsidR="00C84779" w:rsidRPr="004B10F2" w:rsidRDefault="00C84779" w:rsidP="004B10F2"/>
    <w:p w:rsidR="004B10F2" w:rsidRPr="004B10F2" w:rsidRDefault="004B10F2" w:rsidP="004B10F2">
      <w:pPr>
        <w:rPr>
          <w:b/>
          <w:u w:val="single"/>
        </w:rPr>
      </w:pPr>
      <w:r w:rsidRPr="004B10F2">
        <w:rPr>
          <w:b/>
          <w:u w:val="single"/>
        </w:rPr>
        <w:t>Outcome 1</w:t>
      </w:r>
    </w:p>
    <w:p w:rsidR="004B10F2" w:rsidRPr="004B10F2" w:rsidRDefault="004B10F2" w:rsidP="004B10F2"/>
    <w:p w:rsidR="004B10F2" w:rsidRPr="004B10F2" w:rsidRDefault="004B10F2" w:rsidP="004B10F2">
      <w:r w:rsidRPr="004B10F2">
        <w:t xml:space="preserve">I believe your </w:t>
      </w:r>
      <w:r w:rsidRPr="004B10F2">
        <w:rPr>
          <w:b/>
          <w:i/>
        </w:rPr>
        <w:t>(performance/conduct/timekeeping/ sickness absence/attendance - delete as appropriate)</w:t>
      </w:r>
      <w:r w:rsidRPr="004B10F2">
        <w:t xml:space="preserve"> in your role meets the standards expected by the Council at this stage in your employment. Your appointment will, therefore, be confirmed. </w:t>
      </w:r>
    </w:p>
    <w:p w:rsidR="004B10F2" w:rsidRPr="004B10F2" w:rsidRDefault="004B10F2" w:rsidP="004B10F2">
      <w:pPr>
        <w:rPr>
          <w:b/>
          <w:u w:val="single"/>
        </w:rPr>
      </w:pPr>
    </w:p>
    <w:p w:rsidR="004B10F2" w:rsidRPr="004B10F2" w:rsidRDefault="004B10F2" w:rsidP="004B10F2"/>
    <w:p w:rsidR="004B10F2" w:rsidRPr="004B10F2" w:rsidRDefault="004B10F2" w:rsidP="004B10F2">
      <w:pPr>
        <w:rPr>
          <w:b/>
          <w:u w:val="single"/>
        </w:rPr>
      </w:pPr>
      <w:r w:rsidRPr="004B10F2">
        <w:rPr>
          <w:b/>
          <w:u w:val="single"/>
        </w:rPr>
        <w:t>Outcome 2</w:t>
      </w:r>
    </w:p>
    <w:p w:rsidR="004B10F2" w:rsidRPr="004B10F2" w:rsidRDefault="004B10F2" w:rsidP="004B10F2"/>
    <w:p w:rsidR="004B10F2" w:rsidRPr="004B10F2" w:rsidRDefault="004B10F2" w:rsidP="004B10F2">
      <w:r w:rsidRPr="004B10F2">
        <w:t>I believe that with some additional training/support you will achieve the required standards of performance in the near future and therefore an extension to your probation period (</w:t>
      </w:r>
      <w:r w:rsidRPr="004B10F2">
        <w:rPr>
          <w:i/>
        </w:rPr>
        <w:t>time period -</w:t>
      </w:r>
      <w:r w:rsidRPr="004B10F2">
        <w:t xml:space="preserve"> </w:t>
      </w:r>
      <w:r w:rsidRPr="004B10F2">
        <w:rPr>
          <w:i/>
        </w:rPr>
        <w:t xml:space="preserve">up to 3 months). </w:t>
      </w:r>
      <w:r w:rsidRPr="004B10F2">
        <w:t xml:space="preserve">I will meet with you at the end of the extension period to review progress; if this is acceptable you will be confirmed in post, if progress is not acceptable, then the potential outcome will be dismissal. </w:t>
      </w:r>
    </w:p>
    <w:p w:rsidR="004B10F2" w:rsidRPr="004B10F2" w:rsidRDefault="004B10F2" w:rsidP="004B10F2">
      <w:pPr>
        <w:rPr>
          <w:b/>
          <w:u w:val="single"/>
        </w:rPr>
      </w:pPr>
    </w:p>
    <w:p w:rsidR="004B10F2" w:rsidRPr="004B10F2" w:rsidRDefault="004B10F2" w:rsidP="004B10F2"/>
    <w:p w:rsidR="004B10F2" w:rsidRPr="004B10F2" w:rsidRDefault="004B10F2" w:rsidP="004B10F2">
      <w:pPr>
        <w:rPr>
          <w:b/>
          <w:u w:val="single"/>
        </w:rPr>
      </w:pPr>
      <w:r w:rsidRPr="004B10F2">
        <w:rPr>
          <w:b/>
          <w:u w:val="single"/>
        </w:rPr>
        <w:t>Outcome 3</w:t>
      </w:r>
    </w:p>
    <w:p w:rsidR="004B10F2" w:rsidRPr="004B10F2" w:rsidRDefault="004B10F2" w:rsidP="004B10F2"/>
    <w:p w:rsidR="00A77CBF" w:rsidRPr="009A227C" w:rsidRDefault="004B10F2" w:rsidP="00A77CBF">
      <w:pPr>
        <w:rPr>
          <w:u w:val="single"/>
        </w:rPr>
      </w:pPr>
      <w:r w:rsidRPr="004B10F2">
        <w:t>I believe you have been given full opportunity to reach the required level of performance and have failed to do so. Your employment will, therefore, be terminated by due notice. In line with the Council’s Probation Procedure, you are issued with one month’s paid noti</w:t>
      </w:r>
      <w:r>
        <w:t xml:space="preserve">ce </w:t>
      </w:r>
      <w:r w:rsidRPr="004B10F2">
        <w:t xml:space="preserve">and therefore your employment with </w:t>
      </w:r>
      <w:r w:rsidRPr="004B10F2">
        <w:lastRenderedPageBreak/>
        <w:t xml:space="preserve">Lincolnshire County Council will end on </w:t>
      </w:r>
      <w:r w:rsidRPr="004B10F2">
        <w:rPr>
          <w:b/>
          <w:i/>
        </w:rPr>
        <w:t>(date</w:t>
      </w:r>
      <w:r w:rsidRPr="004B10F2">
        <w:rPr>
          <w:b/>
        </w:rPr>
        <w:t>).</w:t>
      </w:r>
      <w:r w:rsidRPr="004B10F2">
        <w:t xml:space="preserve">  You </w:t>
      </w:r>
      <w:r w:rsidRPr="004B10F2">
        <w:rPr>
          <w:b/>
        </w:rPr>
        <w:t>(</w:t>
      </w:r>
      <w:r w:rsidRPr="004B10F2">
        <w:rPr>
          <w:b/>
          <w:i/>
        </w:rPr>
        <w:t>are/are not - delete as required)</w:t>
      </w:r>
      <w:r w:rsidRPr="004B10F2">
        <w:t xml:space="preserve"> required to work your notice. You have a right of appeal against the decision to terminate your employment. Should you wish to exercise this right you should do so by writing to </w:t>
      </w:r>
      <w:r w:rsidR="009A227C" w:rsidRPr="009A227C">
        <w:rPr>
          <w:b/>
          <w:i/>
        </w:rPr>
        <w:t>(Name/address of HR Advise</w:t>
      </w:r>
      <w:r w:rsidRPr="009A227C">
        <w:rPr>
          <w:b/>
          <w:i/>
        </w:rPr>
        <w:t>r)</w:t>
      </w:r>
      <w:r w:rsidRPr="004B10F2">
        <w:t xml:space="preserve"> </w:t>
      </w:r>
      <w:r w:rsidRPr="009A227C">
        <w:rPr>
          <w:u w:val="single"/>
        </w:rPr>
        <w:t xml:space="preserve">within 10 working days of receipt of this letter. </w:t>
      </w:r>
    </w:p>
    <w:p w:rsidR="00A77CBF" w:rsidRDefault="00A77CBF" w:rsidP="00A77CBF"/>
    <w:p w:rsidR="00A77CBF" w:rsidRDefault="00A77CBF" w:rsidP="00A77CBF">
      <w:r>
        <w:t>Please do not hesitate to contact me if you have any queries about the contents of this letter.</w:t>
      </w:r>
    </w:p>
    <w:p w:rsidR="00A77CBF" w:rsidRDefault="00A77CBF" w:rsidP="00A77CBF"/>
    <w:p w:rsidR="00AF1E55" w:rsidRDefault="00A77CBF" w:rsidP="00A77CBF">
      <w:r>
        <w:t>Yours sincerely</w:t>
      </w:r>
    </w:p>
    <w:p w:rsidR="003E2AB0" w:rsidRDefault="003E2AB0" w:rsidP="00A77CBF"/>
    <w:p w:rsidR="003E2AB0" w:rsidRDefault="003E2AB0" w:rsidP="00A77CBF"/>
    <w:p w:rsidR="00C84779" w:rsidRDefault="00C84779" w:rsidP="00A77CBF"/>
    <w:p w:rsidR="002579E0" w:rsidRDefault="002579E0" w:rsidP="00A77CBF"/>
    <w:p w:rsidR="00ED0D1B" w:rsidRDefault="003E2AB0" w:rsidP="00A77CBF">
      <w:r>
        <w:t>Manager</w:t>
      </w:r>
    </w:p>
    <w:sectPr w:rsidR="00ED0D1B" w:rsidSect="002579E0">
      <w:pgSz w:w="11906" w:h="16838"/>
      <w:pgMar w:top="719" w:right="1440" w:bottom="719"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6F127D36"/>
    <w:lvl w:ilvl="0">
      <w:start w:val="1"/>
      <w:numFmt w:val="bullet"/>
      <w:pStyle w:val="ListBullet2"/>
      <w:lvlText w:val=""/>
      <w:lvlJc w:val="left"/>
      <w:pPr>
        <w:tabs>
          <w:tab w:val="num" w:pos="643"/>
        </w:tabs>
        <w:ind w:left="643" w:hanging="360"/>
      </w:pPr>
      <w:rPr>
        <w:rFonts w:ascii="Symbol" w:hAnsi="Symbol" w:hint="default"/>
        <w:color w:val="auto"/>
      </w:rPr>
    </w:lvl>
  </w:abstractNum>
  <w:abstractNum w:abstractNumId="1">
    <w:nsid w:val="FFFFFF88"/>
    <w:multiLevelType w:val="singleLevel"/>
    <w:tmpl w:val="88661C6E"/>
    <w:lvl w:ilvl="0">
      <w:start w:val="1"/>
      <w:numFmt w:val="decimal"/>
      <w:pStyle w:val="ListNumber"/>
      <w:lvlText w:val="%1."/>
      <w:lvlJc w:val="left"/>
      <w:pPr>
        <w:tabs>
          <w:tab w:val="num" w:pos="360"/>
        </w:tabs>
        <w:ind w:left="360" w:hanging="360"/>
      </w:pPr>
    </w:lvl>
  </w:abstractNum>
  <w:abstractNum w:abstractNumId="2">
    <w:nsid w:val="FFFFFF89"/>
    <w:multiLevelType w:val="singleLevel"/>
    <w:tmpl w:val="D03E7062"/>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3">
    <w:nsid w:val="5FF74829"/>
    <w:multiLevelType w:val="hybridMultilevel"/>
    <w:tmpl w:val="0DE0989A"/>
    <w:lvl w:ilvl="0" w:tplc="60C4D368">
      <w:start w:val="5"/>
      <w:numFmt w:val="bullet"/>
      <w:lvlText w:val=""/>
      <w:lvlJc w:val="left"/>
      <w:pPr>
        <w:tabs>
          <w:tab w:val="num" w:pos="675"/>
        </w:tabs>
        <w:ind w:left="675"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num>
  <w:num w:numId="3">
    <w:abstractNumId w:val="2"/>
  </w:num>
  <w:num w:numId="4">
    <w:abstractNumId w:val="0"/>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CBF"/>
    <w:rsid w:val="00214181"/>
    <w:rsid w:val="002579E0"/>
    <w:rsid w:val="00266509"/>
    <w:rsid w:val="00277872"/>
    <w:rsid w:val="003418C5"/>
    <w:rsid w:val="003E2AB0"/>
    <w:rsid w:val="003E4BC4"/>
    <w:rsid w:val="004B10F2"/>
    <w:rsid w:val="00610D17"/>
    <w:rsid w:val="00775B3B"/>
    <w:rsid w:val="007C1F93"/>
    <w:rsid w:val="008C778F"/>
    <w:rsid w:val="009A227C"/>
    <w:rsid w:val="009A34F6"/>
    <w:rsid w:val="00A5342C"/>
    <w:rsid w:val="00A77CBF"/>
    <w:rsid w:val="00AB574F"/>
    <w:rsid w:val="00AF1E55"/>
    <w:rsid w:val="00C12512"/>
    <w:rsid w:val="00C84779"/>
    <w:rsid w:val="00ED0D1B"/>
    <w:rsid w:val="00F57A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509"/>
    <w:rPr>
      <w:rFonts w:ascii="Arial" w:hAnsi="Arial"/>
      <w:sz w:val="24"/>
      <w:szCs w:val="24"/>
      <w:lang w:eastAsia="en-US"/>
    </w:rPr>
  </w:style>
  <w:style w:type="paragraph" w:styleId="Heading1">
    <w:name w:val="heading 1"/>
    <w:basedOn w:val="Normal"/>
    <w:next w:val="Normal"/>
    <w:qFormat/>
    <w:rsid w:val="00266509"/>
    <w:pPr>
      <w:keepNext/>
      <w:spacing w:before="240" w:after="60"/>
      <w:outlineLvl w:val="0"/>
    </w:pPr>
    <w:rPr>
      <w:rFonts w:cs="Arial"/>
      <w:b/>
      <w:bCs/>
      <w:kern w:val="32"/>
      <w:sz w:val="30"/>
      <w:szCs w:val="32"/>
    </w:rPr>
  </w:style>
  <w:style w:type="paragraph" w:styleId="Heading2">
    <w:name w:val="heading 2"/>
    <w:basedOn w:val="Normal"/>
    <w:next w:val="Normal"/>
    <w:link w:val="Heading2Char"/>
    <w:qFormat/>
    <w:rsid w:val="00266509"/>
    <w:pPr>
      <w:keepNext/>
      <w:spacing w:before="240" w:after="60"/>
      <w:outlineLvl w:val="1"/>
    </w:pPr>
    <w:rPr>
      <w:rFonts w:cs="Arial"/>
      <w:b/>
      <w:bCs/>
      <w:iCs/>
      <w:sz w:val="26"/>
      <w:szCs w:val="28"/>
    </w:rPr>
  </w:style>
  <w:style w:type="paragraph" w:styleId="Heading3">
    <w:name w:val="heading 3"/>
    <w:basedOn w:val="Normal"/>
    <w:next w:val="Normal"/>
    <w:qFormat/>
    <w:rsid w:val="00266509"/>
    <w:pPr>
      <w:keepNext/>
      <w:spacing w:before="240" w:after="60"/>
      <w:outlineLvl w:val="2"/>
    </w:pPr>
    <w:rPr>
      <w:rFonts w:cs="Arial"/>
      <w:b/>
      <w:bCs/>
      <w:szCs w:val="26"/>
    </w:rPr>
  </w:style>
  <w:style w:type="character" w:default="1" w:styleId="DefaultParagraphFont">
    <w:name w:val="Default Paragraph Font"/>
    <w:semiHidden/>
    <w:rsid w:val="00266509"/>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266509"/>
  </w:style>
  <w:style w:type="paragraph" w:styleId="DocumentMap">
    <w:name w:val="Document Map"/>
    <w:basedOn w:val="Normal"/>
    <w:semiHidden/>
    <w:rsid w:val="00266509"/>
    <w:pPr>
      <w:shd w:val="clear" w:color="auto" w:fill="000080"/>
    </w:pPr>
    <w:rPr>
      <w:rFonts w:ascii="Tahoma" w:hAnsi="Tahoma" w:cs="Tahoma"/>
    </w:rPr>
  </w:style>
  <w:style w:type="character" w:styleId="Hyperlink">
    <w:name w:val="Hyperlink"/>
    <w:rsid w:val="00266509"/>
    <w:rPr>
      <w:color w:val="0000FF"/>
      <w:u w:val="none"/>
    </w:rPr>
  </w:style>
  <w:style w:type="paragraph" w:styleId="NormalWeb">
    <w:name w:val="Normal (Web)"/>
    <w:basedOn w:val="Normal"/>
    <w:rsid w:val="00266509"/>
    <w:rPr>
      <w:sz w:val="20"/>
    </w:rPr>
  </w:style>
  <w:style w:type="character" w:styleId="FollowedHyperlink">
    <w:name w:val="FollowedHyperlink"/>
    <w:rsid w:val="00266509"/>
    <w:rPr>
      <w:color w:val="800080"/>
      <w:u w:val="none"/>
    </w:rPr>
  </w:style>
  <w:style w:type="paragraph" w:styleId="ListBullet">
    <w:name w:val="List Bullet"/>
    <w:basedOn w:val="Normal"/>
    <w:autoRedefine/>
    <w:rsid w:val="00266509"/>
    <w:pPr>
      <w:numPr>
        <w:numId w:val="1"/>
      </w:numPr>
    </w:pPr>
  </w:style>
  <w:style w:type="character" w:customStyle="1" w:styleId="Heading2Char">
    <w:name w:val="Heading 2 Char"/>
    <w:link w:val="Heading2"/>
    <w:semiHidden/>
    <w:locked/>
    <w:rsid w:val="00A77CBF"/>
    <w:rPr>
      <w:rFonts w:ascii="Arial" w:hAnsi="Arial" w:cs="Arial"/>
      <w:b/>
      <w:bCs/>
      <w:iCs/>
      <w:sz w:val="26"/>
      <w:szCs w:val="28"/>
      <w:lang w:val="en-GB" w:eastAsia="en-US" w:bidi="ar-SA"/>
    </w:rPr>
  </w:style>
  <w:style w:type="paragraph" w:styleId="ListBullet2">
    <w:name w:val="List Bullet 2"/>
    <w:basedOn w:val="Normal"/>
    <w:autoRedefine/>
    <w:rsid w:val="00266509"/>
    <w:pPr>
      <w:numPr>
        <w:numId w:val="4"/>
      </w:numPr>
    </w:pPr>
  </w:style>
  <w:style w:type="paragraph" w:styleId="ListNumber">
    <w:name w:val="List Number"/>
    <w:basedOn w:val="Normal"/>
    <w:rsid w:val="00266509"/>
    <w:pPr>
      <w:numPr>
        <w:numId w:val="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509"/>
    <w:rPr>
      <w:rFonts w:ascii="Arial" w:hAnsi="Arial"/>
      <w:sz w:val="24"/>
      <w:szCs w:val="24"/>
      <w:lang w:eastAsia="en-US"/>
    </w:rPr>
  </w:style>
  <w:style w:type="paragraph" w:styleId="Heading1">
    <w:name w:val="heading 1"/>
    <w:basedOn w:val="Normal"/>
    <w:next w:val="Normal"/>
    <w:qFormat/>
    <w:rsid w:val="00266509"/>
    <w:pPr>
      <w:keepNext/>
      <w:spacing w:before="240" w:after="60"/>
      <w:outlineLvl w:val="0"/>
    </w:pPr>
    <w:rPr>
      <w:rFonts w:cs="Arial"/>
      <w:b/>
      <w:bCs/>
      <w:kern w:val="32"/>
      <w:sz w:val="30"/>
      <w:szCs w:val="32"/>
    </w:rPr>
  </w:style>
  <w:style w:type="paragraph" w:styleId="Heading2">
    <w:name w:val="heading 2"/>
    <w:basedOn w:val="Normal"/>
    <w:next w:val="Normal"/>
    <w:link w:val="Heading2Char"/>
    <w:qFormat/>
    <w:rsid w:val="00266509"/>
    <w:pPr>
      <w:keepNext/>
      <w:spacing w:before="240" w:after="60"/>
      <w:outlineLvl w:val="1"/>
    </w:pPr>
    <w:rPr>
      <w:rFonts w:cs="Arial"/>
      <w:b/>
      <w:bCs/>
      <w:iCs/>
      <w:sz w:val="26"/>
      <w:szCs w:val="28"/>
    </w:rPr>
  </w:style>
  <w:style w:type="paragraph" w:styleId="Heading3">
    <w:name w:val="heading 3"/>
    <w:basedOn w:val="Normal"/>
    <w:next w:val="Normal"/>
    <w:qFormat/>
    <w:rsid w:val="00266509"/>
    <w:pPr>
      <w:keepNext/>
      <w:spacing w:before="240" w:after="60"/>
      <w:outlineLvl w:val="2"/>
    </w:pPr>
    <w:rPr>
      <w:rFonts w:cs="Arial"/>
      <w:b/>
      <w:bCs/>
      <w:szCs w:val="26"/>
    </w:rPr>
  </w:style>
  <w:style w:type="character" w:default="1" w:styleId="DefaultParagraphFont">
    <w:name w:val="Default Paragraph Font"/>
    <w:semiHidden/>
    <w:rsid w:val="00266509"/>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266509"/>
  </w:style>
  <w:style w:type="paragraph" w:styleId="DocumentMap">
    <w:name w:val="Document Map"/>
    <w:basedOn w:val="Normal"/>
    <w:semiHidden/>
    <w:rsid w:val="00266509"/>
    <w:pPr>
      <w:shd w:val="clear" w:color="auto" w:fill="000080"/>
    </w:pPr>
    <w:rPr>
      <w:rFonts w:ascii="Tahoma" w:hAnsi="Tahoma" w:cs="Tahoma"/>
    </w:rPr>
  </w:style>
  <w:style w:type="character" w:styleId="Hyperlink">
    <w:name w:val="Hyperlink"/>
    <w:rsid w:val="00266509"/>
    <w:rPr>
      <w:color w:val="0000FF"/>
      <w:u w:val="none"/>
    </w:rPr>
  </w:style>
  <w:style w:type="paragraph" w:styleId="NormalWeb">
    <w:name w:val="Normal (Web)"/>
    <w:basedOn w:val="Normal"/>
    <w:rsid w:val="00266509"/>
    <w:rPr>
      <w:sz w:val="20"/>
    </w:rPr>
  </w:style>
  <w:style w:type="character" w:styleId="FollowedHyperlink">
    <w:name w:val="FollowedHyperlink"/>
    <w:rsid w:val="00266509"/>
    <w:rPr>
      <w:color w:val="800080"/>
      <w:u w:val="none"/>
    </w:rPr>
  </w:style>
  <w:style w:type="paragraph" w:styleId="ListBullet">
    <w:name w:val="List Bullet"/>
    <w:basedOn w:val="Normal"/>
    <w:autoRedefine/>
    <w:rsid w:val="00266509"/>
    <w:pPr>
      <w:numPr>
        <w:numId w:val="1"/>
      </w:numPr>
    </w:pPr>
  </w:style>
  <w:style w:type="character" w:customStyle="1" w:styleId="Heading2Char">
    <w:name w:val="Heading 2 Char"/>
    <w:link w:val="Heading2"/>
    <w:semiHidden/>
    <w:locked/>
    <w:rsid w:val="00A77CBF"/>
    <w:rPr>
      <w:rFonts w:ascii="Arial" w:hAnsi="Arial" w:cs="Arial"/>
      <w:b/>
      <w:bCs/>
      <w:iCs/>
      <w:sz w:val="26"/>
      <w:szCs w:val="28"/>
      <w:lang w:val="en-GB" w:eastAsia="en-US" w:bidi="ar-SA"/>
    </w:rPr>
  </w:style>
  <w:style w:type="paragraph" w:styleId="ListBullet2">
    <w:name w:val="List Bullet 2"/>
    <w:basedOn w:val="Normal"/>
    <w:autoRedefine/>
    <w:rsid w:val="00266509"/>
    <w:pPr>
      <w:numPr>
        <w:numId w:val="4"/>
      </w:numPr>
    </w:pPr>
  </w:style>
  <w:style w:type="paragraph" w:styleId="ListNumber">
    <w:name w:val="List Number"/>
    <w:basedOn w:val="Normal"/>
    <w:rsid w:val="00266509"/>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F:\BS\FASTSec\User\JYS\TEMPLATE\EMNOF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EMNOFC</Template>
  <TotalTime>1</TotalTime>
  <Pages>2</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LETTER 10 - OUTCOME OF DISMISSAL MEETING</vt:lpstr>
    </vt:vector>
  </TitlesOfParts>
  <Company>LINCS C C</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10 - OUTCOME OF DISMISSAL MEETING</dc:title>
  <dc:creator>MBS</dc:creator>
  <cp:lastModifiedBy>Janet Sheppard</cp:lastModifiedBy>
  <cp:revision>2</cp:revision>
  <cp:lastPrinted>2018-08-07T10:51:00Z</cp:lastPrinted>
  <dcterms:created xsi:type="dcterms:W3CDTF">2018-10-03T11:01:00Z</dcterms:created>
  <dcterms:modified xsi:type="dcterms:W3CDTF">2018-10-03T11:01:00Z</dcterms:modified>
</cp:coreProperties>
</file>