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47" w:rsidRDefault="000C6440" w:rsidP="00D66647">
      <w:pPr>
        <w:pStyle w:val="Heading1"/>
        <w:jc w:val="right"/>
      </w:pPr>
      <w:bookmarkStart w:id="0" w:name="_Toc352838800"/>
      <w:bookmarkStart w:id="1" w:name="_Toc360698312"/>
      <w:bookmarkStart w:id="2" w:name="_GoBack"/>
      <w:bookmarkEnd w:id="2"/>
      <w:r>
        <w:rPr>
          <w:noProof/>
          <w:lang w:eastAsia="en-GB"/>
        </w:rPr>
        <w:drawing>
          <wp:inline distT="0" distB="0" distL="0" distR="0">
            <wp:extent cx="2333625" cy="819150"/>
            <wp:effectExtent l="0" t="0" r="9525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542" w:rsidRDefault="00151542" w:rsidP="00151542">
      <w:pPr>
        <w:pStyle w:val="Heading1"/>
      </w:pPr>
      <w:r>
        <w:t>LETTER 4 TO EMPLOYEE RE PROGRESS REVIEW – IMPROVEMENTS MADE</w:t>
      </w:r>
      <w:bookmarkEnd w:id="0"/>
      <w:bookmarkEnd w:id="1"/>
    </w:p>
    <w:p w:rsidR="00B755B6" w:rsidRPr="00C4071E" w:rsidRDefault="00B755B6" w:rsidP="00151542"/>
    <w:p w:rsidR="00151542" w:rsidRPr="00C4071E" w:rsidRDefault="00151542" w:rsidP="00151542"/>
    <w:p w:rsidR="00151542" w:rsidRDefault="00151542" w:rsidP="00151542">
      <w:pPr>
        <w:rPr>
          <w:b/>
        </w:rPr>
      </w:pPr>
      <w:r>
        <w:rPr>
          <w:b/>
        </w:rPr>
        <w:t>STRICTLY PRIVATE &amp; CONFIDENTIAL</w:t>
      </w:r>
    </w:p>
    <w:p w:rsidR="00151542" w:rsidRPr="00C4071E" w:rsidRDefault="00151542" w:rsidP="00151542"/>
    <w:p w:rsidR="00151542" w:rsidRPr="00C4071E" w:rsidRDefault="00151542" w:rsidP="00151542"/>
    <w:p w:rsidR="00151542" w:rsidRDefault="00151542" w:rsidP="00151542">
      <w:r>
        <w:t>Dear</w:t>
      </w:r>
    </w:p>
    <w:p w:rsidR="00151542" w:rsidRDefault="00151542" w:rsidP="00151542"/>
    <w:p w:rsidR="00151542" w:rsidRDefault="00151542" w:rsidP="00151542">
      <w:r>
        <w:rPr>
          <w:b/>
        </w:rPr>
        <w:t>PROBATION REVIEW: REVIEW MEETING</w:t>
      </w:r>
    </w:p>
    <w:p w:rsidR="00151542" w:rsidRDefault="00151542" w:rsidP="00151542">
      <w:pPr>
        <w:spacing w:before="240"/>
      </w:pPr>
      <w:r>
        <w:t>Following our meeting held on (</w:t>
      </w:r>
      <w:r>
        <w:rPr>
          <w:i/>
        </w:rPr>
        <w:t>date)</w:t>
      </w:r>
      <w:r>
        <w:t xml:space="preserve"> to review progress against the action plan put in place to address concerns regarding your </w:t>
      </w:r>
      <w:r w:rsidRPr="00135F3C">
        <w:rPr>
          <w:i/>
        </w:rPr>
        <w:t>(performance/conduct/timekeeping/ sickness absence/attendance</w:t>
      </w:r>
      <w:r>
        <w:rPr>
          <w:i/>
        </w:rPr>
        <w:t xml:space="preserve"> delete as appropriate)</w:t>
      </w:r>
      <w:r>
        <w:t xml:space="preserve"> in your role, I am pleased to confirm that you have now achieved the expected </w:t>
      </w:r>
      <w:r w:rsidRPr="00262FB0">
        <w:t>level of</w:t>
      </w:r>
      <w:r>
        <w:t xml:space="preserve"> </w:t>
      </w:r>
      <w:r w:rsidRPr="00135F3C">
        <w:rPr>
          <w:i/>
        </w:rPr>
        <w:t>(performance/conduct/timekeeping/ sickness absence/attendance</w:t>
      </w:r>
      <w:r>
        <w:rPr>
          <w:i/>
        </w:rPr>
        <w:t xml:space="preserve"> delete as appropriate)</w:t>
      </w:r>
      <w:r>
        <w:t>.</w:t>
      </w:r>
    </w:p>
    <w:p w:rsidR="00151542" w:rsidRDefault="00151542" w:rsidP="00151542">
      <w:pPr>
        <w:spacing w:before="240"/>
      </w:pPr>
      <w:r>
        <w:t>We will meet for a Final Probation Review Meeting on (</w:t>
      </w:r>
      <w:r>
        <w:rPr>
          <w:i/>
        </w:rPr>
        <w:t>date, time, and location</w:t>
      </w:r>
      <w:r>
        <w:t>) to review your continued progress. I must remind you that failure to maintain your improved performance by our next meeting may result in an extension to your probation period or dismissal.</w:t>
      </w:r>
    </w:p>
    <w:p w:rsidR="00151542" w:rsidRDefault="00151542" w:rsidP="00151542"/>
    <w:p w:rsidR="00151542" w:rsidRDefault="00151542" w:rsidP="00151542">
      <w:r>
        <w:t xml:space="preserve">I am pleased to acknowledge the commitment you have shown in achieving the improvement plan and reiterate that you must consistently continue to perform at this acceptable level.  </w:t>
      </w:r>
    </w:p>
    <w:p w:rsidR="00151542" w:rsidRDefault="00151542" w:rsidP="00151542"/>
    <w:p w:rsidR="00151542" w:rsidRDefault="00151542" w:rsidP="00151542">
      <w:r>
        <w:t>Please do not hesitate to contact me if you have any queries about the contents of this letter.</w:t>
      </w:r>
    </w:p>
    <w:p w:rsidR="00151542" w:rsidRDefault="00151542" w:rsidP="00151542"/>
    <w:p w:rsidR="00151542" w:rsidRDefault="00151542" w:rsidP="00151542">
      <w:r>
        <w:t>Yours sincerely</w:t>
      </w:r>
    </w:p>
    <w:p w:rsidR="00151542" w:rsidRDefault="00151542" w:rsidP="00151542"/>
    <w:p w:rsidR="00AF1E55" w:rsidRDefault="00AF1E55" w:rsidP="00610D17"/>
    <w:p w:rsidR="00151542" w:rsidRDefault="00151542" w:rsidP="00610D17"/>
    <w:p w:rsidR="00D66647" w:rsidRDefault="00FB2BA8" w:rsidP="00610D17">
      <w:r>
        <w:t>Manager</w:t>
      </w:r>
    </w:p>
    <w:sectPr w:rsidR="00D66647" w:rsidSect="00D66647">
      <w:pgSz w:w="11906" w:h="16838"/>
      <w:pgMar w:top="567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6F127D36"/>
    <w:lvl w:ilvl="0">
      <w:start w:val="1"/>
      <w:numFmt w:val="bullet"/>
      <w:pStyle w:val="ListBullet2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auto"/>
      </w:rPr>
    </w:lvl>
  </w:abstractNum>
  <w:abstractNum w:abstractNumId="1">
    <w:nsid w:val="FFFFFF88"/>
    <w:multiLevelType w:val="singleLevel"/>
    <w:tmpl w:val="88661C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D03E70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42"/>
    <w:rsid w:val="000C6440"/>
    <w:rsid w:val="00151542"/>
    <w:rsid w:val="00214181"/>
    <w:rsid w:val="00610D17"/>
    <w:rsid w:val="00775B3B"/>
    <w:rsid w:val="00AF1E55"/>
    <w:rsid w:val="00B755B6"/>
    <w:rsid w:val="00D66647"/>
    <w:rsid w:val="00DA2BAB"/>
    <w:rsid w:val="00ED394A"/>
    <w:rsid w:val="00F57A97"/>
    <w:rsid w:val="00FB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55B6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755B6"/>
    <w:pPr>
      <w:keepNext/>
      <w:spacing w:before="240" w:after="60"/>
      <w:outlineLvl w:val="0"/>
    </w:pPr>
    <w:rPr>
      <w:rFonts w:cs="Arial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qFormat/>
    <w:rsid w:val="00B755B6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B755B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semiHidden/>
    <w:rsid w:val="00B755B6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B755B6"/>
  </w:style>
  <w:style w:type="paragraph" w:styleId="DocumentMap">
    <w:name w:val="Document Map"/>
    <w:basedOn w:val="Normal"/>
    <w:semiHidden/>
    <w:rsid w:val="00B755B6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B755B6"/>
    <w:rPr>
      <w:color w:val="0000FF"/>
      <w:u w:val="none"/>
    </w:rPr>
  </w:style>
  <w:style w:type="paragraph" w:styleId="NormalWeb">
    <w:name w:val="Normal (Web)"/>
    <w:basedOn w:val="Normal"/>
    <w:rsid w:val="00B755B6"/>
    <w:rPr>
      <w:sz w:val="20"/>
    </w:rPr>
  </w:style>
  <w:style w:type="character" w:styleId="FollowedHyperlink">
    <w:name w:val="FollowedHyperlink"/>
    <w:rsid w:val="00B755B6"/>
    <w:rPr>
      <w:color w:val="800080"/>
      <w:u w:val="none"/>
    </w:rPr>
  </w:style>
  <w:style w:type="paragraph" w:styleId="ListBullet">
    <w:name w:val="List Bullet"/>
    <w:basedOn w:val="Normal"/>
    <w:autoRedefine/>
    <w:rsid w:val="00B755B6"/>
    <w:pPr>
      <w:numPr>
        <w:numId w:val="1"/>
      </w:numPr>
    </w:pPr>
  </w:style>
  <w:style w:type="character" w:customStyle="1" w:styleId="Heading2Char">
    <w:name w:val="Heading 2 Char"/>
    <w:link w:val="Heading2"/>
    <w:semiHidden/>
    <w:locked/>
    <w:rsid w:val="00151542"/>
    <w:rPr>
      <w:rFonts w:ascii="Arial" w:hAnsi="Arial" w:cs="Arial"/>
      <w:b/>
      <w:bCs/>
      <w:iCs/>
      <w:sz w:val="26"/>
      <w:szCs w:val="28"/>
      <w:lang w:val="en-GB" w:eastAsia="en-US" w:bidi="ar-SA"/>
    </w:rPr>
  </w:style>
  <w:style w:type="paragraph" w:styleId="ListBullet2">
    <w:name w:val="List Bullet 2"/>
    <w:basedOn w:val="Normal"/>
    <w:autoRedefine/>
    <w:rsid w:val="00B755B6"/>
    <w:pPr>
      <w:numPr>
        <w:numId w:val="4"/>
      </w:numPr>
    </w:pPr>
  </w:style>
  <w:style w:type="paragraph" w:styleId="ListNumber">
    <w:name w:val="List Number"/>
    <w:basedOn w:val="Normal"/>
    <w:rsid w:val="00B755B6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55B6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755B6"/>
    <w:pPr>
      <w:keepNext/>
      <w:spacing w:before="240" w:after="60"/>
      <w:outlineLvl w:val="0"/>
    </w:pPr>
    <w:rPr>
      <w:rFonts w:cs="Arial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qFormat/>
    <w:rsid w:val="00B755B6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B755B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semiHidden/>
    <w:rsid w:val="00B755B6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B755B6"/>
  </w:style>
  <w:style w:type="paragraph" w:styleId="DocumentMap">
    <w:name w:val="Document Map"/>
    <w:basedOn w:val="Normal"/>
    <w:semiHidden/>
    <w:rsid w:val="00B755B6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B755B6"/>
    <w:rPr>
      <w:color w:val="0000FF"/>
      <w:u w:val="none"/>
    </w:rPr>
  </w:style>
  <w:style w:type="paragraph" w:styleId="NormalWeb">
    <w:name w:val="Normal (Web)"/>
    <w:basedOn w:val="Normal"/>
    <w:rsid w:val="00B755B6"/>
    <w:rPr>
      <w:sz w:val="20"/>
    </w:rPr>
  </w:style>
  <w:style w:type="character" w:styleId="FollowedHyperlink">
    <w:name w:val="FollowedHyperlink"/>
    <w:rsid w:val="00B755B6"/>
    <w:rPr>
      <w:color w:val="800080"/>
      <w:u w:val="none"/>
    </w:rPr>
  </w:style>
  <w:style w:type="paragraph" w:styleId="ListBullet">
    <w:name w:val="List Bullet"/>
    <w:basedOn w:val="Normal"/>
    <w:autoRedefine/>
    <w:rsid w:val="00B755B6"/>
    <w:pPr>
      <w:numPr>
        <w:numId w:val="1"/>
      </w:numPr>
    </w:pPr>
  </w:style>
  <w:style w:type="character" w:customStyle="1" w:styleId="Heading2Char">
    <w:name w:val="Heading 2 Char"/>
    <w:link w:val="Heading2"/>
    <w:semiHidden/>
    <w:locked/>
    <w:rsid w:val="00151542"/>
    <w:rPr>
      <w:rFonts w:ascii="Arial" w:hAnsi="Arial" w:cs="Arial"/>
      <w:b/>
      <w:bCs/>
      <w:iCs/>
      <w:sz w:val="26"/>
      <w:szCs w:val="28"/>
      <w:lang w:val="en-GB" w:eastAsia="en-US" w:bidi="ar-SA"/>
    </w:rPr>
  </w:style>
  <w:style w:type="paragraph" w:styleId="ListBullet2">
    <w:name w:val="List Bullet 2"/>
    <w:basedOn w:val="Normal"/>
    <w:autoRedefine/>
    <w:rsid w:val="00B755B6"/>
    <w:pPr>
      <w:numPr>
        <w:numId w:val="4"/>
      </w:numPr>
    </w:pPr>
  </w:style>
  <w:style w:type="paragraph" w:styleId="ListNumber">
    <w:name w:val="List Number"/>
    <w:basedOn w:val="Normal"/>
    <w:rsid w:val="00B755B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S\FASTSec\User\JYS\TEMPLATE\EMNOF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EMNOFC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4 TO EMPLOYEE RE PROGRESS REVIEW – IMPROVEMENTS MADE</vt:lpstr>
    </vt:vector>
  </TitlesOfParts>
  <Company>LINCS C C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4 TO EMPLOYEE RE PROGRESS REVIEW – IMPROVEMENTS MADE</dc:title>
  <dc:creator>MBS</dc:creator>
  <cp:lastModifiedBy>Janet Sheppard</cp:lastModifiedBy>
  <cp:revision>2</cp:revision>
  <cp:lastPrinted>1601-01-01T00:00:00Z</cp:lastPrinted>
  <dcterms:created xsi:type="dcterms:W3CDTF">2018-10-03T10:58:00Z</dcterms:created>
  <dcterms:modified xsi:type="dcterms:W3CDTF">2018-10-03T10:58:00Z</dcterms:modified>
</cp:coreProperties>
</file>