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880" w:rsidRPr="00BF221D" w:rsidRDefault="00C76880" w:rsidP="00C76880">
      <w:pPr>
        <w:pStyle w:val="Heading1"/>
      </w:pPr>
      <w:bookmarkStart w:id="0" w:name="_GoBack"/>
      <w:bookmarkEnd w:id="0"/>
      <w:r w:rsidRPr="00BF221D">
        <w:t>TEMPLATE LETTER 8</w:t>
      </w:r>
    </w:p>
    <w:p w:rsidR="00C76880" w:rsidRPr="00BF221D" w:rsidRDefault="00C76880" w:rsidP="00507996">
      <w:pPr>
        <w:rPr>
          <w:rFonts w:cs="Arial"/>
          <w:b/>
          <w:sz w:val="28"/>
          <w:szCs w:val="28"/>
        </w:rPr>
      </w:pPr>
    </w:p>
    <w:p w:rsidR="00ED2F1E" w:rsidRPr="00BF221D" w:rsidRDefault="00DA2B9D" w:rsidP="008977AD">
      <w:pPr>
        <w:jc w:val="center"/>
        <w:rPr>
          <w:rFonts w:cs="Arial"/>
          <w:b/>
          <w:sz w:val="28"/>
          <w:szCs w:val="28"/>
          <w:u w:val="single"/>
        </w:rPr>
      </w:pPr>
      <w:r w:rsidRPr="00BF221D">
        <w:rPr>
          <w:rFonts w:cs="Arial"/>
          <w:b/>
          <w:sz w:val="28"/>
          <w:szCs w:val="28"/>
          <w:u w:val="single"/>
        </w:rPr>
        <w:t>DISCIPLINA</w:t>
      </w:r>
      <w:r w:rsidR="000019E4" w:rsidRPr="00BF221D">
        <w:rPr>
          <w:rFonts w:cs="Arial"/>
          <w:b/>
          <w:sz w:val="28"/>
          <w:szCs w:val="28"/>
          <w:u w:val="single"/>
        </w:rPr>
        <w:t>RY HEARING OUTCOME NOTIFICATION</w:t>
      </w:r>
    </w:p>
    <w:p w:rsidR="00DA2B9D" w:rsidRPr="00BF221D" w:rsidRDefault="00DA2B9D" w:rsidP="00507996">
      <w:pPr>
        <w:rPr>
          <w:rFonts w:cs="Arial"/>
          <w:b/>
          <w:sz w:val="28"/>
          <w:szCs w:val="28"/>
        </w:rPr>
      </w:pPr>
    </w:p>
    <w:p w:rsidR="00ED2F1E" w:rsidRPr="00BF221D" w:rsidRDefault="00ED2F1E" w:rsidP="00507996">
      <w:pPr>
        <w:numPr>
          <w:ilvl w:val="0"/>
          <w:numId w:val="1"/>
        </w:numPr>
        <w:rPr>
          <w:rFonts w:cs="Arial"/>
          <w:b/>
          <w:sz w:val="28"/>
          <w:szCs w:val="28"/>
        </w:rPr>
      </w:pPr>
      <w:r w:rsidRPr="00BF221D">
        <w:rPr>
          <w:rFonts w:cs="Arial"/>
          <w:b/>
          <w:sz w:val="28"/>
          <w:szCs w:val="28"/>
        </w:rPr>
        <w:t xml:space="preserve">First/Final </w:t>
      </w:r>
      <w:r w:rsidR="005C0395" w:rsidRPr="00BF221D">
        <w:rPr>
          <w:rFonts w:cs="Arial"/>
          <w:b/>
          <w:sz w:val="28"/>
          <w:szCs w:val="28"/>
        </w:rPr>
        <w:t>w</w:t>
      </w:r>
      <w:r w:rsidRPr="00BF221D">
        <w:rPr>
          <w:rFonts w:cs="Arial"/>
          <w:b/>
          <w:sz w:val="28"/>
          <w:szCs w:val="28"/>
        </w:rPr>
        <w:t xml:space="preserve">ritten </w:t>
      </w:r>
      <w:r w:rsidR="005C0395" w:rsidRPr="00BF221D">
        <w:rPr>
          <w:rFonts w:cs="Arial"/>
          <w:b/>
          <w:sz w:val="28"/>
          <w:szCs w:val="28"/>
        </w:rPr>
        <w:t>w</w:t>
      </w:r>
      <w:r w:rsidRPr="00BF221D">
        <w:rPr>
          <w:rFonts w:cs="Arial"/>
          <w:b/>
          <w:sz w:val="28"/>
          <w:szCs w:val="28"/>
        </w:rPr>
        <w:t>arning</w:t>
      </w:r>
    </w:p>
    <w:p w:rsidR="00507996" w:rsidRPr="00BF221D" w:rsidRDefault="00507996" w:rsidP="00507996">
      <w:pPr>
        <w:numPr>
          <w:ilvl w:val="0"/>
          <w:numId w:val="1"/>
        </w:numPr>
        <w:rPr>
          <w:rFonts w:cs="Arial"/>
          <w:b/>
          <w:sz w:val="28"/>
          <w:szCs w:val="28"/>
        </w:rPr>
      </w:pPr>
      <w:r w:rsidRPr="00BF221D">
        <w:rPr>
          <w:rFonts w:cs="Arial"/>
          <w:b/>
          <w:sz w:val="28"/>
          <w:szCs w:val="28"/>
        </w:rPr>
        <w:t xml:space="preserve">Dismissal with </w:t>
      </w:r>
      <w:r w:rsidR="00DA2B9D" w:rsidRPr="00BF221D">
        <w:rPr>
          <w:rFonts w:cs="Arial"/>
          <w:b/>
          <w:sz w:val="28"/>
          <w:szCs w:val="28"/>
        </w:rPr>
        <w:t>n</w:t>
      </w:r>
      <w:r w:rsidRPr="00BF221D">
        <w:rPr>
          <w:rFonts w:cs="Arial"/>
          <w:b/>
          <w:sz w:val="28"/>
          <w:szCs w:val="28"/>
        </w:rPr>
        <w:t>otice</w:t>
      </w:r>
    </w:p>
    <w:p w:rsidR="00507996" w:rsidRPr="00BF221D" w:rsidRDefault="00507996" w:rsidP="00507996">
      <w:pPr>
        <w:numPr>
          <w:ilvl w:val="0"/>
          <w:numId w:val="1"/>
        </w:numPr>
        <w:rPr>
          <w:rFonts w:cs="Arial"/>
          <w:b/>
          <w:sz w:val="28"/>
          <w:szCs w:val="28"/>
        </w:rPr>
      </w:pPr>
      <w:r w:rsidRPr="00BF221D">
        <w:rPr>
          <w:rFonts w:cs="Arial"/>
          <w:b/>
          <w:sz w:val="28"/>
          <w:szCs w:val="28"/>
        </w:rPr>
        <w:t xml:space="preserve">Dismissal without </w:t>
      </w:r>
      <w:r w:rsidR="00DA2B9D" w:rsidRPr="00BF221D">
        <w:rPr>
          <w:rFonts w:cs="Arial"/>
          <w:b/>
          <w:sz w:val="28"/>
          <w:szCs w:val="28"/>
        </w:rPr>
        <w:t>n</w:t>
      </w:r>
      <w:r w:rsidRPr="00BF221D">
        <w:rPr>
          <w:rFonts w:cs="Arial"/>
          <w:b/>
          <w:sz w:val="28"/>
          <w:szCs w:val="28"/>
        </w:rPr>
        <w:t>otice</w:t>
      </w:r>
    </w:p>
    <w:p w:rsidR="00DA2B9D" w:rsidRPr="00BF221D" w:rsidRDefault="00DA2B9D" w:rsidP="00DA2B9D">
      <w:pPr>
        <w:ind w:left="360"/>
        <w:rPr>
          <w:rFonts w:cs="Arial"/>
          <w:b/>
          <w:sz w:val="28"/>
          <w:szCs w:val="28"/>
        </w:rPr>
      </w:pPr>
    </w:p>
    <w:p w:rsidR="00DA2B9D" w:rsidRPr="00BF221D" w:rsidRDefault="00DA2B9D" w:rsidP="008977AD">
      <w:pPr>
        <w:ind w:left="360"/>
        <w:jc w:val="center"/>
        <w:rPr>
          <w:rFonts w:cs="Arial"/>
          <w:b/>
          <w:sz w:val="28"/>
          <w:szCs w:val="28"/>
          <w:u w:val="single"/>
        </w:rPr>
      </w:pPr>
      <w:r w:rsidRPr="00BF221D">
        <w:rPr>
          <w:rFonts w:cs="Arial"/>
          <w:b/>
          <w:sz w:val="28"/>
          <w:szCs w:val="28"/>
          <w:u w:val="single"/>
        </w:rPr>
        <w:t>DISCIPLINARY HEARING OUTCOME</w:t>
      </w:r>
    </w:p>
    <w:p w:rsidR="00DA2B9D" w:rsidRPr="00BF221D" w:rsidRDefault="00DA2B9D" w:rsidP="008977AD">
      <w:pPr>
        <w:ind w:left="360"/>
        <w:jc w:val="center"/>
        <w:rPr>
          <w:rFonts w:cs="Arial"/>
          <w:b/>
          <w:sz w:val="28"/>
          <w:szCs w:val="28"/>
          <w:u w:val="single"/>
        </w:rPr>
      </w:pPr>
      <w:r w:rsidRPr="00BF221D">
        <w:rPr>
          <w:rFonts w:cs="Arial"/>
          <w:b/>
          <w:sz w:val="28"/>
          <w:szCs w:val="28"/>
          <w:u w:val="single"/>
        </w:rPr>
        <w:t>FIRST/FINAL DISCIPLINARY WARNING</w:t>
      </w:r>
    </w:p>
    <w:p w:rsidR="00DA2B9D" w:rsidRPr="00BF221D" w:rsidRDefault="00DA2B9D" w:rsidP="00DA2B9D">
      <w:pPr>
        <w:ind w:left="360"/>
        <w:rPr>
          <w:rFonts w:cs="Arial"/>
          <w:b/>
          <w:sz w:val="28"/>
          <w:szCs w:val="28"/>
        </w:rPr>
      </w:pPr>
    </w:p>
    <w:p w:rsidR="00ED2F1E" w:rsidRPr="00BF221D" w:rsidRDefault="00ED2F1E" w:rsidP="00ED2F1E">
      <w:pPr>
        <w:rPr>
          <w:rFonts w:cs="Arial"/>
          <w:b/>
          <w:u w:val="single"/>
        </w:rPr>
      </w:pPr>
      <w:r w:rsidRPr="00BF221D">
        <w:rPr>
          <w:rFonts w:cs="Arial"/>
          <w:b/>
          <w:u w:val="single"/>
        </w:rPr>
        <w:t>PRIVATE &amp; CONFIDENTIAL</w:t>
      </w:r>
    </w:p>
    <w:p w:rsidR="00ED2F1E" w:rsidRPr="00BF221D" w:rsidRDefault="00ED2F1E" w:rsidP="00ED2F1E">
      <w:pPr>
        <w:rPr>
          <w:rFonts w:cs="Arial"/>
        </w:rPr>
      </w:pPr>
    </w:p>
    <w:p w:rsidR="00ED2F1E" w:rsidRPr="00BF221D" w:rsidRDefault="00ED2F1E" w:rsidP="00ED2F1E">
      <w:pPr>
        <w:rPr>
          <w:rFonts w:cs="Arial"/>
        </w:rPr>
      </w:pPr>
      <w:r w:rsidRPr="00BF221D">
        <w:rPr>
          <w:rFonts w:cs="Arial"/>
        </w:rPr>
        <w:t>&lt;Addressee&gt;</w:t>
      </w:r>
    </w:p>
    <w:p w:rsidR="00ED2F1E" w:rsidRPr="00BF221D" w:rsidRDefault="00ED2F1E" w:rsidP="00ED2F1E">
      <w:pPr>
        <w:rPr>
          <w:rFonts w:cs="Arial"/>
        </w:rPr>
      </w:pPr>
      <w:r w:rsidRPr="00BF221D">
        <w:rPr>
          <w:rFonts w:cs="Arial"/>
        </w:rPr>
        <w:t>&lt;Address&gt;</w:t>
      </w:r>
    </w:p>
    <w:p w:rsidR="00ED2F1E" w:rsidRPr="00BF221D" w:rsidRDefault="00ED2F1E" w:rsidP="00ED2F1E">
      <w:pPr>
        <w:rPr>
          <w:rFonts w:cs="Arial"/>
        </w:rPr>
      </w:pPr>
    </w:p>
    <w:p w:rsidR="00ED2F1E" w:rsidRPr="00BF221D" w:rsidRDefault="00ED2F1E" w:rsidP="00ED2F1E">
      <w:pPr>
        <w:rPr>
          <w:rFonts w:cs="Arial"/>
        </w:rPr>
      </w:pPr>
      <w:r w:rsidRPr="00BF221D">
        <w:rPr>
          <w:rFonts w:cs="Arial"/>
        </w:rPr>
        <w:t>&lt;Date&gt;</w:t>
      </w:r>
    </w:p>
    <w:p w:rsidR="00ED2F1E" w:rsidRPr="00BF221D" w:rsidRDefault="00ED2F1E" w:rsidP="00ED2F1E">
      <w:pPr>
        <w:rPr>
          <w:rFonts w:cs="Arial"/>
        </w:rPr>
      </w:pPr>
    </w:p>
    <w:p w:rsidR="00ED2F1E" w:rsidRPr="00BF221D" w:rsidRDefault="00ED2F1E" w:rsidP="00ED2F1E">
      <w:pPr>
        <w:rPr>
          <w:rFonts w:cs="Arial"/>
        </w:rPr>
      </w:pPr>
      <w:r w:rsidRPr="00BF221D">
        <w:rPr>
          <w:rFonts w:cs="Arial"/>
        </w:rPr>
        <w:t>Dear &lt;Addressee&gt;</w:t>
      </w:r>
    </w:p>
    <w:p w:rsidR="00ED2F1E" w:rsidRPr="00BF221D" w:rsidRDefault="00ED2F1E" w:rsidP="00ED2F1E">
      <w:pPr>
        <w:rPr>
          <w:rFonts w:cs="Arial"/>
        </w:rPr>
      </w:pPr>
    </w:p>
    <w:p w:rsidR="00ED2F1E" w:rsidRPr="00BF221D" w:rsidRDefault="009339E2" w:rsidP="00ED2F1E">
      <w:pPr>
        <w:rPr>
          <w:rFonts w:cs="Arial"/>
          <w:b/>
          <w:u w:val="single"/>
        </w:rPr>
      </w:pPr>
      <w:r w:rsidRPr="00BF221D">
        <w:rPr>
          <w:rFonts w:cs="Arial"/>
          <w:b/>
          <w:u w:val="single"/>
        </w:rPr>
        <w:t xml:space="preserve">DISCIPLINARY HEARING – </w:t>
      </w:r>
      <w:r w:rsidR="0036381D" w:rsidRPr="00BF221D">
        <w:rPr>
          <w:rFonts w:cs="Arial"/>
          <w:b/>
          <w:u w:val="single"/>
        </w:rPr>
        <w:t xml:space="preserve">WRITTEN </w:t>
      </w:r>
      <w:r w:rsidRPr="00BF221D">
        <w:rPr>
          <w:rFonts w:cs="Arial"/>
          <w:b/>
          <w:u w:val="single"/>
        </w:rPr>
        <w:t>WARNING</w:t>
      </w:r>
    </w:p>
    <w:p w:rsidR="00ED2F1E" w:rsidRPr="00BF221D" w:rsidRDefault="00ED2F1E" w:rsidP="00ED2F1E">
      <w:pPr>
        <w:rPr>
          <w:rFonts w:cs="Arial"/>
        </w:rPr>
      </w:pPr>
    </w:p>
    <w:p w:rsidR="00ED2F1E" w:rsidRPr="00BF221D" w:rsidRDefault="00ED2F1E" w:rsidP="00ED2F1E">
      <w:pPr>
        <w:rPr>
          <w:rFonts w:cs="Arial"/>
        </w:rPr>
      </w:pPr>
      <w:r w:rsidRPr="00BF221D">
        <w:rPr>
          <w:rFonts w:cs="Arial"/>
        </w:rPr>
        <w:t xml:space="preserve">I </w:t>
      </w:r>
      <w:r w:rsidR="009339E2" w:rsidRPr="00BF221D">
        <w:rPr>
          <w:rFonts w:cs="Arial"/>
        </w:rPr>
        <w:t xml:space="preserve">refer to the Disciplinary Hearing held on </w:t>
      </w:r>
      <w:r w:rsidR="009339E2" w:rsidRPr="00BF221D">
        <w:rPr>
          <w:rFonts w:cs="Arial"/>
          <w:b/>
        </w:rPr>
        <w:t>(INSERT DATE)</w:t>
      </w:r>
      <w:r w:rsidR="009339E2" w:rsidRPr="00BF221D">
        <w:rPr>
          <w:rFonts w:cs="Arial"/>
        </w:rPr>
        <w:t xml:space="preserve"> at </w:t>
      </w:r>
      <w:r w:rsidR="009339E2" w:rsidRPr="00BF221D">
        <w:rPr>
          <w:rFonts w:cs="Arial"/>
          <w:b/>
        </w:rPr>
        <w:t>(INSERT</w:t>
      </w:r>
      <w:r w:rsidR="009339E2" w:rsidRPr="00BF221D">
        <w:rPr>
          <w:rFonts w:cs="Arial"/>
        </w:rPr>
        <w:t xml:space="preserve"> </w:t>
      </w:r>
      <w:r w:rsidR="009339E2" w:rsidRPr="00BF221D">
        <w:rPr>
          <w:rFonts w:cs="Arial"/>
          <w:b/>
        </w:rPr>
        <w:t>VENUE)</w:t>
      </w:r>
      <w:r w:rsidR="009339E2" w:rsidRPr="00BF221D">
        <w:rPr>
          <w:rFonts w:cs="Arial"/>
        </w:rPr>
        <w:t>.</w:t>
      </w:r>
    </w:p>
    <w:p w:rsidR="009339E2" w:rsidRPr="00BF221D" w:rsidRDefault="009339E2" w:rsidP="00ED2F1E">
      <w:pPr>
        <w:rPr>
          <w:rFonts w:cs="Arial"/>
        </w:rPr>
      </w:pPr>
    </w:p>
    <w:p w:rsidR="00BF1281" w:rsidRPr="00BF221D" w:rsidRDefault="009339E2" w:rsidP="00ED2F1E">
      <w:pPr>
        <w:rPr>
          <w:rFonts w:cs="Arial"/>
          <w:b/>
        </w:rPr>
      </w:pPr>
      <w:r w:rsidRPr="00BF221D">
        <w:rPr>
          <w:rFonts w:cs="Arial"/>
        </w:rPr>
        <w:t xml:space="preserve">Present at the hearing were the following </w:t>
      </w:r>
      <w:r w:rsidRPr="00BF221D">
        <w:rPr>
          <w:rFonts w:cs="Arial"/>
          <w:b/>
        </w:rPr>
        <w:t>(INSERT NAMES, DESIGNATIONS AND ROLES OF ALL THOSE PRESENT</w:t>
      </w:r>
      <w:r w:rsidR="00BF1281" w:rsidRPr="00BF221D">
        <w:rPr>
          <w:rFonts w:cs="Arial"/>
          <w:b/>
        </w:rPr>
        <w:t xml:space="preserve">). </w:t>
      </w:r>
    </w:p>
    <w:p w:rsidR="00BF1281" w:rsidRPr="00BF221D" w:rsidRDefault="00BF1281" w:rsidP="00ED2F1E">
      <w:pPr>
        <w:rPr>
          <w:rFonts w:cs="Arial"/>
          <w:b/>
        </w:rPr>
      </w:pPr>
    </w:p>
    <w:p w:rsidR="009339E2" w:rsidRPr="00BF221D" w:rsidRDefault="00BF1281" w:rsidP="00ED2F1E">
      <w:pPr>
        <w:rPr>
          <w:rFonts w:cs="Arial"/>
          <w:b/>
        </w:rPr>
      </w:pPr>
      <w:r w:rsidRPr="00BF221D">
        <w:rPr>
          <w:rFonts w:cs="Arial"/>
          <w:b/>
        </w:rPr>
        <w:t>(NOTE: IF EMPLOYEE DID NOT ATTEND AND/OR ATTENDED WITHOUT REPRESENTATION THIS SHOULD BE IDENTIFIED, TOGETHER WITH THE CIRCUMSTANCES, EG THAT THE EMPLOYEE WAS HAPPY TO PROCEED WITHOUT REPRESENTATION</w:t>
      </w:r>
      <w:r w:rsidR="006D22C9" w:rsidRPr="00BF221D">
        <w:rPr>
          <w:rFonts w:cs="Arial"/>
          <w:b/>
        </w:rPr>
        <w:t xml:space="preserve"> AND/OR HAD BEEN NOTIFIED THE HEARING WOULD PROCEED IN HIS/HER ABSENCE</w:t>
      </w:r>
      <w:r w:rsidR="009339E2" w:rsidRPr="00BF221D">
        <w:rPr>
          <w:rFonts w:cs="Arial"/>
          <w:b/>
        </w:rPr>
        <w:t>)</w:t>
      </w:r>
    </w:p>
    <w:p w:rsidR="009339E2" w:rsidRPr="00BF221D" w:rsidRDefault="009339E2" w:rsidP="00ED2F1E">
      <w:pPr>
        <w:rPr>
          <w:rFonts w:cs="Arial"/>
          <w:b/>
        </w:rPr>
      </w:pPr>
    </w:p>
    <w:p w:rsidR="009339E2" w:rsidRPr="00BF221D" w:rsidRDefault="009339E2" w:rsidP="00ED2F1E">
      <w:pPr>
        <w:rPr>
          <w:rFonts w:cs="Arial"/>
          <w:b/>
        </w:rPr>
      </w:pPr>
      <w:r w:rsidRPr="00BF221D">
        <w:rPr>
          <w:rFonts w:cs="Arial"/>
        </w:rPr>
        <w:t xml:space="preserve">The purpose of the hearing was to consider the following allegation(s) against you </w:t>
      </w:r>
      <w:r w:rsidRPr="00BF221D">
        <w:rPr>
          <w:rFonts w:cs="Arial"/>
          <w:b/>
        </w:rPr>
        <w:t>(INSERT DE</w:t>
      </w:r>
      <w:r w:rsidR="00BF1281" w:rsidRPr="00BF221D">
        <w:rPr>
          <w:rFonts w:cs="Arial"/>
          <w:b/>
        </w:rPr>
        <w:t>TA</w:t>
      </w:r>
      <w:r w:rsidRPr="00BF221D">
        <w:rPr>
          <w:rFonts w:cs="Arial"/>
          <w:b/>
        </w:rPr>
        <w:t>IL OF THE ALLEGATION(S)).</w:t>
      </w:r>
    </w:p>
    <w:p w:rsidR="009339E2" w:rsidRPr="00BF221D" w:rsidRDefault="009339E2" w:rsidP="00ED2F1E">
      <w:pPr>
        <w:rPr>
          <w:rFonts w:cs="Arial"/>
          <w:b/>
        </w:rPr>
      </w:pPr>
    </w:p>
    <w:p w:rsidR="00ED2F1E" w:rsidRPr="00BF221D" w:rsidRDefault="009339E2" w:rsidP="00ED2F1E">
      <w:pPr>
        <w:rPr>
          <w:rFonts w:cs="Arial"/>
          <w:b/>
        </w:rPr>
      </w:pPr>
      <w:r w:rsidRPr="00BF221D">
        <w:rPr>
          <w:rFonts w:cs="Arial"/>
        </w:rPr>
        <w:t xml:space="preserve">Having carefully considered all the evidence presented at the hearing the Disciplinary Panel found that </w:t>
      </w:r>
      <w:r w:rsidRPr="00BF221D">
        <w:rPr>
          <w:rFonts w:cs="Arial"/>
          <w:b/>
        </w:rPr>
        <w:t>(INSERT DETAIL OF FINDINGS).</w:t>
      </w:r>
    </w:p>
    <w:p w:rsidR="009339E2" w:rsidRPr="00BF221D" w:rsidRDefault="009339E2" w:rsidP="00ED2F1E">
      <w:pPr>
        <w:rPr>
          <w:rFonts w:cs="Arial"/>
          <w:b/>
        </w:rPr>
      </w:pPr>
    </w:p>
    <w:p w:rsidR="00ED2F1E" w:rsidRPr="00BF221D" w:rsidRDefault="00DC0C7F" w:rsidP="00ED2F1E">
      <w:pPr>
        <w:rPr>
          <w:rFonts w:cs="Arial"/>
        </w:rPr>
      </w:pPr>
      <w:r w:rsidRPr="00BF221D">
        <w:rPr>
          <w:rFonts w:cs="Arial"/>
        </w:rPr>
        <w:t>The Disciplinary P</w:t>
      </w:r>
      <w:r w:rsidR="009339E2" w:rsidRPr="00BF221D">
        <w:rPr>
          <w:rFonts w:cs="Arial"/>
        </w:rPr>
        <w:t xml:space="preserve">anel considers that your conduct in this matter constitutes misconduct. </w:t>
      </w:r>
      <w:r w:rsidRPr="00BF221D">
        <w:rPr>
          <w:rFonts w:cs="Arial"/>
        </w:rPr>
        <w:t>Consequently, the Disciplinary P</w:t>
      </w:r>
      <w:r w:rsidR="009339E2" w:rsidRPr="00BF221D">
        <w:rPr>
          <w:rFonts w:cs="Arial"/>
        </w:rPr>
        <w:t xml:space="preserve">anel’s decision is that you be given a </w:t>
      </w:r>
      <w:r w:rsidR="009339E2" w:rsidRPr="00BF221D">
        <w:rPr>
          <w:rFonts w:cs="Arial"/>
          <w:b/>
        </w:rPr>
        <w:t>(INSERT FIRST OR FINAL WRITTEN WARNING)</w:t>
      </w:r>
      <w:r w:rsidRPr="00BF221D">
        <w:rPr>
          <w:rFonts w:cs="Arial"/>
          <w:b/>
        </w:rPr>
        <w:t>.</w:t>
      </w:r>
    </w:p>
    <w:p w:rsidR="00ED2F1E" w:rsidRPr="00BF221D" w:rsidRDefault="00ED2F1E" w:rsidP="00ED2F1E">
      <w:pPr>
        <w:rPr>
          <w:rFonts w:cs="Arial"/>
        </w:rPr>
      </w:pPr>
    </w:p>
    <w:p w:rsidR="00A26130" w:rsidRPr="00BF221D" w:rsidRDefault="00ED2F1E" w:rsidP="00ED2F1E">
      <w:pPr>
        <w:rPr>
          <w:rFonts w:cs="Arial"/>
          <w:b/>
          <w:bCs/>
        </w:rPr>
      </w:pPr>
      <w:r w:rsidRPr="00BF221D">
        <w:rPr>
          <w:rFonts w:cs="Arial"/>
        </w:rPr>
        <w:t xml:space="preserve">The warning </w:t>
      </w:r>
      <w:r w:rsidR="009339E2" w:rsidRPr="00BF221D">
        <w:rPr>
          <w:rFonts w:cs="Arial"/>
        </w:rPr>
        <w:t xml:space="preserve">you have received </w:t>
      </w:r>
      <w:r w:rsidR="00794A43" w:rsidRPr="00BF221D">
        <w:rPr>
          <w:rFonts w:cs="Arial"/>
        </w:rPr>
        <w:t>is effective from the date of thi</w:t>
      </w:r>
      <w:r w:rsidR="00F22B66" w:rsidRPr="00BF221D">
        <w:rPr>
          <w:rFonts w:cs="Arial"/>
          <w:bCs/>
        </w:rPr>
        <w:t xml:space="preserve">s letter. A copy of this letter will be placed on your personal file where it will remain. However, it will </w:t>
      </w:r>
      <w:r w:rsidR="001A4A9B" w:rsidRPr="00BF221D">
        <w:rPr>
          <w:rFonts w:cs="Arial"/>
          <w:bCs/>
        </w:rPr>
        <w:t xml:space="preserve">not </w:t>
      </w:r>
      <w:r w:rsidR="006F6C86" w:rsidRPr="00BF221D">
        <w:rPr>
          <w:rFonts w:cs="Arial"/>
          <w:bCs/>
        </w:rPr>
        <w:t xml:space="preserve">normally </w:t>
      </w:r>
      <w:r w:rsidR="00F22B66" w:rsidRPr="00BF221D">
        <w:rPr>
          <w:rFonts w:cs="Arial"/>
          <w:bCs/>
        </w:rPr>
        <w:t xml:space="preserve">be </w:t>
      </w:r>
      <w:r w:rsidR="001A4A9B" w:rsidRPr="00BF221D">
        <w:rPr>
          <w:rFonts w:cs="Arial"/>
          <w:bCs/>
        </w:rPr>
        <w:t xml:space="preserve">regarded </w:t>
      </w:r>
      <w:r w:rsidR="00F22B66" w:rsidRPr="00BF221D">
        <w:rPr>
          <w:rFonts w:cs="Arial"/>
          <w:bCs/>
        </w:rPr>
        <w:t>for disciplinary purposes</w:t>
      </w:r>
      <w:r w:rsidR="00AB1E2B" w:rsidRPr="00BF221D">
        <w:rPr>
          <w:rFonts w:cs="Arial"/>
          <w:bCs/>
        </w:rPr>
        <w:t xml:space="preserve"> </w:t>
      </w:r>
      <w:r w:rsidR="001B29C3" w:rsidRPr="00BF221D">
        <w:rPr>
          <w:rFonts w:cs="Arial"/>
          <w:bCs/>
        </w:rPr>
        <w:t>a</w:t>
      </w:r>
      <w:r w:rsidR="00F22B66" w:rsidRPr="00BF221D">
        <w:rPr>
          <w:rFonts w:cs="Arial"/>
          <w:bCs/>
        </w:rPr>
        <w:t xml:space="preserve">fter a period of </w:t>
      </w:r>
      <w:r w:rsidR="00F22B66" w:rsidRPr="00BF221D">
        <w:rPr>
          <w:rFonts w:cs="Arial"/>
          <w:b/>
          <w:bCs/>
        </w:rPr>
        <w:t>(INSERT</w:t>
      </w:r>
      <w:r w:rsidR="00251ED6" w:rsidRPr="00BF221D">
        <w:rPr>
          <w:rFonts w:cs="Arial"/>
          <w:b/>
          <w:bCs/>
        </w:rPr>
        <w:t xml:space="preserve"> IDENTIFIED PERIOD, OF UP TO </w:t>
      </w:r>
      <w:r w:rsidR="00F22B66" w:rsidRPr="00BF221D">
        <w:rPr>
          <w:rFonts w:cs="Arial"/>
          <w:b/>
          <w:bCs/>
        </w:rPr>
        <w:t xml:space="preserve">24 MONTHS, AS DETERMINED </w:t>
      </w:r>
      <w:r w:rsidR="00F22B66" w:rsidRPr="00BF221D">
        <w:rPr>
          <w:rFonts w:cs="Arial"/>
          <w:b/>
          <w:bCs/>
        </w:rPr>
        <w:lastRenderedPageBreak/>
        <w:t>BY THE PANEL)</w:t>
      </w:r>
      <w:r w:rsidR="00F22B66" w:rsidRPr="00BF221D">
        <w:rPr>
          <w:rFonts w:cs="Arial"/>
          <w:bCs/>
        </w:rPr>
        <w:t>. This warning will be taken into account should any further misconduct occur</w:t>
      </w:r>
      <w:r w:rsidR="008F79F3" w:rsidRPr="00BF221D">
        <w:rPr>
          <w:rFonts w:cs="Arial"/>
          <w:bCs/>
        </w:rPr>
        <w:t xml:space="preserve"> </w:t>
      </w:r>
      <w:r w:rsidR="00F22B66" w:rsidRPr="00BF221D">
        <w:rPr>
          <w:rFonts w:cs="Arial"/>
          <w:bCs/>
        </w:rPr>
        <w:t>during the identified</w:t>
      </w:r>
      <w:r w:rsidR="008F79F3" w:rsidRPr="00BF221D">
        <w:rPr>
          <w:rFonts w:cs="Arial"/>
          <w:bCs/>
        </w:rPr>
        <w:t xml:space="preserve"> period</w:t>
      </w:r>
      <w:r w:rsidR="006D22C9" w:rsidRPr="00BF221D">
        <w:rPr>
          <w:rFonts w:cs="Arial"/>
          <w:bCs/>
        </w:rPr>
        <w:t xml:space="preserve"> of this warning</w:t>
      </w:r>
      <w:r w:rsidR="008D7113" w:rsidRPr="00BF221D">
        <w:rPr>
          <w:rFonts w:cs="Arial"/>
          <w:bCs/>
        </w:rPr>
        <w:t xml:space="preserve"> and as a consequence it could result in your dismissal.</w:t>
      </w:r>
    </w:p>
    <w:p w:rsidR="001B29C3" w:rsidRPr="00BF221D" w:rsidRDefault="001B29C3" w:rsidP="00ED2F1E">
      <w:pPr>
        <w:rPr>
          <w:rFonts w:cs="Arial"/>
          <w:b/>
          <w:bCs/>
        </w:rPr>
      </w:pPr>
    </w:p>
    <w:p w:rsidR="001B29C3" w:rsidRPr="00BF221D" w:rsidRDefault="001B29C3" w:rsidP="00ED2F1E">
      <w:pPr>
        <w:rPr>
          <w:rFonts w:cs="Arial"/>
          <w:bCs/>
        </w:rPr>
      </w:pPr>
      <w:r w:rsidRPr="00BF221D">
        <w:rPr>
          <w:rFonts w:cs="Arial"/>
          <w:b/>
          <w:bCs/>
        </w:rPr>
        <w:t xml:space="preserve">(INSERT AS APPROPRIATE) </w:t>
      </w:r>
      <w:r w:rsidRPr="00BF221D">
        <w:rPr>
          <w:rFonts w:cs="Arial"/>
          <w:bCs/>
        </w:rPr>
        <w:t>The Disciplinary Panel also determined that</w:t>
      </w:r>
      <w:r w:rsidR="00AC7FB6" w:rsidRPr="00BF221D">
        <w:rPr>
          <w:rFonts w:cs="Arial"/>
          <w:bCs/>
        </w:rPr>
        <w:t xml:space="preserve"> as part of the formal </w:t>
      </w:r>
      <w:r w:rsidR="00357415" w:rsidRPr="00BF221D">
        <w:rPr>
          <w:rFonts w:cs="Arial"/>
          <w:bCs/>
        </w:rPr>
        <w:t xml:space="preserve">disciplinary </w:t>
      </w:r>
      <w:r w:rsidR="00AC7FB6" w:rsidRPr="00BF221D">
        <w:rPr>
          <w:rFonts w:cs="Arial"/>
          <w:bCs/>
        </w:rPr>
        <w:t>action taken against you any pay increment</w:t>
      </w:r>
      <w:r w:rsidR="00357415" w:rsidRPr="00BF221D">
        <w:rPr>
          <w:rFonts w:cs="Arial"/>
          <w:bCs/>
        </w:rPr>
        <w:t xml:space="preserve">(s) </w:t>
      </w:r>
      <w:r w:rsidR="00AC7FB6" w:rsidRPr="00BF221D">
        <w:rPr>
          <w:rFonts w:cs="Arial"/>
          <w:bCs/>
        </w:rPr>
        <w:t xml:space="preserve">due to be paid to you during the period of your warning will be </w:t>
      </w:r>
      <w:r w:rsidR="00772143" w:rsidRPr="00BF221D">
        <w:rPr>
          <w:rFonts w:cs="Arial"/>
          <w:bCs/>
        </w:rPr>
        <w:t xml:space="preserve">withheld. Any such increment withheld will be paid to you upon the expiry of your warning subject to your conduct having improved to an acceptable standard. </w:t>
      </w:r>
      <w:r w:rsidR="00357415" w:rsidRPr="00BF221D">
        <w:rPr>
          <w:rFonts w:cs="Arial"/>
          <w:bCs/>
        </w:rPr>
        <w:t xml:space="preserve">However, the payment of any withheld </w:t>
      </w:r>
      <w:r w:rsidR="001F323B" w:rsidRPr="00BF221D">
        <w:rPr>
          <w:rFonts w:cs="Arial"/>
          <w:bCs/>
        </w:rPr>
        <w:t>increment</w:t>
      </w:r>
      <w:r w:rsidR="00357415" w:rsidRPr="00BF221D">
        <w:rPr>
          <w:rFonts w:cs="Arial"/>
          <w:bCs/>
        </w:rPr>
        <w:t>(s)</w:t>
      </w:r>
      <w:r w:rsidR="001F323B" w:rsidRPr="00BF221D">
        <w:rPr>
          <w:rFonts w:cs="Arial"/>
          <w:bCs/>
        </w:rPr>
        <w:t xml:space="preserve"> will not be backdated.</w:t>
      </w:r>
    </w:p>
    <w:p w:rsidR="00517C8D" w:rsidRPr="00BF221D" w:rsidRDefault="00517C8D" w:rsidP="00ED2F1E">
      <w:pPr>
        <w:rPr>
          <w:rFonts w:cs="Arial"/>
          <w:b/>
          <w:bCs/>
        </w:rPr>
      </w:pPr>
    </w:p>
    <w:p w:rsidR="00517C8D" w:rsidRPr="00BF221D" w:rsidRDefault="00517C8D" w:rsidP="00ED2F1E">
      <w:pPr>
        <w:rPr>
          <w:rFonts w:cs="Arial"/>
          <w:b/>
          <w:bCs/>
        </w:rPr>
      </w:pPr>
      <w:r w:rsidRPr="00BF221D">
        <w:rPr>
          <w:rFonts w:cs="Arial"/>
          <w:b/>
          <w:bCs/>
        </w:rPr>
        <w:t xml:space="preserve">(INSERT AS APPROPRIATE) </w:t>
      </w:r>
      <w:r w:rsidRPr="00BF221D">
        <w:rPr>
          <w:rFonts w:cs="Arial"/>
          <w:bCs/>
        </w:rPr>
        <w:t xml:space="preserve">The Disciplinary Panel </w:t>
      </w:r>
      <w:r w:rsidR="001B29C3" w:rsidRPr="00BF221D">
        <w:rPr>
          <w:rFonts w:cs="Arial"/>
          <w:bCs/>
        </w:rPr>
        <w:t>further</w:t>
      </w:r>
      <w:r w:rsidRPr="00BF221D">
        <w:rPr>
          <w:rFonts w:cs="Arial"/>
          <w:bCs/>
        </w:rPr>
        <w:t xml:space="preserve"> determined that the following management action take place in respect of you</w:t>
      </w:r>
      <w:r w:rsidR="001B29C3" w:rsidRPr="00BF221D">
        <w:rPr>
          <w:rFonts w:cs="Arial"/>
          <w:bCs/>
        </w:rPr>
        <w:t xml:space="preserve"> </w:t>
      </w:r>
      <w:r w:rsidR="001B29C3" w:rsidRPr="00BF221D">
        <w:rPr>
          <w:rFonts w:cs="Arial"/>
          <w:b/>
          <w:bCs/>
        </w:rPr>
        <w:t>(INSERT DETAIL OF ANY MANAGEMENT ACTION</w:t>
      </w:r>
      <w:r w:rsidR="00AC7FB6" w:rsidRPr="00BF221D">
        <w:rPr>
          <w:rFonts w:cs="Arial"/>
          <w:b/>
          <w:bCs/>
        </w:rPr>
        <w:t xml:space="preserve"> DETERMINED BY THE PANEL</w:t>
      </w:r>
      <w:r w:rsidR="001B29C3" w:rsidRPr="00BF221D">
        <w:rPr>
          <w:rFonts w:cs="Arial"/>
          <w:b/>
          <w:bCs/>
        </w:rPr>
        <w:t>, EG THAT THE EMPLOYEE UNDERTAKE</w:t>
      </w:r>
      <w:r w:rsidR="00251ED6" w:rsidRPr="00BF221D">
        <w:rPr>
          <w:rFonts w:cs="Arial"/>
          <w:b/>
          <w:bCs/>
        </w:rPr>
        <w:t>S</w:t>
      </w:r>
      <w:r w:rsidR="001B29C3" w:rsidRPr="00BF221D">
        <w:rPr>
          <w:rFonts w:cs="Arial"/>
          <w:b/>
          <w:bCs/>
        </w:rPr>
        <w:t xml:space="preserve"> REFRESHER TRAINING OR IS TO WORK UNDER SUPERVISION FOR A TIME)</w:t>
      </w:r>
    </w:p>
    <w:p w:rsidR="00ED2F1E" w:rsidRPr="00BF221D" w:rsidRDefault="00ED2F1E" w:rsidP="00ED2F1E">
      <w:pPr>
        <w:rPr>
          <w:rFonts w:cs="Arial"/>
        </w:rPr>
      </w:pPr>
    </w:p>
    <w:p w:rsidR="00ED2F1E" w:rsidRPr="00BF221D" w:rsidRDefault="00ED2F1E" w:rsidP="00ED2F1E">
      <w:pPr>
        <w:rPr>
          <w:rFonts w:cs="Arial"/>
        </w:rPr>
      </w:pPr>
      <w:r w:rsidRPr="00BF221D">
        <w:rPr>
          <w:rFonts w:cs="Arial"/>
        </w:rPr>
        <w:t>You have the right to appeal against th</w:t>
      </w:r>
      <w:r w:rsidR="00517C8D" w:rsidRPr="00BF221D">
        <w:rPr>
          <w:rFonts w:cs="Arial"/>
        </w:rPr>
        <w:t xml:space="preserve">e Disciplinary Panel’s </w:t>
      </w:r>
      <w:r w:rsidRPr="00BF221D">
        <w:rPr>
          <w:rFonts w:cs="Arial"/>
        </w:rPr>
        <w:t>decision</w:t>
      </w:r>
      <w:r w:rsidR="00517C8D" w:rsidRPr="00BF221D">
        <w:rPr>
          <w:rFonts w:cs="Arial"/>
        </w:rPr>
        <w:t>,</w:t>
      </w:r>
      <w:r w:rsidRPr="00BF221D">
        <w:rPr>
          <w:rFonts w:cs="Arial"/>
        </w:rPr>
        <w:t xml:space="preserve"> as detailed in the </w:t>
      </w:r>
      <w:r w:rsidR="00794A43" w:rsidRPr="00BF221D">
        <w:rPr>
          <w:rFonts w:cs="Arial"/>
        </w:rPr>
        <w:t>C</w:t>
      </w:r>
      <w:r w:rsidRPr="00BF221D">
        <w:rPr>
          <w:rFonts w:cs="Arial"/>
        </w:rPr>
        <w:t>ouncil</w:t>
      </w:r>
      <w:r w:rsidR="002B018F" w:rsidRPr="00BF221D">
        <w:rPr>
          <w:rFonts w:cs="Arial"/>
        </w:rPr>
        <w:t>’</w:t>
      </w:r>
      <w:r w:rsidRPr="00BF221D">
        <w:rPr>
          <w:rFonts w:cs="Arial"/>
        </w:rPr>
        <w:t xml:space="preserve">s </w:t>
      </w:r>
      <w:r w:rsidR="00507996" w:rsidRPr="00BF221D">
        <w:rPr>
          <w:rFonts w:cs="Arial"/>
        </w:rPr>
        <w:t>A</w:t>
      </w:r>
      <w:r w:rsidRPr="00BF221D">
        <w:rPr>
          <w:rFonts w:cs="Arial"/>
        </w:rPr>
        <w:t xml:space="preserve">ppeals </w:t>
      </w:r>
      <w:r w:rsidR="00507996" w:rsidRPr="00BF221D">
        <w:rPr>
          <w:rFonts w:cs="Arial"/>
        </w:rPr>
        <w:t>P</w:t>
      </w:r>
      <w:r w:rsidR="002B018F" w:rsidRPr="00BF221D">
        <w:rPr>
          <w:rFonts w:cs="Arial"/>
        </w:rPr>
        <w:t>olicy</w:t>
      </w:r>
      <w:r w:rsidR="00794A43" w:rsidRPr="00BF221D">
        <w:rPr>
          <w:rFonts w:cs="Arial"/>
        </w:rPr>
        <w:t xml:space="preserve">, a </w:t>
      </w:r>
      <w:r w:rsidRPr="00BF221D">
        <w:rPr>
          <w:rFonts w:cs="Arial"/>
        </w:rPr>
        <w:t>copy of which is enclosed.</w:t>
      </w:r>
      <w:r w:rsidR="002B018F" w:rsidRPr="00BF221D">
        <w:rPr>
          <w:rFonts w:cs="Arial"/>
        </w:rPr>
        <w:t xml:space="preserve"> If you wish to exercise your right to appeal you must do so by writing to </w:t>
      </w:r>
      <w:r w:rsidR="002B018F" w:rsidRPr="00BF221D">
        <w:rPr>
          <w:rFonts w:cs="Arial"/>
          <w:b/>
        </w:rPr>
        <w:t>(INSERT NAME/ADDRESS</w:t>
      </w:r>
      <w:r w:rsidR="002B018F" w:rsidRPr="00BF221D">
        <w:rPr>
          <w:rFonts w:cs="Arial"/>
        </w:rPr>
        <w:t xml:space="preserve"> </w:t>
      </w:r>
      <w:r w:rsidR="002B018F" w:rsidRPr="00BF221D">
        <w:rPr>
          <w:rFonts w:cs="Arial"/>
          <w:b/>
        </w:rPr>
        <w:t xml:space="preserve">OF THE </w:t>
      </w:r>
      <w:r w:rsidR="00943D81" w:rsidRPr="00BF221D">
        <w:rPr>
          <w:rFonts w:cs="Arial"/>
          <w:b/>
        </w:rPr>
        <w:t>EMPLOYEE’S OWN DIRECTOR</w:t>
      </w:r>
      <w:r w:rsidR="002B018F" w:rsidRPr="00BF221D">
        <w:rPr>
          <w:rFonts w:cs="Arial"/>
          <w:b/>
        </w:rPr>
        <w:t>)</w:t>
      </w:r>
      <w:r w:rsidR="002B018F" w:rsidRPr="00BF221D">
        <w:rPr>
          <w:rFonts w:cs="Arial"/>
        </w:rPr>
        <w:t xml:space="preserve"> with</w:t>
      </w:r>
      <w:r w:rsidR="00DC0C7F" w:rsidRPr="00BF221D">
        <w:rPr>
          <w:rFonts w:cs="Arial"/>
        </w:rPr>
        <w:t xml:space="preserve">in 10 working days of receipt of </w:t>
      </w:r>
      <w:r w:rsidR="002B018F" w:rsidRPr="00BF221D">
        <w:rPr>
          <w:rFonts w:cs="Arial"/>
        </w:rPr>
        <w:t xml:space="preserve">this letter. In lodging your appeal you are required to </w:t>
      </w:r>
      <w:r w:rsidR="000C1DD9" w:rsidRPr="00BF221D">
        <w:rPr>
          <w:rFonts w:cs="Arial"/>
        </w:rPr>
        <w:t xml:space="preserve">clearly </w:t>
      </w:r>
      <w:r w:rsidR="002B018F" w:rsidRPr="00BF221D">
        <w:rPr>
          <w:rFonts w:cs="Arial"/>
        </w:rPr>
        <w:t>identify your grounds for appeal.</w:t>
      </w:r>
      <w:r w:rsidR="00DC0C7F" w:rsidRPr="00BF221D">
        <w:rPr>
          <w:rFonts w:cs="Arial"/>
        </w:rPr>
        <w:t xml:space="preserve"> </w:t>
      </w:r>
      <w:r w:rsidR="000C1DD9" w:rsidRPr="00BF221D">
        <w:rPr>
          <w:rFonts w:cs="Arial"/>
        </w:rPr>
        <w:t xml:space="preserve">The enclosed Appeals Policy document will assist you to identify the grounds for appeal. However, to illustrate the clarity </w:t>
      </w:r>
      <w:r w:rsidR="006D22C9" w:rsidRPr="00BF221D">
        <w:rPr>
          <w:rFonts w:cs="Arial"/>
        </w:rPr>
        <w:t xml:space="preserve">and detail </w:t>
      </w:r>
      <w:r w:rsidR="000C1DD9" w:rsidRPr="00BF221D">
        <w:rPr>
          <w:rFonts w:cs="Arial"/>
        </w:rPr>
        <w:t>required it is insufficient to simply identify that you felt not all the evidence was considered. You will need to identify the evidence, which you believe was</w:t>
      </w:r>
      <w:r w:rsidR="00931D72" w:rsidRPr="00BF221D">
        <w:rPr>
          <w:rFonts w:cs="Arial"/>
        </w:rPr>
        <w:t xml:space="preserve"> not considered. In submitting your appeal you will also need to </w:t>
      </w:r>
      <w:r w:rsidR="002B018F" w:rsidRPr="00BF221D">
        <w:rPr>
          <w:rFonts w:cs="Arial"/>
        </w:rPr>
        <w:t>identify who, if anyone</w:t>
      </w:r>
      <w:r w:rsidR="00357415" w:rsidRPr="00BF221D">
        <w:rPr>
          <w:rFonts w:cs="Arial"/>
        </w:rPr>
        <w:t>,</w:t>
      </w:r>
      <w:r w:rsidR="002B018F" w:rsidRPr="00BF221D">
        <w:rPr>
          <w:rFonts w:cs="Arial"/>
        </w:rPr>
        <w:t xml:space="preserve"> will be representing you at your appeal</w:t>
      </w:r>
      <w:r w:rsidR="00931D72" w:rsidRPr="00BF221D">
        <w:rPr>
          <w:rFonts w:cs="Arial"/>
        </w:rPr>
        <w:t xml:space="preserve"> and provide their contact details.</w:t>
      </w:r>
    </w:p>
    <w:p w:rsidR="00AB1E2B" w:rsidRPr="00BF221D" w:rsidRDefault="00AB1E2B" w:rsidP="00ED2F1E">
      <w:pPr>
        <w:rPr>
          <w:rFonts w:cs="Arial"/>
        </w:rPr>
      </w:pPr>
    </w:p>
    <w:p w:rsidR="00AB1E2B" w:rsidRPr="00BF221D" w:rsidRDefault="00AB1E2B" w:rsidP="00ED2F1E">
      <w:pPr>
        <w:rPr>
          <w:rFonts w:cs="Arial"/>
          <w:b/>
        </w:rPr>
      </w:pPr>
      <w:r w:rsidRPr="00BF221D">
        <w:rPr>
          <w:rFonts w:cs="Arial"/>
          <w:b/>
        </w:rPr>
        <w:t>(INSERT AS APPROPRIATE)</w:t>
      </w:r>
      <w:r w:rsidRPr="00BF221D">
        <w:rPr>
          <w:rFonts w:cs="Arial"/>
        </w:rPr>
        <w:t xml:space="preserve"> As a consequence of this disciplinary action you are further advised that the Council will be notifying </w:t>
      </w:r>
      <w:r w:rsidR="00251ED6" w:rsidRPr="00BF221D">
        <w:rPr>
          <w:rFonts w:cs="Arial"/>
        </w:rPr>
        <w:t xml:space="preserve">relevant </w:t>
      </w:r>
      <w:r w:rsidRPr="00BF221D">
        <w:rPr>
          <w:rFonts w:cs="Arial"/>
        </w:rPr>
        <w:t>bod</w:t>
      </w:r>
      <w:r w:rsidR="00251ED6" w:rsidRPr="00BF221D">
        <w:rPr>
          <w:rFonts w:cs="Arial"/>
        </w:rPr>
        <w:t>ies</w:t>
      </w:r>
      <w:r w:rsidR="00AC5C81" w:rsidRPr="00BF221D">
        <w:rPr>
          <w:rFonts w:cs="Arial"/>
        </w:rPr>
        <w:t xml:space="preserve"> of the Disciplinary Panel’s decision, namely </w:t>
      </w:r>
      <w:r w:rsidR="00AC5C81" w:rsidRPr="00BF221D">
        <w:rPr>
          <w:rFonts w:cs="Arial"/>
          <w:b/>
        </w:rPr>
        <w:t xml:space="preserve">(INSERT AS APPROPRIATE – EXAMPLES INCLUDE </w:t>
      </w:r>
      <w:r w:rsidR="00194976" w:rsidRPr="00BF221D">
        <w:rPr>
          <w:rFonts w:cs="Arial"/>
          <w:b/>
        </w:rPr>
        <w:t>THE TEACHING AGENCY</w:t>
      </w:r>
      <w:r w:rsidR="00AC5C81" w:rsidRPr="00BF221D">
        <w:rPr>
          <w:rFonts w:cs="Arial"/>
          <w:b/>
        </w:rPr>
        <w:t xml:space="preserve">, HEALTH PROFESSIONS COUNCIL AND/OR </w:t>
      </w:r>
      <w:r w:rsidR="007D02FD" w:rsidRPr="00BF221D">
        <w:rPr>
          <w:rFonts w:cs="Arial"/>
          <w:b/>
        </w:rPr>
        <w:t>THE DISCLOSURE AND BARRING SERVICE (DBS)).</w:t>
      </w:r>
    </w:p>
    <w:p w:rsidR="002B018F" w:rsidRPr="00BF221D" w:rsidRDefault="002B018F" w:rsidP="00ED2F1E">
      <w:pPr>
        <w:rPr>
          <w:rFonts w:cs="Arial"/>
        </w:rPr>
      </w:pPr>
    </w:p>
    <w:p w:rsidR="002B018F" w:rsidRPr="00BF221D" w:rsidRDefault="002423C2" w:rsidP="00ED2F1E">
      <w:pPr>
        <w:rPr>
          <w:rFonts w:cs="Arial"/>
        </w:rPr>
      </w:pPr>
      <w:r w:rsidRPr="00BF221D">
        <w:rPr>
          <w:rFonts w:cs="Arial"/>
        </w:rPr>
        <w:t xml:space="preserve">You should </w:t>
      </w:r>
      <w:r w:rsidR="002B018F" w:rsidRPr="00BF221D">
        <w:rPr>
          <w:rFonts w:cs="Arial"/>
        </w:rPr>
        <w:t xml:space="preserve">note that I have provided your own management, Human Resources and the Investigator </w:t>
      </w:r>
      <w:r w:rsidR="00AB1E2B" w:rsidRPr="00BF221D">
        <w:rPr>
          <w:rFonts w:cs="Arial"/>
          <w:b/>
        </w:rPr>
        <w:t>(and trade union representative where appropriate)</w:t>
      </w:r>
      <w:r w:rsidR="00AB1E2B" w:rsidRPr="00BF221D">
        <w:rPr>
          <w:rFonts w:cs="Arial"/>
        </w:rPr>
        <w:t xml:space="preserve"> </w:t>
      </w:r>
      <w:r w:rsidR="002B018F" w:rsidRPr="00BF221D">
        <w:rPr>
          <w:rFonts w:cs="Arial"/>
        </w:rPr>
        <w:t>with a copy of this letter for information purposes.</w:t>
      </w:r>
    </w:p>
    <w:p w:rsidR="00D961F1" w:rsidRPr="00BF221D" w:rsidRDefault="00D961F1" w:rsidP="00ED2F1E">
      <w:pPr>
        <w:rPr>
          <w:rFonts w:cs="Arial"/>
        </w:rPr>
      </w:pPr>
    </w:p>
    <w:p w:rsidR="00D961F1" w:rsidRPr="00BF221D" w:rsidRDefault="00D961F1" w:rsidP="00ED2F1E">
      <w:pPr>
        <w:rPr>
          <w:rFonts w:cs="Arial"/>
        </w:rPr>
      </w:pPr>
      <w:r w:rsidRPr="00BF221D">
        <w:rPr>
          <w:rFonts w:cs="Arial"/>
        </w:rPr>
        <w:t xml:space="preserve">If you have any queries about this letter you should contact </w:t>
      </w:r>
      <w:r w:rsidRPr="00BF221D">
        <w:rPr>
          <w:rFonts w:cs="Arial"/>
          <w:b/>
        </w:rPr>
        <w:t>(INSERT</w:t>
      </w:r>
      <w:r w:rsidRPr="00BF221D">
        <w:rPr>
          <w:rFonts w:cs="Arial"/>
        </w:rPr>
        <w:t xml:space="preserve"> </w:t>
      </w:r>
      <w:r w:rsidRPr="00BF221D">
        <w:rPr>
          <w:rFonts w:cs="Arial"/>
          <w:b/>
        </w:rPr>
        <w:t>NAME/TELEPHONE NUMBER OF HR ADVIS</w:t>
      </w:r>
      <w:r w:rsidR="004418F9" w:rsidRPr="00BF221D">
        <w:rPr>
          <w:rFonts w:cs="Arial"/>
          <w:b/>
        </w:rPr>
        <w:t>E</w:t>
      </w:r>
      <w:r w:rsidRPr="00BF221D">
        <w:rPr>
          <w:rFonts w:cs="Arial"/>
          <w:b/>
        </w:rPr>
        <w:t>R)</w:t>
      </w:r>
      <w:r w:rsidRPr="00BF221D">
        <w:rPr>
          <w:rFonts w:cs="Arial"/>
        </w:rPr>
        <w:t xml:space="preserve"> in the first instance.</w:t>
      </w:r>
    </w:p>
    <w:p w:rsidR="002B018F" w:rsidRPr="00BF221D" w:rsidRDefault="002B018F" w:rsidP="00ED2F1E">
      <w:pPr>
        <w:rPr>
          <w:rFonts w:cs="Arial"/>
        </w:rPr>
      </w:pPr>
    </w:p>
    <w:p w:rsidR="00ED2F1E" w:rsidRPr="00BF221D" w:rsidRDefault="00ED2F1E" w:rsidP="00ED2F1E">
      <w:pPr>
        <w:rPr>
          <w:rFonts w:cs="Arial"/>
        </w:rPr>
      </w:pPr>
      <w:r w:rsidRPr="00BF221D">
        <w:rPr>
          <w:rFonts w:cs="Arial"/>
        </w:rPr>
        <w:t>Yours sincerely</w:t>
      </w:r>
    </w:p>
    <w:p w:rsidR="001F323B" w:rsidRPr="00BF221D" w:rsidRDefault="001F323B" w:rsidP="00ED2F1E">
      <w:pPr>
        <w:rPr>
          <w:rFonts w:cs="Arial"/>
        </w:rPr>
      </w:pPr>
    </w:p>
    <w:p w:rsidR="00E07288" w:rsidRPr="00BF221D" w:rsidRDefault="00E07288" w:rsidP="00ED2F1E">
      <w:pPr>
        <w:rPr>
          <w:rFonts w:cs="Arial"/>
        </w:rPr>
      </w:pPr>
    </w:p>
    <w:p w:rsidR="00A26130" w:rsidRPr="00BF221D" w:rsidRDefault="001D5AE2" w:rsidP="00ED2F1E">
      <w:pPr>
        <w:rPr>
          <w:rFonts w:cs="Arial"/>
        </w:rPr>
      </w:pPr>
      <w:r w:rsidRPr="00BF221D">
        <w:rPr>
          <w:rFonts w:cs="Arial"/>
        </w:rPr>
        <w:t>N</w:t>
      </w:r>
      <w:r w:rsidR="00DC0C7F" w:rsidRPr="00BF221D">
        <w:rPr>
          <w:rFonts w:cs="Arial"/>
        </w:rPr>
        <w:t>ame/Designation</w:t>
      </w:r>
    </w:p>
    <w:p w:rsidR="00ED2F1E" w:rsidRPr="00BF221D" w:rsidRDefault="00DC0C7F" w:rsidP="00ED2F1E">
      <w:pPr>
        <w:rPr>
          <w:rFonts w:cs="Arial"/>
        </w:rPr>
      </w:pPr>
      <w:r w:rsidRPr="00BF221D">
        <w:rPr>
          <w:rFonts w:cs="Arial"/>
        </w:rPr>
        <w:t>(Chair of the Disciplinary Panel)</w:t>
      </w:r>
      <w:r w:rsidR="008977AD" w:rsidRPr="00BF221D">
        <w:rPr>
          <w:rFonts w:cs="Arial"/>
        </w:rPr>
        <w:br w:type="page"/>
      </w:r>
    </w:p>
    <w:p w:rsidR="00DC0C7F" w:rsidRPr="00BF221D" w:rsidRDefault="00DC0C7F" w:rsidP="00ED2F1E">
      <w:pPr>
        <w:jc w:val="center"/>
        <w:rPr>
          <w:rFonts w:cs="Arial"/>
          <w:b/>
          <w:sz w:val="28"/>
          <w:szCs w:val="28"/>
        </w:rPr>
      </w:pPr>
    </w:p>
    <w:p w:rsidR="00ED2F1E" w:rsidRPr="00BF221D" w:rsidRDefault="00ED2F1E" w:rsidP="00ED2F1E">
      <w:pPr>
        <w:jc w:val="center"/>
        <w:rPr>
          <w:rFonts w:cs="Arial"/>
          <w:b/>
          <w:sz w:val="28"/>
          <w:szCs w:val="28"/>
          <w:u w:val="single"/>
        </w:rPr>
      </w:pPr>
      <w:r w:rsidRPr="00BF221D">
        <w:rPr>
          <w:rFonts w:cs="Arial"/>
          <w:b/>
          <w:sz w:val="28"/>
          <w:szCs w:val="28"/>
          <w:u w:val="single"/>
        </w:rPr>
        <w:t>D</w:t>
      </w:r>
      <w:r w:rsidR="00A26130" w:rsidRPr="00BF221D">
        <w:rPr>
          <w:rFonts w:cs="Arial"/>
          <w:b/>
          <w:sz w:val="28"/>
          <w:szCs w:val="28"/>
          <w:u w:val="single"/>
        </w:rPr>
        <w:t>ISCIPLINARY HEARING OUTCOME (WHERE WARNING ALREADY EXISTS)</w:t>
      </w:r>
    </w:p>
    <w:p w:rsidR="00ED2F1E" w:rsidRPr="00BF221D" w:rsidRDefault="00ED2F1E" w:rsidP="00ED2F1E">
      <w:pPr>
        <w:jc w:val="center"/>
        <w:rPr>
          <w:rFonts w:cs="Arial"/>
          <w:b/>
          <w:sz w:val="28"/>
          <w:szCs w:val="28"/>
          <w:u w:val="single"/>
        </w:rPr>
      </w:pPr>
      <w:r w:rsidRPr="00BF221D">
        <w:rPr>
          <w:rFonts w:cs="Arial"/>
          <w:b/>
          <w:sz w:val="28"/>
          <w:szCs w:val="28"/>
          <w:u w:val="single"/>
        </w:rPr>
        <w:t>D</w:t>
      </w:r>
      <w:r w:rsidR="00A26130" w:rsidRPr="00BF221D">
        <w:rPr>
          <w:rFonts w:cs="Arial"/>
          <w:b/>
          <w:sz w:val="28"/>
          <w:szCs w:val="28"/>
          <w:u w:val="single"/>
        </w:rPr>
        <w:t>ISMISSAL WITH NOTICE</w:t>
      </w:r>
    </w:p>
    <w:p w:rsidR="00ED2F1E" w:rsidRPr="00BF221D" w:rsidRDefault="00ED2F1E" w:rsidP="00ED2F1E">
      <w:pPr>
        <w:rPr>
          <w:rFonts w:cs="Arial"/>
        </w:rPr>
      </w:pPr>
    </w:p>
    <w:p w:rsidR="00ED2F1E" w:rsidRPr="00BF221D" w:rsidRDefault="00ED2F1E" w:rsidP="00ED2F1E">
      <w:pPr>
        <w:rPr>
          <w:rFonts w:cs="Arial"/>
        </w:rPr>
      </w:pPr>
    </w:p>
    <w:p w:rsidR="00ED2F1E" w:rsidRPr="00BF221D" w:rsidRDefault="00ED2F1E" w:rsidP="00ED2F1E">
      <w:pPr>
        <w:rPr>
          <w:rFonts w:cs="Arial"/>
          <w:b/>
          <w:u w:val="single"/>
        </w:rPr>
      </w:pPr>
      <w:r w:rsidRPr="00BF221D">
        <w:rPr>
          <w:rFonts w:cs="Arial"/>
          <w:b/>
          <w:u w:val="single"/>
        </w:rPr>
        <w:t>PRIVATE &amp; CONFIDENTIAL</w:t>
      </w:r>
    </w:p>
    <w:p w:rsidR="00ED2F1E" w:rsidRPr="00BF221D" w:rsidRDefault="00ED2F1E" w:rsidP="00ED2F1E">
      <w:pPr>
        <w:rPr>
          <w:rFonts w:cs="Arial"/>
        </w:rPr>
      </w:pPr>
    </w:p>
    <w:p w:rsidR="00ED2F1E" w:rsidRPr="00BF221D" w:rsidRDefault="00ED2F1E" w:rsidP="00ED2F1E">
      <w:pPr>
        <w:rPr>
          <w:rFonts w:cs="Arial"/>
        </w:rPr>
      </w:pPr>
      <w:r w:rsidRPr="00BF221D">
        <w:rPr>
          <w:rFonts w:cs="Arial"/>
        </w:rPr>
        <w:t>&lt;Addressee&gt;</w:t>
      </w:r>
    </w:p>
    <w:p w:rsidR="00ED2F1E" w:rsidRPr="00BF221D" w:rsidRDefault="00ED2F1E" w:rsidP="00ED2F1E">
      <w:pPr>
        <w:rPr>
          <w:rFonts w:cs="Arial"/>
        </w:rPr>
      </w:pPr>
      <w:r w:rsidRPr="00BF221D">
        <w:rPr>
          <w:rFonts w:cs="Arial"/>
        </w:rPr>
        <w:t>&lt;Address&gt;</w:t>
      </w:r>
    </w:p>
    <w:p w:rsidR="00ED2F1E" w:rsidRPr="00BF221D" w:rsidRDefault="00ED2F1E" w:rsidP="00ED2F1E">
      <w:pPr>
        <w:rPr>
          <w:rFonts w:cs="Arial"/>
        </w:rPr>
      </w:pPr>
    </w:p>
    <w:p w:rsidR="00ED2F1E" w:rsidRPr="00BF221D" w:rsidRDefault="00ED2F1E" w:rsidP="00ED2F1E">
      <w:pPr>
        <w:rPr>
          <w:rFonts w:cs="Arial"/>
        </w:rPr>
      </w:pPr>
    </w:p>
    <w:p w:rsidR="00ED2F1E" w:rsidRPr="00BF221D" w:rsidRDefault="00ED2F1E" w:rsidP="00ED2F1E">
      <w:pPr>
        <w:rPr>
          <w:rFonts w:cs="Arial"/>
        </w:rPr>
      </w:pPr>
      <w:r w:rsidRPr="00BF221D">
        <w:rPr>
          <w:rFonts w:cs="Arial"/>
        </w:rPr>
        <w:t>&lt;Date&gt;</w:t>
      </w:r>
    </w:p>
    <w:p w:rsidR="00ED2F1E" w:rsidRPr="00BF221D" w:rsidRDefault="00ED2F1E" w:rsidP="00ED2F1E">
      <w:pPr>
        <w:rPr>
          <w:rFonts w:cs="Arial"/>
        </w:rPr>
      </w:pPr>
    </w:p>
    <w:p w:rsidR="00ED2F1E" w:rsidRPr="00BF221D" w:rsidRDefault="00ED2F1E" w:rsidP="00ED2F1E">
      <w:pPr>
        <w:rPr>
          <w:rFonts w:cs="Arial"/>
        </w:rPr>
      </w:pPr>
      <w:r w:rsidRPr="00BF221D">
        <w:rPr>
          <w:rFonts w:cs="Arial"/>
        </w:rPr>
        <w:t>Dear &lt;Addressee&gt;</w:t>
      </w:r>
    </w:p>
    <w:p w:rsidR="00ED2F1E" w:rsidRPr="00BF221D" w:rsidRDefault="00ED2F1E" w:rsidP="00ED2F1E">
      <w:pPr>
        <w:rPr>
          <w:rFonts w:cs="Arial"/>
        </w:rPr>
      </w:pPr>
    </w:p>
    <w:p w:rsidR="00ED2F1E" w:rsidRPr="00BF221D" w:rsidRDefault="00DC0C7F" w:rsidP="00ED2F1E">
      <w:pPr>
        <w:rPr>
          <w:rFonts w:cs="Arial"/>
          <w:b/>
          <w:u w:val="single"/>
        </w:rPr>
      </w:pPr>
      <w:r w:rsidRPr="00BF221D">
        <w:rPr>
          <w:rFonts w:cs="Arial"/>
          <w:b/>
          <w:u w:val="single"/>
        </w:rPr>
        <w:t xml:space="preserve">DISCIPLINARY HEARING – </w:t>
      </w:r>
      <w:r w:rsidR="00ED2F1E" w:rsidRPr="00BF221D">
        <w:rPr>
          <w:rFonts w:cs="Arial"/>
          <w:b/>
          <w:u w:val="single"/>
        </w:rPr>
        <w:t>D</w:t>
      </w:r>
      <w:r w:rsidRPr="00BF221D">
        <w:rPr>
          <w:rFonts w:cs="Arial"/>
          <w:b/>
          <w:u w:val="single"/>
        </w:rPr>
        <w:t xml:space="preserve">ISMISSAL </w:t>
      </w:r>
    </w:p>
    <w:p w:rsidR="00ED2F1E" w:rsidRPr="00BF221D" w:rsidRDefault="00ED2F1E" w:rsidP="00ED2F1E">
      <w:pPr>
        <w:rPr>
          <w:rFonts w:cs="Arial"/>
          <w:b/>
          <w:u w:val="single"/>
        </w:rPr>
      </w:pPr>
    </w:p>
    <w:p w:rsidR="00EB3408" w:rsidRPr="00BF221D" w:rsidRDefault="00ED2F1E" w:rsidP="00ED2F1E">
      <w:pPr>
        <w:rPr>
          <w:rFonts w:cs="Arial"/>
        </w:rPr>
      </w:pPr>
      <w:r w:rsidRPr="00BF221D">
        <w:rPr>
          <w:rFonts w:cs="Arial"/>
        </w:rPr>
        <w:t xml:space="preserve">I refer to the Disciplinary Hearing held on </w:t>
      </w:r>
      <w:r w:rsidR="00EB3408" w:rsidRPr="00BF221D">
        <w:rPr>
          <w:rFonts w:cs="Arial"/>
          <w:b/>
        </w:rPr>
        <w:t>(INSERT DATE)</w:t>
      </w:r>
      <w:r w:rsidR="00EB3408" w:rsidRPr="00BF221D">
        <w:rPr>
          <w:rFonts w:cs="Arial"/>
        </w:rPr>
        <w:t xml:space="preserve"> at </w:t>
      </w:r>
      <w:r w:rsidR="00EB3408" w:rsidRPr="00BF221D">
        <w:rPr>
          <w:rFonts w:cs="Arial"/>
          <w:b/>
        </w:rPr>
        <w:t>(INSERT</w:t>
      </w:r>
      <w:r w:rsidR="00EB3408" w:rsidRPr="00BF221D">
        <w:rPr>
          <w:rFonts w:cs="Arial"/>
        </w:rPr>
        <w:t xml:space="preserve"> </w:t>
      </w:r>
      <w:r w:rsidR="00EB3408" w:rsidRPr="00BF221D">
        <w:rPr>
          <w:rFonts w:cs="Arial"/>
          <w:b/>
        </w:rPr>
        <w:t>VENUE).</w:t>
      </w:r>
    </w:p>
    <w:p w:rsidR="00EB3408" w:rsidRPr="00BF221D" w:rsidRDefault="00EB3408" w:rsidP="00ED2F1E">
      <w:pPr>
        <w:rPr>
          <w:rFonts w:cs="Arial"/>
        </w:rPr>
      </w:pPr>
    </w:p>
    <w:p w:rsidR="00EB3408" w:rsidRPr="00BF221D" w:rsidRDefault="00EB3408" w:rsidP="00ED2F1E">
      <w:pPr>
        <w:rPr>
          <w:rFonts w:cs="Arial"/>
          <w:b/>
        </w:rPr>
      </w:pPr>
      <w:r w:rsidRPr="00BF221D">
        <w:rPr>
          <w:rFonts w:cs="Arial"/>
        </w:rPr>
        <w:t xml:space="preserve">Present at the hearing were the following </w:t>
      </w:r>
      <w:r w:rsidRPr="00BF221D">
        <w:rPr>
          <w:rFonts w:cs="Arial"/>
          <w:b/>
        </w:rPr>
        <w:t>(INSERT NAMES, DESIGNATIONS AND ROLES OF ALL THOSE PRESENT).</w:t>
      </w:r>
    </w:p>
    <w:p w:rsidR="00BF1281" w:rsidRPr="00BF221D" w:rsidRDefault="00BF1281" w:rsidP="00ED2F1E">
      <w:pPr>
        <w:rPr>
          <w:rFonts w:cs="Arial"/>
          <w:b/>
        </w:rPr>
      </w:pPr>
    </w:p>
    <w:p w:rsidR="00BF1281" w:rsidRPr="00BF221D" w:rsidRDefault="00BF1281" w:rsidP="00ED2F1E">
      <w:pPr>
        <w:rPr>
          <w:rFonts w:cs="Arial"/>
          <w:b/>
        </w:rPr>
      </w:pPr>
      <w:r w:rsidRPr="00BF221D">
        <w:rPr>
          <w:rFonts w:cs="Arial"/>
          <w:b/>
        </w:rPr>
        <w:t>(NOTE: IF THE EMPLOYEE DID NOT ATTEND AND/OR ATTENDED WITHOUT REPRESENTATION THIS SHOULD BE IDENTIFIED, TOGETHER WITH THE CIRCUMSTANCES, EG THAT THE EMPLOYEE WAS HAPPY TO PROCEED WITHOUT REPRESENTATION</w:t>
      </w:r>
      <w:r w:rsidR="00251ED6" w:rsidRPr="00BF221D">
        <w:rPr>
          <w:rFonts w:cs="Arial"/>
          <w:b/>
        </w:rPr>
        <w:t xml:space="preserve"> AND/OR HAD BEEN NOTIFIED THE HEARING WOULD PROCEED IN HIS/HER ABSENCE</w:t>
      </w:r>
      <w:r w:rsidR="00213880" w:rsidRPr="00BF221D">
        <w:rPr>
          <w:rFonts w:cs="Arial"/>
          <w:b/>
        </w:rPr>
        <w:t>)</w:t>
      </w:r>
    </w:p>
    <w:p w:rsidR="00EB3408" w:rsidRPr="00BF221D" w:rsidRDefault="00EB3408" w:rsidP="00ED2F1E">
      <w:pPr>
        <w:rPr>
          <w:rFonts w:cs="Arial"/>
          <w:b/>
        </w:rPr>
      </w:pPr>
    </w:p>
    <w:p w:rsidR="00EB3408" w:rsidRPr="00BF221D" w:rsidRDefault="00EB3408" w:rsidP="00ED2F1E">
      <w:pPr>
        <w:rPr>
          <w:rFonts w:cs="Arial"/>
          <w:b/>
        </w:rPr>
      </w:pPr>
      <w:r w:rsidRPr="00BF221D">
        <w:rPr>
          <w:rFonts w:cs="Arial"/>
        </w:rPr>
        <w:t>The purpose of the hearing was to consider</w:t>
      </w:r>
      <w:r w:rsidR="00A26130" w:rsidRPr="00BF221D">
        <w:rPr>
          <w:rFonts w:cs="Arial"/>
        </w:rPr>
        <w:t xml:space="preserve"> </w:t>
      </w:r>
      <w:r w:rsidR="00A26130" w:rsidRPr="00BF221D">
        <w:rPr>
          <w:rFonts w:cs="Arial"/>
          <w:b/>
        </w:rPr>
        <w:t>(INSERT DETAIL OF</w:t>
      </w:r>
      <w:r w:rsidR="00A26130" w:rsidRPr="00BF221D">
        <w:rPr>
          <w:rFonts w:cs="Arial"/>
        </w:rPr>
        <w:t xml:space="preserve"> </w:t>
      </w:r>
      <w:r w:rsidR="00A26130" w:rsidRPr="00BF221D">
        <w:rPr>
          <w:rFonts w:cs="Arial"/>
          <w:b/>
        </w:rPr>
        <w:t>ALLEGATION(S)).</w:t>
      </w:r>
    </w:p>
    <w:p w:rsidR="00A26130" w:rsidRPr="00BF221D" w:rsidRDefault="00A26130" w:rsidP="00ED2F1E">
      <w:pPr>
        <w:rPr>
          <w:rFonts w:cs="Arial"/>
          <w:b/>
        </w:rPr>
      </w:pPr>
    </w:p>
    <w:p w:rsidR="00A26130" w:rsidRPr="00BF221D" w:rsidRDefault="00A26130" w:rsidP="00ED2F1E">
      <w:pPr>
        <w:rPr>
          <w:rFonts w:cs="Arial"/>
          <w:b/>
        </w:rPr>
      </w:pPr>
      <w:r w:rsidRPr="00BF221D">
        <w:rPr>
          <w:rFonts w:cs="Arial"/>
        </w:rPr>
        <w:t>Having carefully considered all the evidence presented at the hearing</w:t>
      </w:r>
      <w:r w:rsidR="005D3F5F" w:rsidRPr="00BF221D">
        <w:rPr>
          <w:rFonts w:cs="Arial"/>
        </w:rPr>
        <w:t xml:space="preserve"> the Disciplinary Panel found that </w:t>
      </w:r>
      <w:r w:rsidR="005D3F5F" w:rsidRPr="00BF221D">
        <w:rPr>
          <w:rFonts w:cs="Arial"/>
          <w:b/>
        </w:rPr>
        <w:t>(INSERT DETAIL OF FINDINGS).</w:t>
      </w:r>
    </w:p>
    <w:p w:rsidR="005D3F5F" w:rsidRPr="00BF221D" w:rsidRDefault="005D3F5F" w:rsidP="00ED2F1E">
      <w:pPr>
        <w:rPr>
          <w:rFonts w:cs="Arial"/>
          <w:b/>
        </w:rPr>
      </w:pPr>
    </w:p>
    <w:p w:rsidR="00DF7FD4" w:rsidRPr="00BF221D" w:rsidRDefault="005D3F5F" w:rsidP="00ED2F1E">
      <w:pPr>
        <w:rPr>
          <w:rFonts w:cs="Arial"/>
        </w:rPr>
      </w:pPr>
      <w:r w:rsidRPr="00BF221D">
        <w:rPr>
          <w:rFonts w:cs="Arial"/>
        </w:rPr>
        <w:t>The Disciplinary Panel considers that your conduct in this matter</w:t>
      </w:r>
      <w:r w:rsidR="004246D4" w:rsidRPr="00BF221D">
        <w:rPr>
          <w:rFonts w:cs="Arial"/>
        </w:rPr>
        <w:t xml:space="preserve"> </w:t>
      </w:r>
      <w:r w:rsidRPr="00BF221D">
        <w:rPr>
          <w:rFonts w:cs="Arial"/>
        </w:rPr>
        <w:t>constitutes misconduct</w:t>
      </w:r>
      <w:r w:rsidR="00686A68" w:rsidRPr="00BF221D">
        <w:rPr>
          <w:rFonts w:cs="Arial"/>
        </w:rPr>
        <w:t xml:space="preserve">. </w:t>
      </w:r>
    </w:p>
    <w:p w:rsidR="00DF7FD4" w:rsidRPr="00BF221D" w:rsidRDefault="00DF7FD4" w:rsidP="00ED2F1E">
      <w:pPr>
        <w:rPr>
          <w:rFonts w:cs="Arial"/>
        </w:rPr>
      </w:pPr>
    </w:p>
    <w:p w:rsidR="001C2460" w:rsidRPr="00BF221D" w:rsidRDefault="001C2460" w:rsidP="00ED2F1E">
      <w:pPr>
        <w:rPr>
          <w:rFonts w:cs="Arial"/>
          <w:b/>
        </w:rPr>
      </w:pPr>
      <w:r w:rsidRPr="00BF221D">
        <w:rPr>
          <w:rFonts w:cs="Arial"/>
          <w:b/>
        </w:rPr>
        <w:t xml:space="preserve">(INSERT AS APPROPRIATE) </w:t>
      </w:r>
      <w:r w:rsidR="007F718C" w:rsidRPr="00BF221D">
        <w:rPr>
          <w:rFonts w:cs="Arial"/>
          <w:b/>
        </w:rPr>
        <w:t>- EITHER</w:t>
      </w:r>
    </w:p>
    <w:p w:rsidR="00ED2F1E" w:rsidRPr="00BF221D" w:rsidRDefault="00686A68" w:rsidP="00ED2F1E">
      <w:pPr>
        <w:rPr>
          <w:rFonts w:cs="Arial"/>
        </w:rPr>
      </w:pPr>
      <w:r w:rsidRPr="00BF221D">
        <w:rPr>
          <w:rFonts w:cs="Arial"/>
        </w:rPr>
        <w:t xml:space="preserve">In reaching its decision in respect of </w:t>
      </w:r>
      <w:r w:rsidR="00DF7FD4" w:rsidRPr="00BF221D">
        <w:rPr>
          <w:rFonts w:cs="Arial"/>
        </w:rPr>
        <w:t xml:space="preserve">an </w:t>
      </w:r>
      <w:r w:rsidRPr="00BF221D">
        <w:rPr>
          <w:rFonts w:cs="Arial"/>
        </w:rPr>
        <w:t>a</w:t>
      </w:r>
      <w:r w:rsidR="00DF7FD4" w:rsidRPr="00BF221D">
        <w:rPr>
          <w:rFonts w:cs="Arial"/>
        </w:rPr>
        <w:t>ppropriate disciplinary sanction</w:t>
      </w:r>
      <w:r w:rsidRPr="00BF221D">
        <w:rPr>
          <w:rFonts w:cs="Arial"/>
        </w:rPr>
        <w:t>, the Disciplinary Panel had regard to the fact that</w:t>
      </w:r>
      <w:r w:rsidR="00772143" w:rsidRPr="00BF221D">
        <w:rPr>
          <w:rFonts w:cs="Arial"/>
        </w:rPr>
        <w:t xml:space="preserve"> </w:t>
      </w:r>
      <w:r w:rsidR="003531BE" w:rsidRPr="00BF221D">
        <w:rPr>
          <w:rFonts w:cs="Arial"/>
        </w:rPr>
        <w:t xml:space="preserve">you have previously </w:t>
      </w:r>
      <w:r w:rsidRPr="00BF221D">
        <w:rPr>
          <w:rFonts w:cs="Arial"/>
        </w:rPr>
        <w:t>rec</w:t>
      </w:r>
      <w:r w:rsidR="003531BE" w:rsidRPr="00BF221D">
        <w:rPr>
          <w:rFonts w:cs="Arial"/>
        </w:rPr>
        <w:t>e</w:t>
      </w:r>
      <w:r w:rsidRPr="00BF221D">
        <w:rPr>
          <w:rFonts w:cs="Arial"/>
        </w:rPr>
        <w:t>ived a disciplinary warning</w:t>
      </w:r>
      <w:r w:rsidR="003531BE" w:rsidRPr="00BF221D">
        <w:rPr>
          <w:rFonts w:cs="Arial"/>
        </w:rPr>
        <w:t xml:space="preserve">, which </w:t>
      </w:r>
      <w:r w:rsidR="00251ED6" w:rsidRPr="00BF221D">
        <w:rPr>
          <w:rFonts w:cs="Arial"/>
        </w:rPr>
        <w:t xml:space="preserve">was </w:t>
      </w:r>
      <w:r w:rsidR="003531BE" w:rsidRPr="00BF221D">
        <w:rPr>
          <w:rFonts w:cs="Arial"/>
        </w:rPr>
        <w:t>live for disciplinary purposes</w:t>
      </w:r>
      <w:r w:rsidR="00251ED6" w:rsidRPr="00BF221D">
        <w:rPr>
          <w:rFonts w:cs="Arial"/>
        </w:rPr>
        <w:t xml:space="preserve"> at the time of your further misconduct.</w:t>
      </w:r>
      <w:r w:rsidR="003531BE" w:rsidRPr="00BF221D">
        <w:rPr>
          <w:rFonts w:cs="Arial"/>
        </w:rPr>
        <w:t xml:space="preserve"> </w:t>
      </w:r>
      <w:r w:rsidR="005E6F50" w:rsidRPr="00BF221D">
        <w:rPr>
          <w:rFonts w:cs="Arial"/>
        </w:rPr>
        <w:t xml:space="preserve">The previous warning was a final written warning. </w:t>
      </w:r>
      <w:r w:rsidR="00DF7FD4" w:rsidRPr="00BF221D">
        <w:rPr>
          <w:rFonts w:cs="Arial"/>
        </w:rPr>
        <w:t>The Panel noted that a</w:t>
      </w:r>
      <w:r w:rsidR="003531BE" w:rsidRPr="00BF221D">
        <w:rPr>
          <w:rFonts w:cs="Arial"/>
        </w:rPr>
        <w:t xml:space="preserve">t the time you received </w:t>
      </w:r>
      <w:r w:rsidR="005E6F50" w:rsidRPr="00BF221D">
        <w:rPr>
          <w:rFonts w:cs="Arial"/>
        </w:rPr>
        <w:t xml:space="preserve">this </w:t>
      </w:r>
      <w:r w:rsidR="003531BE" w:rsidRPr="00BF221D">
        <w:rPr>
          <w:rFonts w:cs="Arial"/>
        </w:rPr>
        <w:t xml:space="preserve">warning you were advised that any further misconduct </w:t>
      </w:r>
      <w:r w:rsidR="004246D4" w:rsidRPr="00BF221D">
        <w:rPr>
          <w:rFonts w:cs="Arial"/>
        </w:rPr>
        <w:t xml:space="preserve">could </w:t>
      </w:r>
      <w:r w:rsidR="003531BE" w:rsidRPr="00BF221D">
        <w:rPr>
          <w:rFonts w:cs="Arial"/>
        </w:rPr>
        <w:t>result in your dismissal.</w:t>
      </w:r>
    </w:p>
    <w:p w:rsidR="00ED2F1E" w:rsidRPr="00BF221D" w:rsidRDefault="00ED2F1E" w:rsidP="00ED2F1E">
      <w:pPr>
        <w:rPr>
          <w:rFonts w:cs="Arial"/>
        </w:rPr>
      </w:pPr>
    </w:p>
    <w:p w:rsidR="004A3DB5" w:rsidRPr="00BF221D" w:rsidRDefault="003531BE" w:rsidP="00ED2F1E">
      <w:pPr>
        <w:autoSpaceDE w:val="0"/>
        <w:autoSpaceDN w:val="0"/>
        <w:adjustRightInd w:val="0"/>
        <w:rPr>
          <w:rFonts w:cs="Arial"/>
        </w:rPr>
      </w:pPr>
      <w:r w:rsidRPr="00BF221D">
        <w:rPr>
          <w:rFonts w:cs="Arial"/>
        </w:rPr>
        <w:t>Having regard to the above</w:t>
      </w:r>
      <w:r w:rsidR="00AF6A2F" w:rsidRPr="00BF221D">
        <w:rPr>
          <w:rFonts w:cs="Arial"/>
        </w:rPr>
        <w:t xml:space="preserve"> and the Disciplinary Panel's finding of misconduct,</w:t>
      </w:r>
      <w:r w:rsidR="00DF7FD4" w:rsidRPr="00BF221D">
        <w:rPr>
          <w:rFonts w:cs="Arial"/>
        </w:rPr>
        <w:t xml:space="preserve"> </w:t>
      </w:r>
      <w:r w:rsidRPr="00BF221D">
        <w:rPr>
          <w:rFonts w:cs="Arial"/>
        </w:rPr>
        <w:t>t</w:t>
      </w:r>
      <w:r w:rsidR="00ED2F1E" w:rsidRPr="00BF221D">
        <w:rPr>
          <w:rFonts w:cs="Arial"/>
        </w:rPr>
        <w:t xml:space="preserve">he decision of the </w:t>
      </w:r>
      <w:r w:rsidR="005D3F5F" w:rsidRPr="00BF221D">
        <w:rPr>
          <w:rFonts w:cs="Arial"/>
        </w:rPr>
        <w:t xml:space="preserve">Disciplinary </w:t>
      </w:r>
      <w:r w:rsidR="00ED2F1E" w:rsidRPr="00BF221D">
        <w:rPr>
          <w:rFonts w:cs="Arial"/>
        </w:rPr>
        <w:t xml:space="preserve">Panel is that </w:t>
      </w:r>
      <w:r w:rsidRPr="00BF221D">
        <w:rPr>
          <w:rFonts w:cs="Arial"/>
        </w:rPr>
        <w:t xml:space="preserve">in view of your further misconduct </w:t>
      </w:r>
      <w:r w:rsidR="00ED2F1E" w:rsidRPr="00BF221D">
        <w:rPr>
          <w:rFonts w:cs="Arial"/>
        </w:rPr>
        <w:t xml:space="preserve">you </w:t>
      </w:r>
      <w:r w:rsidRPr="00BF221D">
        <w:rPr>
          <w:rFonts w:cs="Arial"/>
        </w:rPr>
        <w:t xml:space="preserve">are to </w:t>
      </w:r>
      <w:r w:rsidR="00ED2F1E" w:rsidRPr="00BF221D">
        <w:rPr>
          <w:rFonts w:cs="Arial"/>
        </w:rPr>
        <w:t>be dismissed</w:t>
      </w:r>
      <w:r w:rsidRPr="00BF221D">
        <w:rPr>
          <w:rFonts w:cs="Arial"/>
        </w:rPr>
        <w:t>.</w:t>
      </w:r>
      <w:r w:rsidR="00ED2F1E" w:rsidRPr="00BF221D">
        <w:rPr>
          <w:rFonts w:cs="Arial"/>
        </w:rPr>
        <w:t xml:space="preserve"> </w:t>
      </w:r>
      <w:r w:rsidR="00C85E11" w:rsidRPr="00BF221D">
        <w:rPr>
          <w:rFonts w:cs="Arial"/>
        </w:rPr>
        <w:t xml:space="preserve"> </w:t>
      </w:r>
    </w:p>
    <w:p w:rsidR="001C2460" w:rsidRPr="00BF221D" w:rsidRDefault="001C2460" w:rsidP="00ED2F1E">
      <w:pPr>
        <w:autoSpaceDE w:val="0"/>
        <w:autoSpaceDN w:val="0"/>
        <w:adjustRightInd w:val="0"/>
        <w:rPr>
          <w:rFonts w:cs="Arial"/>
        </w:rPr>
      </w:pPr>
    </w:p>
    <w:p w:rsidR="001C2460" w:rsidRPr="00BF221D" w:rsidRDefault="001C2460" w:rsidP="00ED2F1E">
      <w:pPr>
        <w:autoSpaceDE w:val="0"/>
        <w:autoSpaceDN w:val="0"/>
        <w:adjustRightInd w:val="0"/>
        <w:rPr>
          <w:rFonts w:cs="Arial"/>
          <w:b/>
        </w:rPr>
      </w:pPr>
      <w:r w:rsidRPr="00BF221D">
        <w:rPr>
          <w:rFonts w:cs="Arial"/>
          <w:b/>
        </w:rPr>
        <w:t>OR</w:t>
      </w:r>
    </w:p>
    <w:p w:rsidR="001C2460" w:rsidRPr="00BF221D" w:rsidRDefault="001C2460" w:rsidP="001C2460">
      <w:pPr>
        <w:rPr>
          <w:rFonts w:cs="Arial"/>
        </w:rPr>
      </w:pPr>
      <w:r w:rsidRPr="00BF221D">
        <w:rPr>
          <w:rFonts w:cs="Arial"/>
        </w:rPr>
        <w:t>In reaching its decision in respect of an appropriate disciplinary sanction, the Disciplinary Panel had regard to the fact that you have previously received a disciplinary warning, which was live for disciplinary purposes at the time of your further misconduct. The previous warning was a first written warning. The Panel noted that at the time you received this warning you were advised that any further misconduct could result in your dismissal.</w:t>
      </w:r>
    </w:p>
    <w:p w:rsidR="001C2460" w:rsidRPr="00BF221D" w:rsidRDefault="001C2460" w:rsidP="001C2460">
      <w:pPr>
        <w:rPr>
          <w:rFonts w:cs="Arial"/>
        </w:rPr>
      </w:pPr>
    </w:p>
    <w:p w:rsidR="001C2460" w:rsidRPr="00BF221D" w:rsidRDefault="006B03A1" w:rsidP="001C2460">
      <w:pPr>
        <w:rPr>
          <w:rFonts w:cs="Arial"/>
        </w:rPr>
      </w:pPr>
      <w:r w:rsidRPr="00BF221D">
        <w:rPr>
          <w:rFonts w:cs="Arial"/>
        </w:rPr>
        <w:t>Having regard to the above and the Disciplinary Panel's finding of misconduct</w:t>
      </w:r>
      <w:r w:rsidR="009834C8" w:rsidRPr="00BF221D">
        <w:rPr>
          <w:rFonts w:cs="Arial"/>
        </w:rPr>
        <w:t xml:space="preserve">, </w:t>
      </w:r>
      <w:r w:rsidR="00A131D3" w:rsidRPr="00BF221D">
        <w:rPr>
          <w:rFonts w:cs="Arial"/>
        </w:rPr>
        <w:t xml:space="preserve">the decision of the Disciplinary Panel is that </w:t>
      </w:r>
      <w:r w:rsidR="00C23BCB" w:rsidRPr="00BF221D">
        <w:rPr>
          <w:rFonts w:cs="Arial"/>
        </w:rPr>
        <w:t xml:space="preserve">you </w:t>
      </w:r>
      <w:r w:rsidR="009834C8" w:rsidRPr="00BF221D">
        <w:rPr>
          <w:rFonts w:cs="Arial"/>
        </w:rPr>
        <w:t xml:space="preserve">be given a final warning and due its cumulative effect, you </w:t>
      </w:r>
      <w:r w:rsidR="00C23BCB" w:rsidRPr="00BF221D">
        <w:rPr>
          <w:rFonts w:cs="Arial"/>
        </w:rPr>
        <w:t>are to be di</w:t>
      </w:r>
      <w:r w:rsidRPr="00BF221D">
        <w:rPr>
          <w:rFonts w:cs="Arial"/>
        </w:rPr>
        <w:t>s</w:t>
      </w:r>
      <w:r w:rsidR="00C23BCB" w:rsidRPr="00BF221D">
        <w:rPr>
          <w:rFonts w:cs="Arial"/>
        </w:rPr>
        <w:t>missed.</w:t>
      </w:r>
      <w:r w:rsidR="00A131D3" w:rsidRPr="00BF221D">
        <w:rPr>
          <w:rFonts w:cs="Arial"/>
        </w:rPr>
        <w:t xml:space="preserve">  </w:t>
      </w:r>
      <w:r w:rsidR="001C2460" w:rsidRPr="00BF221D">
        <w:rPr>
          <w:rFonts w:cs="Arial"/>
        </w:rPr>
        <w:t xml:space="preserve"> </w:t>
      </w:r>
    </w:p>
    <w:p w:rsidR="004A3DB5" w:rsidRPr="00BF221D" w:rsidRDefault="004A3DB5" w:rsidP="00ED2F1E">
      <w:pPr>
        <w:autoSpaceDE w:val="0"/>
        <w:autoSpaceDN w:val="0"/>
        <w:adjustRightInd w:val="0"/>
        <w:rPr>
          <w:rFonts w:cs="Arial"/>
        </w:rPr>
      </w:pPr>
    </w:p>
    <w:p w:rsidR="00357415" w:rsidRPr="00BF221D" w:rsidRDefault="00ED2F1E" w:rsidP="00ED2F1E">
      <w:pPr>
        <w:autoSpaceDE w:val="0"/>
        <w:autoSpaceDN w:val="0"/>
        <w:adjustRightInd w:val="0"/>
        <w:rPr>
          <w:rFonts w:cs="Arial"/>
          <w:lang w:eastAsia="en-GB"/>
        </w:rPr>
      </w:pPr>
      <w:r w:rsidRPr="00BF221D">
        <w:rPr>
          <w:rFonts w:cs="Arial"/>
          <w:lang w:val="en-US"/>
        </w:rPr>
        <w:t xml:space="preserve">As this is not a summary dismissal, </w:t>
      </w:r>
      <w:r w:rsidR="003531BE" w:rsidRPr="00BF221D">
        <w:rPr>
          <w:rFonts w:cs="Arial"/>
          <w:lang w:val="en-US"/>
        </w:rPr>
        <w:t>this letter serves to issue you</w:t>
      </w:r>
      <w:r w:rsidRPr="00BF221D">
        <w:rPr>
          <w:rFonts w:cs="Arial"/>
          <w:lang w:val="en-US"/>
        </w:rPr>
        <w:t xml:space="preserve"> </w:t>
      </w:r>
      <w:r w:rsidR="005D3F5F" w:rsidRPr="00BF221D">
        <w:rPr>
          <w:rFonts w:cs="Arial"/>
          <w:lang w:val="en-US"/>
        </w:rPr>
        <w:t xml:space="preserve">with your due notice of </w:t>
      </w:r>
      <w:r w:rsidR="00EB3408" w:rsidRPr="00BF221D">
        <w:rPr>
          <w:rFonts w:cs="Arial"/>
          <w:b/>
          <w:lang w:val="en-US"/>
        </w:rPr>
        <w:t>(INSERT NUMBER</w:t>
      </w:r>
      <w:r w:rsidR="00EB3408" w:rsidRPr="00BF221D">
        <w:rPr>
          <w:rFonts w:cs="Arial"/>
          <w:lang w:val="en-US"/>
        </w:rPr>
        <w:t xml:space="preserve"> </w:t>
      </w:r>
      <w:r w:rsidR="00EB3408" w:rsidRPr="00BF221D">
        <w:rPr>
          <w:rFonts w:cs="Arial"/>
          <w:b/>
          <w:lang w:val="en-US"/>
        </w:rPr>
        <w:t>OF WEEKS)</w:t>
      </w:r>
      <w:r w:rsidR="00EB3408" w:rsidRPr="00BF221D">
        <w:rPr>
          <w:rFonts w:cs="Arial"/>
          <w:lang w:val="en-US"/>
        </w:rPr>
        <w:t xml:space="preserve"> </w:t>
      </w:r>
      <w:r w:rsidR="004A3DB5" w:rsidRPr="00BF221D">
        <w:rPr>
          <w:rFonts w:cs="Arial"/>
          <w:lang w:val="en-US"/>
        </w:rPr>
        <w:t xml:space="preserve">weeks </w:t>
      </w:r>
      <w:r w:rsidR="004A3DB5" w:rsidRPr="00BF221D">
        <w:rPr>
          <w:rFonts w:cs="Arial"/>
          <w:lang w:eastAsia="en-GB"/>
        </w:rPr>
        <w:t xml:space="preserve">and the period from </w:t>
      </w:r>
      <w:r w:rsidR="004A3DB5" w:rsidRPr="00BF221D">
        <w:rPr>
          <w:rFonts w:cs="Arial"/>
          <w:b/>
          <w:lang w:eastAsia="en-GB"/>
        </w:rPr>
        <w:t>(enter date)</w:t>
      </w:r>
      <w:r w:rsidR="004A3DB5" w:rsidRPr="00BF221D">
        <w:rPr>
          <w:rFonts w:cs="Arial"/>
          <w:lang w:eastAsia="en-GB"/>
        </w:rPr>
        <w:t xml:space="preserve"> until </w:t>
      </w:r>
      <w:r w:rsidR="004A3DB5" w:rsidRPr="00BF221D">
        <w:rPr>
          <w:rFonts w:cs="Arial"/>
          <w:b/>
          <w:lang w:eastAsia="en-GB"/>
        </w:rPr>
        <w:t>(enter date)</w:t>
      </w:r>
      <w:r w:rsidR="004A3DB5" w:rsidRPr="00BF221D">
        <w:rPr>
          <w:rFonts w:cs="Arial"/>
          <w:lang w:eastAsia="en-GB"/>
        </w:rPr>
        <w:t xml:space="preserve"> will be paid as notice. </w:t>
      </w:r>
    </w:p>
    <w:p w:rsidR="005A3F52" w:rsidRPr="00BF221D" w:rsidRDefault="005A3F52" w:rsidP="00ED2F1E">
      <w:pPr>
        <w:autoSpaceDE w:val="0"/>
        <w:autoSpaceDN w:val="0"/>
        <w:adjustRightInd w:val="0"/>
        <w:rPr>
          <w:rFonts w:cs="Arial"/>
          <w:lang w:val="en-US"/>
        </w:rPr>
      </w:pPr>
    </w:p>
    <w:p w:rsidR="004A3DB5" w:rsidRPr="00BF221D" w:rsidRDefault="004A3DB5" w:rsidP="004A3DB5">
      <w:pPr>
        <w:autoSpaceDE w:val="0"/>
        <w:autoSpaceDN w:val="0"/>
        <w:adjustRightInd w:val="0"/>
        <w:rPr>
          <w:rFonts w:cs="Arial"/>
          <w:lang w:val="en-US"/>
        </w:rPr>
      </w:pPr>
      <w:r w:rsidRPr="00BF221D">
        <w:rPr>
          <w:rFonts w:cs="Arial"/>
          <w:lang w:val="en-US"/>
        </w:rPr>
        <w:t xml:space="preserve">Therefore, your employment with the Council will terminate on </w:t>
      </w:r>
      <w:r w:rsidRPr="00BF221D">
        <w:rPr>
          <w:rFonts w:cs="Arial"/>
          <w:b/>
          <w:lang w:val="en-US"/>
        </w:rPr>
        <w:t>(INSERT DATE).</w:t>
      </w:r>
      <w:r w:rsidRPr="00BF221D">
        <w:rPr>
          <w:rFonts w:cs="Arial"/>
          <w:lang w:val="en-US"/>
        </w:rPr>
        <w:t xml:space="preserve">  </w:t>
      </w:r>
    </w:p>
    <w:p w:rsidR="004A3DB5" w:rsidRPr="00BF221D" w:rsidRDefault="004A3DB5" w:rsidP="004A3DB5">
      <w:pPr>
        <w:autoSpaceDE w:val="0"/>
        <w:autoSpaceDN w:val="0"/>
        <w:adjustRightInd w:val="0"/>
        <w:rPr>
          <w:rFonts w:cs="Arial"/>
          <w:i/>
          <w:lang w:eastAsia="en-GB"/>
        </w:rPr>
      </w:pPr>
    </w:p>
    <w:p w:rsidR="004A3DB5" w:rsidRPr="00BF221D" w:rsidRDefault="004A3DB5" w:rsidP="004A3DB5">
      <w:pPr>
        <w:autoSpaceDE w:val="0"/>
        <w:autoSpaceDN w:val="0"/>
        <w:adjustRightInd w:val="0"/>
        <w:rPr>
          <w:rFonts w:cs="Arial"/>
          <w:i/>
          <w:lang w:eastAsia="en-GB"/>
        </w:rPr>
      </w:pPr>
      <w:r w:rsidRPr="00BF221D">
        <w:rPr>
          <w:rFonts w:cs="Arial"/>
          <w:lang w:val="en-US"/>
        </w:rPr>
        <w:t xml:space="preserve">You </w:t>
      </w:r>
      <w:r w:rsidRPr="00BF221D">
        <w:rPr>
          <w:rFonts w:cs="Arial"/>
          <w:b/>
          <w:lang w:val="en-US"/>
        </w:rPr>
        <w:t>(INSERT WILL OR WILL NOT)</w:t>
      </w:r>
      <w:r w:rsidRPr="00BF221D">
        <w:rPr>
          <w:rFonts w:cs="Arial"/>
          <w:lang w:val="en-US"/>
        </w:rPr>
        <w:t xml:space="preserve"> be required to work your notice.</w:t>
      </w:r>
    </w:p>
    <w:p w:rsidR="004A3DB5" w:rsidRPr="00BF221D" w:rsidRDefault="004A3DB5" w:rsidP="004A3DB5">
      <w:pPr>
        <w:autoSpaceDE w:val="0"/>
        <w:autoSpaceDN w:val="0"/>
        <w:adjustRightInd w:val="0"/>
        <w:rPr>
          <w:rFonts w:cs="Arial"/>
          <w:i/>
          <w:lang w:eastAsia="en-GB"/>
        </w:rPr>
      </w:pPr>
    </w:p>
    <w:p w:rsidR="004A3DB5" w:rsidRPr="00BF221D" w:rsidRDefault="004A3DB5" w:rsidP="004A3DB5">
      <w:pPr>
        <w:autoSpaceDE w:val="0"/>
        <w:autoSpaceDN w:val="0"/>
        <w:adjustRightInd w:val="0"/>
        <w:rPr>
          <w:rFonts w:cs="Arial"/>
          <w:i/>
          <w:lang w:eastAsia="en-GB"/>
        </w:rPr>
      </w:pPr>
    </w:p>
    <w:p w:rsidR="004A3DB5" w:rsidRPr="00BF221D" w:rsidRDefault="004A3DB5" w:rsidP="004A3DB5">
      <w:pPr>
        <w:rPr>
          <w:b/>
          <w:bCs/>
          <w:i/>
          <w:iCs/>
        </w:rPr>
      </w:pPr>
      <w:r w:rsidRPr="00BF221D">
        <w:rPr>
          <w:b/>
          <w:bCs/>
          <w:i/>
          <w:iCs/>
        </w:rPr>
        <w:t xml:space="preserve">(NOTE </w:t>
      </w:r>
      <w:r w:rsidR="009E09BE" w:rsidRPr="00BF221D">
        <w:rPr>
          <w:b/>
          <w:bCs/>
          <w:i/>
          <w:iCs/>
        </w:rPr>
        <w:t xml:space="preserve">FOR MANAGERS </w:t>
      </w:r>
      <w:r w:rsidRPr="00BF221D">
        <w:rPr>
          <w:b/>
          <w:bCs/>
          <w:i/>
          <w:iCs/>
        </w:rPr>
        <w:t>REGARDING NOTICE PERIOD DATES</w:t>
      </w:r>
    </w:p>
    <w:p w:rsidR="004A3DB5" w:rsidRPr="00BF221D" w:rsidRDefault="004A3DB5" w:rsidP="004A3DB5">
      <w:pPr>
        <w:rPr>
          <w:b/>
          <w:bCs/>
          <w:i/>
          <w:iCs/>
        </w:rPr>
      </w:pPr>
    </w:p>
    <w:p w:rsidR="004A3DB5" w:rsidRPr="00BF221D" w:rsidRDefault="004A3DB5" w:rsidP="004A3DB5">
      <w:pPr>
        <w:pStyle w:val="ListParagraph"/>
        <w:numPr>
          <w:ilvl w:val="0"/>
          <w:numId w:val="8"/>
        </w:numPr>
        <w:spacing w:after="200" w:line="276" w:lineRule="auto"/>
        <w:contextualSpacing/>
        <w:rPr>
          <w:b/>
          <w:bCs/>
          <w:i/>
          <w:iCs/>
        </w:rPr>
      </w:pPr>
      <w:r w:rsidRPr="00BF221D">
        <w:rPr>
          <w:b/>
          <w:bCs/>
          <w:i/>
          <w:iCs/>
        </w:rPr>
        <w:t xml:space="preserve">If the employee attended the hearing </w:t>
      </w:r>
      <w:r w:rsidR="00986B53" w:rsidRPr="00BF221D">
        <w:rPr>
          <w:b/>
          <w:bCs/>
          <w:i/>
          <w:iCs/>
        </w:rPr>
        <w:t>and notice was given verbally</w:t>
      </w:r>
    </w:p>
    <w:p w:rsidR="004A3DB5" w:rsidRPr="00BF221D" w:rsidRDefault="004A3DB5" w:rsidP="004A3DB5">
      <w:pPr>
        <w:rPr>
          <w:i/>
          <w:iCs/>
        </w:rPr>
      </w:pPr>
      <w:r w:rsidRPr="00BF221D">
        <w:rPr>
          <w:i/>
          <w:iCs/>
        </w:rPr>
        <w:t>The notice period starts the day after the hearing</w:t>
      </w:r>
    </w:p>
    <w:p w:rsidR="00986B53" w:rsidRPr="00BF221D" w:rsidRDefault="00986B53" w:rsidP="004A3DB5">
      <w:pPr>
        <w:rPr>
          <w:i/>
          <w:iCs/>
        </w:rPr>
      </w:pPr>
    </w:p>
    <w:p w:rsidR="004A3DB5" w:rsidRPr="00BF221D" w:rsidRDefault="004A3DB5" w:rsidP="004A3DB5">
      <w:pPr>
        <w:pStyle w:val="ListParagraph"/>
        <w:numPr>
          <w:ilvl w:val="0"/>
          <w:numId w:val="8"/>
        </w:numPr>
        <w:spacing w:after="200" w:line="276" w:lineRule="auto"/>
        <w:contextualSpacing/>
        <w:rPr>
          <w:b/>
          <w:bCs/>
          <w:i/>
          <w:iCs/>
        </w:rPr>
      </w:pPr>
      <w:r w:rsidRPr="00BF221D">
        <w:rPr>
          <w:b/>
          <w:bCs/>
          <w:i/>
          <w:iCs/>
        </w:rPr>
        <w:t>If the employee did NOT attend the hearing</w:t>
      </w:r>
    </w:p>
    <w:p w:rsidR="004A3DB5" w:rsidRPr="00BF221D" w:rsidRDefault="004A3DB5" w:rsidP="004A3DB5">
      <w:pPr>
        <w:jc w:val="both"/>
        <w:rPr>
          <w:rFonts w:cs="Arial"/>
          <w:i/>
          <w:lang w:eastAsia="en-GB"/>
        </w:rPr>
      </w:pPr>
      <w:r w:rsidRPr="00BF221D">
        <w:rPr>
          <w:i/>
          <w:iCs/>
        </w:rPr>
        <w:t xml:space="preserve">The notice period starts 2 days after </w:t>
      </w:r>
      <w:r w:rsidR="00986B53" w:rsidRPr="00BF221D">
        <w:rPr>
          <w:i/>
          <w:iCs/>
        </w:rPr>
        <w:t>posting the outcome letter</w:t>
      </w:r>
      <w:r w:rsidRPr="00BF221D">
        <w:rPr>
          <w:i/>
          <w:iCs/>
        </w:rPr>
        <w:t>)</w:t>
      </w:r>
    </w:p>
    <w:p w:rsidR="004A3DB5" w:rsidRPr="00BF221D" w:rsidRDefault="004A3DB5" w:rsidP="00ED2F1E">
      <w:pPr>
        <w:autoSpaceDE w:val="0"/>
        <w:autoSpaceDN w:val="0"/>
        <w:adjustRightInd w:val="0"/>
        <w:rPr>
          <w:rFonts w:cs="Arial"/>
          <w:lang w:val="en-US"/>
        </w:rPr>
      </w:pPr>
    </w:p>
    <w:p w:rsidR="00357415" w:rsidRPr="00BF221D" w:rsidRDefault="00357415" w:rsidP="00ED2F1E">
      <w:pPr>
        <w:autoSpaceDE w:val="0"/>
        <w:autoSpaceDN w:val="0"/>
        <w:adjustRightInd w:val="0"/>
        <w:rPr>
          <w:rFonts w:cs="Arial"/>
          <w:lang w:val="en-US"/>
        </w:rPr>
      </w:pPr>
      <w:r w:rsidRPr="00BF221D">
        <w:rPr>
          <w:rFonts w:cs="Arial"/>
          <w:b/>
          <w:lang w:val="en-US"/>
        </w:rPr>
        <w:t xml:space="preserve">(INSERT AS APPROPRIATE) </w:t>
      </w:r>
      <w:r w:rsidRPr="00BF221D">
        <w:rPr>
          <w:rFonts w:cs="Arial"/>
          <w:lang w:val="en-US"/>
        </w:rPr>
        <w:t>The Disciplinary Panel also determined that as part of the formal disciplinary action taken against you any pay increment(s) due to be paid to you during the period of your notice will be withheld.</w:t>
      </w:r>
    </w:p>
    <w:p w:rsidR="00ED2F1E" w:rsidRPr="00BF221D" w:rsidRDefault="00ED2F1E" w:rsidP="00ED2F1E">
      <w:pPr>
        <w:rPr>
          <w:rFonts w:cs="Arial"/>
          <w:lang w:val="en-US"/>
        </w:rPr>
      </w:pPr>
    </w:p>
    <w:p w:rsidR="00ED2F1E" w:rsidRPr="00BF221D" w:rsidRDefault="00ED2F1E" w:rsidP="00ED2F1E">
      <w:pPr>
        <w:rPr>
          <w:rFonts w:cs="Arial"/>
        </w:rPr>
      </w:pPr>
      <w:r w:rsidRPr="00BF221D">
        <w:rPr>
          <w:rFonts w:cs="Arial"/>
        </w:rPr>
        <w:t>You have the right to appeal against th</w:t>
      </w:r>
      <w:r w:rsidR="00517C8D" w:rsidRPr="00BF221D">
        <w:rPr>
          <w:rFonts w:cs="Arial"/>
        </w:rPr>
        <w:t xml:space="preserve">e Disciplinary Panel’s </w:t>
      </w:r>
      <w:r w:rsidRPr="00BF221D">
        <w:rPr>
          <w:rFonts w:cs="Arial"/>
        </w:rPr>
        <w:t>decision</w:t>
      </w:r>
      <w:r w:rsidR="00517C8D" w:rsidRPr="00BF221D">
        <w:rPr>
          <w:rFonts w:cs="Arial"/>
        </w:rPr>
        <w:t>,</w:t>
      </w:r>
      <w:r w:rsidRPr="00BF221D">
        <w:rPr>
          <w:rFonts w:cs="Arial"/>
        </w:rPr>
        <w:t xml:space="preserve"> as d</w:t>
      </w:r>
      <w:r w:rsidR="00507996" w:rsidRPr="00BF221D">
        <w:rPr>
          <w:rFonts w:cs="Arial"/>
        </w:rPr>
        <w:t xml:space="preserve">etailed in the </w:t>
      </w:r>
      <w:r w:rsidR="00DC0C7F" w:rsidRPr="00BF221D">
        <w:rPr>
          <w:rFonts w:cs="Arial"/>
        </w:rPr>
        <w:t>C</w:t>
      </w:r>
      <w:r w:rsidR="00507996" w:rsidRPr="00BF221D">
        <w:rPr>
          <w:rFonts w:cs="Arial"/>
        </w:rPr>
        <w:t>ouncil</w:t>
      </w:r>
      <w:r w:rsidR="00DC0C7F" w:rsidRPr="00BF221D">
        <w:rPr>
          <w:rFonts w:cs="Arial"/>
        </w:rPr>
        <w:t>’</w:t>
      </w:r>
      <w:r w:rsidR="00507996" w:rsidRPr="00BF221D">
        <w:rPr>
          <w:rFonts w:cs="Arial"/>
        </w:rPr>
        <w:t>s Appeals P</w:t>
      </w:r>
      <w:r w:rsidR="00DC0C7F" w:rsidRPr="00BF221D">
        <w:rPr>
          <w:rFonts w:cs="Arial"/>
        </w:rPr>
        <w:t>olicy,</w:t>
      </w:r>
      <w:r w:rsidRPr="00BF221D">
        <w:rPr>
          <w:rFonts w:cs="Arial"/>
        </w:rPr>
        <w:t xml:space="preserve"> </w:t>
      </w:r>
      <w:r w:rsidR="00DC0C7F" w:rsidRPr="00BF221D">
        <w:rPr>
          <w:rFonts w:cs="Arial"/>
        </w:rPr>
        <w:t>a</w:t>
      </w:r>
      <w:r w:rsidRPr="00BF221D">
        <w:rPr>
          <w:rFonts w:cs="Arial"/>
        </w:rPr>
        <w:t xml:space="preserve"> copy of which is enclosed.</w:t>
      </w:r>
      <w:r w:rsidR="00DC0C7F" w:rsidRPr="00BF221D">
        <w:rPr>
          <w:rFonts w:cs="Arial"/>
        </w:rPr>
        <w:t xml:space="preserve"> If you wish to exercise your right to appeal you must do so by writing to </w:t>
      </w:r>
      <w:r w:rsidR="00DC0C7F" w:rsidRPr="00BF221D">
        <w:rPr>
          <w:rFonts w:cs="Arial"/>
          <w:b/>
        </w:rPr>
        <w:t>(INSERT NAME/ADDRESS</w:t>
      </w:r>
      <w:r w:rsidR="00DC0C7F" w:rsidRPr="00BF221D">
        <w:rPr>
          <w:rFonts w:cs="Arial"/>
        </w:rPr>
        <w:t xml:space="preserve"> </w:t>
      </w:r>
      <w:r w:rsidR="00DC0C7F" w:rsidRPr="00BF221D">
        <w:rPr>
          <w:rFonts w:cs="Arial"/>
          <w:b/>
        </w:rPr>
        <w:t>OF THE APPROPRIATE HR</w:t>
      </w:r>
      <w:r w:rsidR="00DC0C7F" w:rsidRPr="00BF221D">
        <w:rPr>
          <w:rFonts w:cs="Arial"/>
        </w:rPr>
        <w:t xml:space="preserve"> </w:t>
      </w:r>
      <w:r w:rsidR="00DC0C7F" w:rsidRPr="00BF221D">
        <w:rPr>
          <w:rFonts w:cs="Arial"/>
          <w:b/>
        </w:rPr>
        <w:t>ADVIS</w:t>
      </w:r>
      <w:r w:rsidR="003E0A2D" w:rsidRPr="00BF221D">
        <w:rPr>
          <w:rFonts w:cs="Arial"/>
          <w:b/>
        </w:rPr>
        <w:t>E</w:t>
      </w:r>
      <w:r w:rsidR="00DC0C7F" w:rsidRPr="00BF221D">
        <w:rPr>
          <w:rFonts w:cs="Arial"/>
          <w:b/>
        </w:rPr>
        <w:t>R)</w:t>
      </w:r>
      <w:r w:rsidR="00DC0C7F" w:rsidRPr="00BF221D">
        <w:rPr>
          <w:rFonts w:cs="Arial"/>
        </w:rPr>
        <w:t xml:space="preserve"> within 10 working days of receipt of this letter. In lodging your appeal you are required to </w:t>
      </w:r>
      <w:r w:rsidR="00930412" w:rsidRPr="00BF221D">
        <w:rPr>
          <w:rFonts w:cs="Arial"/>
        </w:rPr>
        <w:t xml:space="preserve">clearly </w:t>
      </w:r>
      <w:r w:rsidR="00DC0C7F" w:rsidRPr="00BF221D">
        <w:rPr>
          <w:rFonts w:cs="Arial"/>
        </w:rPr>
        <w:t>identify your grounds for appeal.</w:t>
      </w:r>
      <w:r w:rsidR="00EB3408" w:rsidRPr="00BF221D">
        <w:rPr>
          <w:rFonts w:cs="Arial"/>
        </w:rPr>
        <w:t xml:space="preserve"> </w:t>
      </w:r>
      <w:r w:rsidR="00930412" w:rsidRPr="00BF221D">
        <w:rPr>
          <w:rFonts w:cs="Arial"/>
        </w:rPr>
        <w:t>The enclosed Appeals Policy document will assist you to identify the grounds for appeal. However, to illustrate the clarity</w:t>
      </w:r>
      <w:r w:rsidR="006D22C9" w:rsidRPr="00BF221D">
        <w:rPr>
          <w:rFonts w:cs="Arial"/>
        </w:rPr>
        <w:t xml:space="preserve"> and detail</w:t>
      </w:r>
      <w:r w:rsidR="00930412" w:rsidRPr="00BF221D">
        <w:rPr>
          <w:rFonts w:cs="Arial"/>
        </w:rPr>
        <w:t xml:space="preserve"> required it is insufficient to simply identify that you felt not a</w:t>
      </w:r>
      <w:r w:rsidR="000C1DD9" w:rsidRPr="00BF221D">
        <w:rPr>
          <w:rFonts w:cs="Arial"/>
        </w:rPr>
        <w:t>ll the evidence was considered. Y</w:t>
      </w:r>
      <w:r w:rsidR="00930412" w:rsidRPr="00BF221D">
        <w:rPr>
          <w:rFonts w:cs="Arial"/>
        </w:rPr>
        <w:t>ou will need to i</w:t>
      </w:r>
      <w:r w:rsidR="000C1DD9" w:rsidRPr="00BF221D">
        <w:rPr>
          <w:rFonts w:cs="Arial"/>
        </w:rPr>
        <w:t>dentify the evidence, which you believe was not considered</w:t>
      </w:r>
      <w:r w:rsidR="00930412" w:rsidRPr="00BF221D">
        <w:rPr>
          <w:rFonts w:cs="Arial"/>
        </w:rPr>
        <w:t xml:space="preserve">. In submitting your appeal you will </w:t>
      </w:r>
      <w:r w:rsidR="00EB3408" w:rsidRPr="00BF221D">
        <w:rPr>
          <w:rFonts w:cs="Arial"/>
        </w:rPr>
        <w:t xml:space="preserve">also </w:t>
      </w:r>
      <w:r w:rsidR="000C1DD9" w:rsidRPr="00BF221D">
        <w:rPr>
          <w:rFonts w:cs="Arial"/>
        </w:rPr>
        <w:t xml:space="preserve">need to </w:t>
      </w:r>
      <w:r w:rsidR="00EB3408" w:rsidRPr="00BF221D">
        <w:rPr>
          <w:rFonts w:cs="Arial"/>
        </w:rPr>
        <w:t>identify who, if anyone, will be representing you at your appeal</w:t>
      </w:r>
      <w:r w:rsidR="000C1DD9" w:rsidRPr="00BF221D">
        <w:rPr>
          <w:rFonts w:cs="Arial"/>
        </w:rPr>
        <w:t xml:space="preserve"> a</w:t>
      </w:r>
      <w:r w:rsidR="00930412" w:rsidRPr="00BF221D">
        <w:rPr>
          <w:rFonts w:cs="Arial"/>
        </w:rPr>
        <w:t>nd provide their contact details.</w:t>
      </w:r>
    </w:p>
    <w:p w:rsidR="00C85E11" w:rsidRPr="00BF221D" w:rsidRDefault="00C85E11" w:rsidP="00ED2F1E">
      <w:pPr>
        <w:rPr>
          <w:rFonts w:cs="Arial"/>
        </w:rPr>
      </w:pPr>
    </w:p>
    <w:p w:rsidR="00C85E11" w:rsidRPr="00BF221D" w:rsidRDefault="00C85E11" w:rsidP="00ED2F1E">
      <w:pPr>
        <w:rPr>
          <w:rFonts w:cs="Arial"/>
          <w:b/>
        </w:rPr>
      </w:pPr>
      <w:r w:rsidRPr="00BF221D">
        <w:rPr>
          <w:rFonts w:cs="Arial"/>
          <w:b/>
        </w:rPr>
        <w:lastRenderedPageBreak/>
        <w:t>(INSERT AS APPROPRIATE</w:t>
      </w:r>
      <w:r w:rsidRPr="00BF221D">
        <w:rPr>
          <w:rFonts w:cs="Arial"/>
        </w:rPr>
        <w:t xml:space="preserve">) As a consequence of this disciplinary action you are further advised that the Council will be notifying </w:t>
      </w:r>
      <w:r w:rsidR="00251ED6" w:rsidRPr="00BF221D">
        <w:rPr>
          <w:rFonts w:cs="Arial"/>
        </w:rPr>
        <w:t xml:space="preserve">relevant </w:t>
      </w:r>
      <w:r w:rsidRPr="00BF221D">
        <w:rPr>
          <w:rFonts w:cs="Arial"/>
        </w:rPr>
        <w:t>bod</w:t>
      </w:r>
      <w:r w:rsidR="00251ED6" w:rsidRPr="00BF221D">
        <w:rPr>
          <w:rFonts w:cs="Arial"/>
        </w:rPr>
        <w:t>ies</w:t>
      </w:r>
      <w:r w:rsidR="00AC5C81" w:rsidRPr="00BF221D">
        <w:rPr>
          <w:rFonts w:cs="Arial"/>
        </w:rPr>
        <w:t xml:space="preserve"> of the Disciplinary Panel’s decision</w:t>
      </w:r>
      <w:r w:rsidR="00251ED6" w:rsidRPr="00BF221D">
        <w:rPr>
          <w:rFonts w:cs="Arial"/>
        </w:rPr>
        <w:t xml:space="preserve">, </w:t>
      </w:r>
      <w:r w:rsidR="00AC5C81" w:rsidRPr="00BF221D">
        <w:rPr>
          <w:rFonts w:cs="Arial"/>
        </w:rPr>
        <w:t xml:space="preserve">namely </w:t>
      </w:r>
      <w:r w:rsidR="00AC5C81" w:rsidRPr="00BF221D">
        <w:rPr>
          <w:rFonts w:cs="Arial"/>
          <w:b/>
        </w:rPr>
        <w:t xml:space="preserve">(INSERT AS APPROPRIATE – EXAMPLES INCLUDE </w:t>
      </w:r>
      <w:r w:rsidR="00194976" w:rsidRPr="00BF221D">
        <w:rPr>
          <w:rFonts w:cs="Arial"/>
          <w:b/>
        </w:rPr>
        <w:t>THE TEACHING AGENCY</w:t>
      </w:r>
      <w:r w:rsidR="00AC5C81" w:rsidRPr="00BF221D">
        <w:rPr>
          <w:rFonts w:cs="Arial"/>
          <w:b/>
        </w:rPr>
        <w:t xml:space="preserve">, HEALTH PROFESSIONS COUNCIL AND/OR </w:t>
      </w:r>
      <w:r w:rsidR="007D02FD" w:rsidRPr="00BF221D">
        <w:rPr>
          <w:rFonts w:cs="Arial"/>
          <w:b/>
        </w:rPr>
        <w:t>THE DISCLOSURE AND BARRING SERVICE (DBS)).</w:t>
      </w:r>
    </w:p>
    <w:p w:rsidR="00EB3408" w:rsidRPr="00BF221D" w:rsidRDefault="00EB3408" w:rsidP="00ED2F1E">
      <w:pPr>
        <w:rPr>
          <w:rFonts w:cs="Arial"/>
        </w:rPr>
      </w:pPr>
    </w:p>
    <w:p w:rsidR="00EB3408" w:rsidRPr="00BF221D" w:rsidRDefault="002423C2" w:rsidP="00ED2F1E">
      <w:pPr>
        <w:rPr>
          <w:rFonts w:cs="Arial"/>
        </w:rPr>
      </w:pPr>
      <w:r w:rsidRPr="00BF221D">
        <w:rPr>
          <w:rFonts w:cs="Arial"/>
        </w:rPr>
        <w:t xml:space="preserve">You should </w:t>
      </w:r>
      <w:r w:rsidR="00EB3408" w:rsidRPr="00BF221D">
        <w:rPr>
          <w:rFonts w:cs="Arial"/>
        </w:rPr>
        <w:t>note that I have provided your own management,</w:t>
      </w:r>
      <w:r w:rsidR="00AB1E2B" w:rsidRPr="00BF221D">
        <w:rPr>
          <w:rFonts w:cs="Arial"/>
        </w:rPr>
        <w:t xml:space="preserve"> Human Resources and </w:t>
      </w:r>
      <w:r w:rsidR="00EB3408" w:rsidRPr="00BF221D">
        <w:rPr>
          <w:rFonts w:cs="Arial"/>
        </w:rPr>
        <w:t xml:space="preserve">the Investigator </w:t>
      </w:r>
      <w:r w:rsidR="00AB1E2B" w:rsidRPr="00BF221D">
        <w:rPr>
          <w:rFonts w:cs="Arial"/>
          <w:b/>
        </w:rPr>
        <w:t>(and trade union representative where</w:t>
      </w:r>
      <w:r w:rsidR="00AB1E2B" w:rsidRPr="00BF221D">
        <w:rPr>
          <w:rFonts w:cs="Arial"/>
        </w:rPr>
        <w:t xml:space="preserve"> </w:t>
      </w:r>
      <w:r w:rsidR="00AB1E2B" w:rsidRPr="00BF221D">
        <w:rPr>
          <w:rFonts w:cs="Arial"/>
          <w:b/>
        </w:rPr>
        <w:t>appropriate)</w:t>
      </w:r>
      <w:r w:rsidR="00AB1E2B" w:rsidRPr="00BF221D">
        <w:rPr>
          <w:rFonts w:cs="Arial"/>
        </w:rPr>
        <w:t xml:space="preserve"> </w:t>
      </w:r>
      <w:r w:rsidR="00EB3408" w:rsidRPr="00BF221D">
        <w:rPr>
          <w:rFonts w:cs="Arial"/>
        </w:rPr>
        <w:t>with a copy of this letter for information purposes.</w:t>
      </w:r>
    </w:p>
    <w:p w:rsidR="00D961F1" w:rsidRPr="00BF221D" w:rsidRDefault="00D961F1" w:rsidP="00ED2F1E">
      <w:pPr>
        <w:rPr>
          <w:rFonts w:cs="Arial"/>
        </w:rPr>
      </w:pPr>
    </w:p>
    <w:p w:rsidR="00D961F1" w:rsidRPr="00BF221D" w:rsidRDefault="00D961F1" w:rsidP="00ED2F1E">
      <w:pPr>
        <w:rPr>
          <w:rFonts w:cs="Arial"/>
        </w:rPr>
      </w:pPr>
      <w:r w:rsidRPr="00BF221D">
        <w:rPr>
          <w:rFonts w:cs="Arial"/>
        </w:rPr>
        <w:t xml:space="preserve">If you have any queries about this letter you should contact </w:t>
      </w:r>
      <w:r w:rsidRPr="00BF221D">
        <w:rPr>
          <w:rFonts w:cs="Arial"/>
          <w:b/>
        </w:rPr>
        <w:t>(INSERT</w:t>
      </w:r>
      <w:r w:rsidRPr="00BF221D">
        <w:rPr>
          <w:rFonts w:cs="Arial"/>
        </w:rPr>
        <w:t xml:space="preserve"> </w:t>
      </w:r>
      <w:r w:rsidRPr="00BF221D">
        <w:rPr>
          <w:rFonts w:cs="Arial"/>
          <w:b/>
        </w:rPr>
        <w:t>NAME/TELEPHONE NUMBER OF HR ADVIS</w:t>
      </w:r>
      <w:r w:rsidR="00411018" w:rsidRPr="00BF221D">
        <w:rPr>
          <w:rFonts w:cs="Arial"/>
          <w:b/>
        </w:rPr>
        <w:t>E</w:t>
      </w:r>
      <w:r w:rsidRPr="00BF221D">
        <w:rPr>
          <w:rFonts w:cs="Arial"/>
          <w:b/>
        </w:rPr>
        <w:t>R)</w:t>
      </w:r>
      <w:r w:rsidRPr="00BF221D">
        <w:rPr>
          <w:rFonts w:cs="Arial"/>
        </w:rPr>
        <w:t xml:space="preserve"> in the first instance.</w:t>
      </w:r>
    </w:p>
    <w:p w:rsidR="00ED2F1E" w:rsidRPr="00BF221D" w:rsidRDefault="00ED2F1E" w:rsidP="00ED2F1E">
      <w:pPr>
        <w:rPr>
          <w:rFonts w:cs="Arial"/>
        </w:rPr>
      </w:pPr>
    </w:p>
    <w:p w:rsidR="00ED2F1E" w:rsidRPr="00BF221D" w:rsidRDefault="00ED2F1E" w:rsidP="00ED2F1E">
      <w:pPr>
        <w:rPr>
          <w:rFonts w:cs="Arial"/>
        </w:rPr>
      </w:pPr>
      <w:r w:rsidRPr="00BF221D">
        <w:rPr>
          <w:rFonts w:cs="Arial"/>
        </w:rPr>
        <w:t>Yours sincerely</w:t>
      </w:r>
    </w:p>
    <w:p w:rsidR="001F323B" w:rsidRPr="00BF221D" w:rsidRDefault="001F323B" w:rsidP="00ED2F1E">
      <w:pPr>
        <w:rPr>
          <w:rFonts w:cs="Arial"/>
        </w:rPr>
      </w:pPr>
    </w:p>
    <w:p w:rsidR="00ED2F1E" w:rsidRPr="00BF221D" w:rsidRDefault="00ED2F1E" w:rsidP="00ED2F1E">
      <w:pPr>
        <w:rPr>
          <w:rFonts w:cs="Arial"/>
        </w:rPr>
      </w:pPr>
    </w:p>
    <w:p w:rsidR="00ED2F1E" w:rsidRPr="00BF221D" w:rsidRDefault="00ED2F1E" w:rsidP="00ED2F1E">
      <w:pPr>
        <w:rPr>
          <w:rFonts w:cs="Arial"/>
        </w:rPr>
      </w:pPr>
    </w:p>
    <w:p w:rsidR="00ED2F1E" w:rsidRPr="00BF221D" w:rsidRDefault="00ED2F1E" w:rsidP="00ED2F1E">
      <w:pPr>
        <w:rPr>
          <w:rFonts w:cs="Arial"/>
        </w:rPr>
      </w:pPr>
    </w:p>
    <w:p w:rsidR="00DC0C7F" w:rsidRPr="00BF221D" w:rsidRDefault="00DC0C7F" w:rsidP="00ED2F1E">
      <w:pPr>
        <w:rPr>
          <w:rFonts w:cs="Arial"/>
        </w:rPr>
      </w:pPr>
      <w:r w:rsidRPr="00BF221D">
        <w:rPr>
          <w:rFonts w:cs="Arial"/>
        </w:rPr>
        <w:t>Name/Designation</w:t>
      </w:r>
    </w:p>
    <w:p w:rsidR="00ED2F1E" w:rsidRPr="00BF221D" w:rsidRDefault="00DC0C7F" w:rsidP="00ED2F1E">
      <w:pPr>
        <w:rPr>
          <w:rFonts w:cs="Arial"/>
        </w:rPr>
      </w:pPr>
      <w:r w:rsidRPr="00BF221D">
        <w:rPr>
          <w:rFonts w:cs="Arial"/>
        </w:rPr>
        <w:t>(Chair of the Disciplinary Panel)</w:t>
      </w:r>
    </w:p>
    <w:p w:rsidR="00ED2F1E" w:rsidRPr="00BF221D" w:rsidRDefault="00ED2F1E" w:rsidP="00ED2F1E">
      <w:pPr>
        <w:jc w:val="center"/>
        <w:rPr>
          <w:rFonts w:cs="Arial"/>
          <w:b/>
          <w:sz w:val="28"/>
          <w:szCs w:val="28"/>
          <w:u w:val="single"/>
        </w:rPr>
      </w:pPr>
      <w:r w:rsidRPr="00BF221D">
        <w:rPr>
          <w:rFonts w:cs="Arial"/>
          <w:sz w:val="28"/>
          <w:szCs w:val="28"/>
        </w:rPr>
        <w:br w:type="page"/>
      </w:r>
      <w:r w:rsidRPr="00BF221D">
        <w:rPr>
          <w:rFonts w:cs="Arial"/>
          <w:b/>
          <w:sz w:val="28"/>
          <w:szCs w:val="28"/>
          <w:u w:val="single"/>
        </w:rPr>
        <w:lastRenderedPageBreak/>
        <w:t>D</w:t>
      </w:r>
      <w:r w:rsidR="00384AF5" w:rsidRPr="00BF221D">
        <w:rPr>
          <w:rFonts w:cs="Arial"/>
          <w:b/>
          <w:sz w:val="28"/>
          <w:szCs w:val="28"/>
          <w:u w:val="single"/>
        </w:rPr>
        <w:t>ISCIPLINARY HEARING OUTCOME</w:t>
      </w:r>
    </w:p>
    <w:p w:rsidR="00ED2F1E" w:rsidRPr="00BF221D" w:rsidRDefault="00ED2F1E" w:rsidP="00ED2F1E">
      <w:pPr>
        <w:jc w:val="center"/>
        <w:rPr>
          <w:rFonts w:cs="Arial"/>
          <w:b/>
          <w:sz w:val="28"/>
          <w:szCs w:val="28"/>
        </w:rPr>
      </w:pPr>
      <w:r w:rsidRPr="00BF221D">
        <w:rPr>
          <w:rFonts w:cs="Arial"/>
          <w:b/>
          <w:sz w:val="28"/>
          <w:szCs w:val="28"/>
          <w:u w:val="single"/>
        </w:rPr>
        <w:t>D</w:t>
      </w:r>
      <w:r w:rsidR="00384AF5" w:rsidRPr="00BF221D">
        <w:rPr>
          <w:rFonts w:cs="Arial"/>
          <w:b/>
          <w:sz w:val="28"/>
          <w:szCs w:val="28"/>
          <w:u w:val="single"/>
        </w:rPr>
        <w:t>ISMISSAL WITHOUT NOTICE</w:t>
      </w:r>
    </w:p>
    <w:p w:rsidR="00ED2F1E" w:rsidRPr="00BF221D" w:rsidRDefault="00ED2F1E" w:rsidP="00ED2F1E">
      <w:pPr>
        <w:rPr>
          <w:rFonts w:cs="Arial"/>
        </w:rPr>
      </w:pPr>
    </w:p>
    <w:p w:rsidR="00ED2F1E" w:rsidRPr="00BF221D" w:rsidRDefault="00ED2F1E" w:rsidP="00ED2F1E">
      <w:pPr>
        <w:rPr>
          <w:rFonts w:cs="Arial"/>
        </w:rPr>
      </w:pPr>
    </w:p>
    <w:p w:rsidR="00ED2F1E" w:rsidRPr="00BF221D" w:rsidRDefault="00ED2F1E" w:rsidP="00ED2F1E">
      <w:pPr>
        <w:rPr>
          <w:rFonts w:cs="Arial"/>
          <w:b/>
          <w:u w:val="single"/>
        </w:rPr>
      </w:pPr>
      <w:r w:rsidRPr="00BF221D">
        <w:rPr>
          <w:rFonts w:cs="Arial"/>
          <w:b/>
          <w:u w:val="single"/>
        </w:rPr>
        <w:t>PRIVATE &amp; CONFIDENTIAL</w:t>
      </w:r>
    </w:p>
    <w:p w:rsidR="00ED2F1E" w:rsidRPr="00BF221D" w:rsidRDefault="00ED2F1E" w:rsidP="00ED2F1E">
      <w:pPr>
        <w:rPr>
          <w:rFonts w:cs="Arial"/>
        </w:rPr>
      </w:pPr>
    </w:p>
    <w:p w:rsidR="00ED2F1E" w:rsidRPr="00BF221D" w:rsidRDefault="00ED2F1E" w:rsidP="00ED2F1E">
      <w:pPr>
        <w:rPr>
          <w:rFonts w:cs="Arial"/>
        </w:rPr>
      </w:pPr>
      <w:r w:rsidRPr="00BF221D">
        <w:rPr>
          <w:rFonts w:cs="Arial"/>
        </w:rPr>
        <w:t>&lt;Addressee&gt;</w:t>
      </w:r>
    </w:p>
    <w:p w:rsidR="00ED2F1E" w:rsidRPr="00BF221D" w:rsidRDefault="00ED2F1E" w:rsidP="00ED2F1E">
      <w:pPr>
        <w:rPr>
          <w:rFonts w:cs="Arial"/>
        </w:rPr>
      </w:pPr>
      <w:r w:rsidRPr="00BF221D">
        <w:rPr>
          <w:rFonts w:cs="Arial"/>
        </w:rPr>
        <w:t>&lt;Address&gt;</w:t>
      </w:r>
    </w:p>
    <w:p w:rsidR="00ED2F1E" w:rsidRPr="00BF221D" w:rsidRDefault="00ED2F1E" w:rsidP="00ED2F1E">
      <w:pPr>
        <w:rPr>
          <w:rFonts w:cs="Arial"/>
        </w:rPr>
      </w:pPr>
    </w:p>
    <w:p w:rsidR="00ED2F1E" w:rsidRPr="00BF221D" w:rsidRDefault="00ED2F1E" w:rsidP="00ED2F1E">
      <w:pPr>
        <w:rPr>
          <w:rFonts w:cs="Arial"/>
        </w:rPr>
      </w:pPr>
    </w:p>
    <w:p w:rsidR="00ED2F1E" w:rsidRPr="00BF221D" w:rsidRDefault="00ED2F1E" w:rsidP="00ED2F1E">
      <w:pPr>
        <w:rPr>
          <w:rFonts w:cs="Arial"/>
        </w:rPr>
      </w:pPr>
      <w:r w:rsidRPr="00BF221D">
        <w:rPr>
          <w:rFonts w:cs="Arial"/>
        </w:rPr>
        <w:t>&lt;Date&gt;</w:t>
      </w:r>
    </w:p>
    <w:p w:rsidR="00ED2F1E" w:rsidRPr="00BF221D" w:rsidRDefault="00ED2F1E" w:rsidP="00ED2F1E">
      <w:pPr>
        <w:rPr>
          <w:rFonts w:cs="Arial"/>
        </w:rPr>
      </w:pPr>
    </w:p>
    <w:p w:rsidR="00ED2F1E" w:rsidRPr="00BF221D" w:rsidRDefault="00ED2F1E" w:rsidP="00ED2F1E">
      <w:pPr>
        <w:rPr>
          <w:rFonts w:cs="Arial"/>
        </w:rPr>
      </w:pPr>
      <w:r w:rsidRPr="00BF221D">
        <w:rPr>
          <w:rFonts w:cs="Arial"/>
        </w:rPr>
        <w:t>Dear &lt;Addressee&gt;</w:t>
      </w:r>
    </w:p>
    <w:p w:rsidR="00ED2F1E" w:rsidRPr="00BF221D" w:rsidRDefault="00ED2F1E" w:rsidP="00ED2F1E">
      <w:pPr>
        <w:rPr>
          <w:rFonts w:cs="Arial"/>
        </w:rPr>
      </w:pPr>
    </w:p>
    <w:p w:rsidR="00ED2F1E" w:rsidRPr="00BF221D" w:rsidRDefault="00384AF5" w:rsidP="00ED2F1E">
      <w:pPr>
        <w:rPr>
          <w:rFonts w:cs="Arial"/>
          <w:b/>
          <w:u w:val="single"/>
        </w:rPr>
      </w:pPr>
      <w:r w:rsidRPr="00BF221D">
        <w:rPr>
          <w:rFonts w:cs="Arial"/>
          <w:b/>
          <w:u w:val="single"/>
        </w:rPr>
        <w:t xml:space="preserve">DISCIPLINARY HEARING - </w:t>
      </w:r>
      <w:r w:rsidR="00812305" w:rsidRPr="00BF221D">
        <w:rPr>
          <w:rFonts w:cs="Arial"/>
          <w:b/>
          <w:u w:val="single"/>
        </w:rPr>
        <w:t>DISMISSAL</w:t>
      </w:r>
    </w:p>
    <w:p w:rsidR="00ED2F1E" w:rsidRPr="00BF221D" w:rsidRDefault="00ED2F1E" w:rsidP="00ED2F1E">
      <w:pPr>
        <w:rPr>
          <w:rFonts w:cs="Arial"/>
        </w:rPr>
      </w:pPr>
    </w:p>
    <w:p w:rsidR="00812305" w:rsidRPr="00BF221D" w:rsidRDefault="00ED2F1E" w:rsidP="00ED2F1E">
      <w:pPr>
        <w:rPr>
          <w:rFonts w:cs="Arial"/>
        </w:rPr>
      </w:pPr>
      <w:r w:rsidRPr="00BF221D">
        <w:rPr>
          <w:rFonts w:cs="Arial"/>
        </w:rPr>
        <w:t xml:space="preserve">I refer to the Disciplinary Hearing held on </w:t>
      </w:r>
      <w:r w:rsidR="00812305" w:rsidRPr="00BF221D">
        <w:rPr>
          <w:rFonts w:cs="Arial"/>
          <w:b/>
        </w:rPr>
        <w:t>(INSERT DATE</w:t>
      </w:r>
      <w:r w:rsidR="00812305" w:rsidRPr="00BF221D">
        <w:rPr>
          <w:rFonts w:cs="Arial"/>
        </w:rPr>
        <w:t xml:space="preserve">) at </w:t>
      </w:r>
      <w:r w:rsidR="00812305" w:rsidRPr="00BF221D">
        <w:rPr>
          <w:rFonts w:cs="Arial"/>
          <w:b/>
        </w:rPr>
        <w:t>(INSERT</w:t>
      </w:r>
      <w:r w:rsidR="00812305" w:rsidRPr="00BF221D">
        <w:rPr>
          <w:rFonts w:cs="Arial"/>
        </w:rPr>
        <w:t xml:space="preserve"> </w:t>
      </w:r>
      <w:r w:rsidR="00812305" w:rsidRPr="00BF221D">
        <w:rPr>
          <w:rFonts w:cs="Arial"/>
          <w:b/>
        </w:rPr>
        <w:t>VENUE)</w:t>
      </w:r>
      <w:r w:rsidR="00812305" w:rsidRPr="00BF221D">
        <w:rPr>
          <w:rFonts w:cs="Arial"/>
        </w:rPr>
        <w:t>.</w:t>
      </w:r>
    </w:p>
    <w:p w:rsidR="00812305" w:rsidRPr="00BF221D" w:rsidRDefault="00812305" w:rsidP="00ED2F1E">
      <w:pPr>
        <w:rPr>
          <w:rFonts w:cs="Arial"/>
        </w:rPr>
      </w:pPr>
    </w:p>
    <w:p w:rsidR="00812305" w:rsidRPr="00BF221D" w:rsidRDefault="00812305" w:rsidP="00ED2F1E">
      <w:pPr>
        <w:rPr>
          <w:rFonts w:cs="Arial"/>
          <w:b/>
        </w:rPr>
      </w:pPr>
      <w:r w:rsidRPr="00BF221D">
        <w:rPr>
          <w:rFonts w:cs="Arial"/>
        </w:rPr>
        <w:t xml:space="preserve">Present at the hearing were the following </w:t>
      </w:r>
      <w:r w:rsidRPr="00BF221D">
        <w:rPr>
          <w:rFonts w:cs="Arial"/>
          <w:b/>
        </w:rPr>
        <w:t>(INSERT</w:t>
      </w:r>
      <w:r w:rsidRPr="00BF221D">
        <w:rPr>
          <w:rFonts w:cs="Arial"/>
        </w:rPr>
        <w:t xml:space="preserve"> </w:t>
      </w:r>
      <w:r w:rsidR="00384AF5" w:rsidRPr="00BF221D">
        <w:rPr>
          <w:rFonts w:cs="Arial"/>
          <w:b/>
        </w:rPr>
        <w:t xml:space="preserve">NAMES, </w:t>
      </w:r>
      <w:r w:rsidRPr="00BF221D">
        <w:rPr>
          <w:rFonts w:cs="Arial"/>
          <w:b/>
        </w:rPr>
        <w:t>DESIGNATIONS</w:t>
      </w:r>
      <w:r w:rsidR="00384AF5" w:rsidRPr="00BF221D">
        <w:rPr>
          <w:rFonts w:cs="Arial"/>
          <w:b/>
        </w:rPr>
        <w:t xml:space="preserve"> AND ROLES OF ALL THOSE PRESENT</w:t>
      </w:r>
      <w:r w:rsidRPr="00BF221D">
        <w:rPr>
          <w:rFonts w:cs="Arial"/>
          <w:b/>
        </w:rPr>
        <w:t>).</w:t>
      </w:r>
    </w:p>
    <w:p w:rsidR="00812305" w:rsidRPr="00BF221D" w:rsidRDefault="00812305" w:rsidP="00ED2F1E">
      <w:pPr>
        <w:rPr>
          <w:rFonts w:cs="Arial"/>
          <w:b/>
        </w:rPr>
      </w:pPr>
    </w:p>
    <w:p w:rsidR="00BF1281" w:rsidRPr="00BF221D" w:rsidRDefault="00812305" w:rsidP="00ED2F1E">
      <w:pPr>
        <w:rPr>
          <w:rFonts w:cs="Arial"/>
          <w:b/>
        </w:rPr>
      </w:pPr>
      <w:r w:rsidRPr="00BF221D">
        <w:rPr>
          <w:rFonts w:cs="Arial"/>
        </w:rPr>
        <w:t xml:space="preserve">The purpose of the hearing was to consider the following allegation(s) against you </w:t>
      </w:r>
      <w:r w:rsidRPr="00BF221D">
        <w:rPr>
          <w:rFonts w:cs="Arial"/>
          <w:b/>
        </w:rPr>
        <w:t>(INSERT DETAIL OF ALLEGATION(S))</w:t>
      </w:r>
    </w:p>
    <w:p w:rsidR="00BF1281" w:rsidRPr="00BF221D" w:rsidRDefault="00BF1281" w:rsidP="00ED2F1E">
      <w:pPr>
        <w:rPr>
          <w:rFonts w:cs="Arial"/>
          <w:b/>
        </w:rPr>
      </w:pPr>
    </w:p>
    <w:p w:rsidR="00ED2F1E" w:rsidRPr="00BF221D" w:rsidRDefault="00BF1281" w:rsidP="00ED2F1E">
      <w:pPr>
        <w:rPr>
          <w:rFonts w:cs="Arial"/>
        </w:rPr>
      </w:pPr>
      <w:r w:rsidRPr="00BF221D">
        <w:rPr>
          <w:rFonts w:cs="Arial"/>
          <w:b/>
        </w:rPr>
        <w:t>(NOTE: IF THE EMPLOYEE DID NOT ATTEND AND/OR ATTENDED WITHOUT REPRESENTATION</w:t>
      </w:r>
      <w:r w:rsidR="00213880" w:rsidRPr="00BF221D">
        <w:rPr>
          <w:rFonts w:cs="Arial"/>
          <w:b/>
        </w:rPr>
        <w:t>, THIS SHOULD BE IDENTIFIED TOGETHER WITH THE CIRCUMSTANCES, EG THAT THE EMPLOYEE WAS HAPPY TO PROCEED WITHOUT REPRESENTATION</w:t>
      </w:r>
      <w:r w:rsidR="00251ED6" w:rsidRPr="00BF221D">
        <w:rPr>
          <w:rFonts w:cs="Arial"/>
          <w:b/>
        </w:rPr>
        <w:t xml:space="preserve"> AND/OR HAD BEEN NOTIFIED THE HEARING WOULD PROCEED IN HIS/HER ABSENCE</w:t>
      </w:r>
      <w:r w:rsidR="00213880" w:rsidRPr="00BF221D">
        <w:rPr>
          <w:rFonts w:cs="Arial"/>
          <w:b/>
        </w:rPr>
        <w:t>)</w:t>
      </w:r>
    </w:p>
    <w:p w:rsidR="00ED2F1E" w:rsidRPr="00BF221D" w:rsidRDefault="00ED2F1E" w:rsidP="00ED2F1E">
      <w:pPr>
        <w:rPr>
          <w:rFonts w:cs="Arial"/>
        </w:rPr>
      </w:pPr>
    </w:p>
    <w:p w:rsidR="00384AF5" w:rsidRPr="00BF221D" w:rsidRDefault="00235E9A" w:rsidP="00ED2F1E">
      <w:pPr>
        <w:rPr>
          <w:rFonts w:cs="Arial"/>
        </w:rPr>
      </w:pPr>
      <w:r w:rsidRPr="00BF221D">
        <w:rPr>
          <w:rFonts w:cs="Arial"/>
        </w:rPr>
        <w:t>Having carefully considered all the evidence presented at the hearing the Disciplinary Panel found that</w:t>
      </w:r>
      <w:r w:rsidR="00384AF5" w:rsidRPr="00BF221D">
        <w:rPr>
          <w:rFonts w:cs="Arial"/>
        </w:rPr>
        <w:t xml:space="preserve"> </w:t>
      </w:r>
      <w:r w:rsidR="005D3F5F" w:rsidRPr="00BF221D">
        <w:rPr>
          <w:rFonts w:cs="Arial"/>
          <w:b/>
        </w:rPr>
        <w:t>(INSERT DETAIL</w:t>
      </w:r>
      <w:r w:rsidR="00384AF5" w:rsidRPr="00BF221D">
        <w:rPr>
          <w:rFonts w:cs="Arial"/>
          <w:b/>
        </w:rPr>
        <w:t xml:space="preserve"> OF FINDINGS).</w:t>
      </w:r>
      <w:r w:rsidRPr="00BF221D">
        <w:rPr>
          <w:rFonts w:cs="Arial"/>
        </w:rPr>
        <w:t xml:space="preserve"> </w:t>
      </w:r>
    </w:p>
    <w:p w:rsidR="00384AF5" w:rsidRPr="00BF221D" w:rsidRDefault="00384AF5" w:rsidP="00ED2F1E">
      <w:pPr>
        <w:rPr>
          <w:rFonts w:cs="Arial"/>
        </w:rPr>
      </w:pPr>
    </w:p>
    <w:p w:rsidR="009E09BE" w:rsidRPr="00BF221D" w:rsidRDefault="00235E9A" w:rsidP="00ED2F1E">
      <w:pPr>
        <w:rPr>
          <w:rFonts w:cs="Arial"/>
          <w:b/>
        </w:rPr>
      </w:pPr>
      <w:r w:rsidRPr="00BF221D">
        <w:rPr>
          <w:rFonts w:cs="Arial"/>
        </w:rPr>
        <w:t xml:space="preserve">The Disciplinary Panel considers that your conduct in this matter </w:t>
      </w:r>
      <w:r w:rsidR="00ED2F1E" w:rsidRPr="00BF221D">
        <w:rPr>
          <w:rFonts w:cs="Arial"/>
        </w:rPr>
        <w:t>constitutes gross misconduct</w:t>
      </w:r>
      <w:r w:rsidRPr="00BF221D">
        <w:rPr>
          <w:rFonts w:cs="Arial"/>
        </w:rPr>
        <w:t xml:space="preserve">. Consequently, </w:t>
      </w:r>
      <w:r w:rsidR="00ED2F1E" w:rsidRPr="00BF221D">
        <w:rPr>
          <w:rFonts w:cs="Arial"/>
        </w:rPr>
        <w:t xml:space="preserve">the </w:t>
      </w:r>
      <w:r w:rsidR="00812305" w:rsidRPr="00BF221D">
        <w:rPr>
          <w:rFonts w:cs="Arial"/>
        </w:rPr>
        <w:t>Disciplinary P</w:t>
      </w:r>
      <w:r w:rsidR="00ED2F1E" w:rsidRPr="00BF221D">
        <w:rPr>
          <w:rFonts w:cs="Arial"/>
        </w:rPr>
        <w:t xml:space="preserve">anel’s decision </w:t>
      </w:r>
      <w:r w:rsidRPr="00BF221D">
        <w:rPr>
          <w:rFonts w:cs="Arial"/>
        </w:rPr>
        <w:t xml:space="preserve">is </w:t>
      </w:r>
      <w:r w:rsidR="00ED2F1E" w:rsidRPr="00BF221D">
        <w:rPr>
          <w:rFonts w:cs="Arial"/>
        </w:rPr>
        <w:t>that you be summarily dismissed</w:t>
      </w:r>
      <w:r w:rsidR="00251ED6" w:rsidRPr="00BF221D">
        <w:rPr>
          <w:rFonts w:cs="Arial"/>
        </w:rPr>
        <w:t>, without notice.</w:t>
      </w:r>
      <w:r w:rsidR="00ED2F1E" w:rsidRPr="00BF221D">
        <w:rPr>
          <w:rFonts w:cs="Arial"/>
        </w:rPr>
        <w:t xml:space="preserve"> </w:t>
      </w:r>
      <w:r w:rsidR="00812305" w:rsidRPr="00BF221D">
        <w:rPr>
          <w:rFonts w:cs="Arial"/>
        </w:rPr>
        <w:t xml:space="preserve">Consistent with this decision I </w:t>
      </w:r>
      <w:r w:rsidR="00ED2F1E" w:rsidRPr="00BF221D">
        <w:rPr>
          <w:rFonts w:cs="Arial"/>
        </w:rPr>
        <w:t xml:space="preserve">write to confirm that your last day of employment with the Council </w:t>
      </w:r>
      <w:r w:rsidR="005D3F5F" w:rsidRPr="00BF221D">
        <w:rPr>
          <w:rFonts w:cs="Arial"/>
        </w:rPr>
        <w:t>is</w:t>
      </w:r>
      <w:r w:rsidR="009E09BE" w:rsidRPr="00BF221D">
        <w:rPr>
          <w:rFonts w:cs="Arial"/>
        </w:rPr>
        <w:t xml:space="preserve"> </w:t>
      </w:r>
      <w:r w:rsidR="009E09BE" w:rsidRPr="00BF221D">
        <w:rPr>
          <w:rFonts w:cs="Arial"/>
          <w:b/>
        </w:rPr>
        <w:t>&lt;INSERT DATE&gt;</w:t>
      </w:r>
    </w:p>
    <w:p w:rsidR="00ED2F1E" w:rsidRPr="00BF221D" w:rsidRDefault="00ED2F1E" w:rsidP="00ED2F1E">
      <w:pPr>
        <w:rPr>
          <w:rFonts w:cs="Arial"/>
        </w:rPr>
      </w:pPr>
    </w:p>
    <w:p w:rsidR="0056322B" w:rsidRPr="00BF221D" w:rsidRDefault="0056322B" w:rsidP="0056322B">
      <w:pPr>
        <w:rPr>
          <w:b/>
          <w:bCs/>
          <w:i/>
          <w:iCs/>
        </w:rPr>
      </w:pPr>
      <w:r w:rsidRPr="00BF221D">
        <w:rPr>
          <w:b/>
          <w:bCs/>
          <w:i/>
          <w:iCs/>
        </w:rPr>
        <w:t>(NOTE FOR MANAGERS REGARDING DISMISSAL DATES)</w:t>
      </w:r>
    </w:p>
    <w:p w:rsidR="0056322B" w:rsidRPr="00BF221D" w:rsidRDefault="0056322B" w:rsidP="0056322B">
      <w:pPr>
        <w:rPr>
          <w:b/>
          <w:bCs/>
          <w:i/>
          <w:iCs/>
        </w:rPr>
      </w:pPr>
    </w:p>
    <w:p w:rsidR="0056322B" w:rsidRPr="00BF221D" w:rsidRDefault="0056322B" w:rsidP="0056322B">
      <w:pPr>
        <w:pStyle w:val="ListParagraph"/>
        <w:numPr>
          <w:ilvl w:val="0"/>
          <w:numId w:val="11"/>
        </w:numPr>
        <w:spacing w:after="200" w:line="276" w:lineRule="auto"/>
        <w:contextualSpacing/>
        <w:rPr>
          <w:b/>
          <w:bCs/>
          <w:i/>
          <w:iCs/>
        </w:rPr>
      </w:pPr>
      <w:r w:rsidRPr="00BF221D">
        <w:rPr>
          <w:b/>
          <w:bCs/>
          <w:i/>
          <w:iCs/>
        </w:rPr>
        <w:t>If the employee attended the hearing and summary dismissal was given verbally</w:t>
      </w:r>
    </w:p>
    <w:p w:rsidR="0056322B" w:rsidRPr="00BF221D" w:rsidRDefault="0056322B" w:rsidP="0056322B">
      <w:pPr>
        <w:rPr>
          <w:i/>
          <w:iCs/>
        </w:rPr>
      </w:pPr>
      <w:r w:rsidRPr="00BF221D">
        <w:rPr>
          <w:i/>
          <w:iCs/>
        </w:rPr>
        <w:t>The dismissal takes effect on the day of the hearing</w:t>
      </w:r>
    </w:p>
    <w:p w:rsidR="0056322B" w:rsidRPr="00BF221D" w:rsidRDefault="0056322B" w:rsidP="0056322B">
      <w:pPr>
        <w:rPr>
          <w:i/>
          <w:iCs/>
        </w:rPr>
      </w:pPr>
    </w:p>
    <w:p w:rsidR="0056322B" w:rsidRPr="00BF221D" w:rsidRDefault="0056322B" w:rsidP="0056322B">
      <w:pPr>
        <w:pStyle w:val="ListParagraph"/>
        <w:numPr>
          <w:ilvl w:val="0"/>
          <w:numId w:val="11"/>
        </w:numPr>
        <w:spacing w:after="200" w:line="276" w:lineRule="auto"/>
        <w:contextualSpacing/>
        <w:rPr>
          <w:b/>
          <w:bCs/>
          <w:i/>
          <w:iCs/>
        </w:rPr>
      </w:pPr>
      <w:r w:rsidRPr="00BF221D">
        <w:rPr>
          <w:b/>
          <w:bCs/>
          <w:i/>
          <w:iCs/>
        </w:rPr>
        <w:t>If the employee did NOT attend the hearing</w:t>
      </w:r>
    </w:p>
    <w:p w:rsidR="0056322B" w:rsidRPr="00BF221D" w:rsidRDefault="0056322B" w:rsidP="0056322B">
      <w:pPr>
        <w:jc w:val="both"/>
        <w:rPr>
          <w:rFonts w:cs="Arial"/>
          <w:i/>
          <w:lang w:eastAsia="en-GB"/>
        </w:rPr>
      </w:pPr>
      <w:r w:rsidRPr="00BF221D">
        <w:rPr>
          <w:i/>
          <w:iCs/>
        </w:rPr>
        <w:t>The dismissal takes effect 2 days after posting the outcome letter</w:t>
      </w:r>
    </w:p>
    <w:p w:rsidR="00ED2F1E" w:rsidRPr="00BF221D" w:rsidRDefault="00ED2F1E" w:rsidP="00ED2F1E">
      <w:pPr>
        <w:rPr>
          <w:rFonts w:cs="Arial"/>
        </w:rPr>
      </w:pPr>
      <w:r w:rsidRPr="00BF221D">
        <w:rPr>
          <w:rFonts w:cs="Arial"/>
        </w:rPr>
        <w:lastRenderedPageBreak/>
        <w:t>You have the right to appeal against th</w:t>
      </w:r>
      <w:r w:rsidR="00517C8D" w:rsidRPr="00BF221D">
        <w:rPr>
          <w:rFonts w:cs="Arial"/>
        </w:rPr>
        <w:t xml:space="preserve">e Disciplinary Panel’s </w:t>
      </w:r>
      <w:r w:rsidRPr="00BF221D">
        <w:rPr>
          <w:rFonts w:cs="Arial"/>
        </w:rPr>
        <w:t>decision</w:t>
      </w:r>
      <w:r w:rsidR="00517C8D" w:rsidRPr="00BF221D">
        <w:rPr>
          <w:rFonts w:cs="Arial"/>
        </w:rPr>
        <w:t>,</w:t>
      </w:r>
      <w:r w:rsidRPr="00BF221D">
        <w:rPr>
          <w:rFonts w:cs="Arial"/>
        </w:rPr>
        <w:t xml:space="preserve"> as detailed in the </w:t>
      </w:r>
      <w:r w:rsidR="00235E9A" w:rsidRPr="00BF221D">
        <w:rPr>
          <w:rFonts w:cs="Arial"/>
        </w:rPr>
        <w:t>C</w:t>
      </w:r>
      <w:r w:rsidRPr="00BF221D">
        <w:rPr>
          <w:rFonts w:cs="Arial"/>
        </w:rPr>
        <w:t>ouncil</w:t>
      </w:r>
      <w:r w:rsidR="00235E9A" w:rsidRPr="00BF221D">
        <w:rPr>
          <w:rFonts w:cs="Arial"/>
        </w:rPr>
        <w:t>’</w:t>
      </w:r>
      <w:r w:rsidRPr="00BF221D">
        <w:rPr>
          <w:rFonts w:cs="Arial"/>
        </w:rPr>
        <w:t xml:space="preserve">s </w:t>
      </w:r>
      <w:r w:rsidR="00507996" w:rsidRPr="00BF221D">
        <w:rPr>
          <w:rFonts w:cs="Arial"/>
        </w:rPr>
        <w:t>Appeals P</w:t>
      </w:r>
      <w:r w:rsidR="00235E9A" w:rsidRPr="00BF221D">
        <w:rPr>
          <w:rFonts w:cs="Arial"/>
        </w:rPr>
        <w:t>olicy, a</w:t>
      </w:r>
      <w:r w:rsidRPr="00BF221D">
        <w:rPr>
          <w:rFonts w:cs="Arial"/>
        </w:rPr>
        <w:t xml:space="preserve"> copy of which is enclosed.</w:t>
      </w:r>
      <w:r w:rsidR="00235E9A" w:rsidRPr="00BF221D">
        <w:rPr>
          <w:rFonts w:cs="Arial"/>
        </w:rPr>
        <w:t xml:space="preserve"> If you wish to exercise your right to appeal you must do so by writing to </w:t>
      </w:r>
      <w:r w:rsidR="00235E9A" w:rsidRPr="00BF221D">
        <w:rPr>
          <w:rFonts w:cs="Arial"/>
          <w:b/>
        </w:rPr>
        <w:t>(INSERT NAME/ADDRESS</w:t>
      </w:r>
      <w:r w:rsidR="00235E9A" w:rsidRPr="00BF221D">
        <w:rPr>
          <w:rFonts w:cs="Arial"/>
        </w:rPr>
        <w:t xml:space="preserve"> </w:t>
      </w:r>
      <w:r w:rsidR="00235E9A" w:rsidRPr="00BF221D">
        <w:rPr>
          <w:rFonts w:cs="Arial"/>
          <w:b/>
        </w:rPr>
        <w:t>OF THE APPROPRIATE HR ADVIS</w:t>
      </w:r>
      <w:r w:rsidR="007B290D" w:rsidRPr="00BF221D">
        <w:rPr>
          <w:rFonts w:cs="Arial"/>
          <w:b/>
        </w:rPr>
        <w:t>E</w:t>
      </w:r>
      <w:r w:rsidR="00235E9A" w:rsidRPr="00BF221D">
        <w:rPr>
          <w:rFonts w:cs="Arial"/>
          <w:b/>
        </w:rPr>
        <w:t>R)</w:t>
      </w:r>
      <w:r w:rsidR="00235E9A" w:rsidRPr="00BF221D">
        <w:rPr>
          <w:rFonts w:cs="Arial"/>
        </w:rPr>
        <w:t xml:space="preserve"> within 10 working days of receipt of this letter. In lodging your appeal you are required to </w:t>
      </w:r>
      <w:r w:rsidR="000C1DD9" w:rsidRPr="00BF221D">
        <w:rPr>
          <w:rFonts w:cs="Arial"/>
        </w:rPr>
        <w:t xml:space="preserve">clearly </w:t>
      </w:r>
      <w:r w:rsidR="00235E9A" w:rsidRPr="00BF221D">
        <w:rPr>
          <w:rFonts w:cs="Arial"/>
        </w:rPr>
        <w:t xml:space="preserve">identify your grounds for appeal. </w:t>
      </w:r>
      <w:r w:rsidR="000C1DD9" w:rsidRPr="00BF221D">
        <w:rPr>
          <w:rFonts w:cs="Arial"/>
        </w:rPr>
        <w:t>The enclosed Appeals Policy document will assist you to identify the grounds for appeal. However, to illustrate the clarity</w:t>
      </w:r>
      <w:r w:rsidR="006D22C9" w:rsidRPr="00BF221D">
        <w:rPr>
          <w:rFonts w:cs="Arial"/>
        </w:rPr>
        <w:t xml:space="preserve"> and detail</w:t>
      </w:r>
      <w:r w:rsidR="000C1DD9" w:rsidRPr="00BF221D">
        <w:rPr>
          <w:rFonts w:cs="Arial"/>
        </w:rPr>
        <w:t xml:space="preserve"> required it is insufficient to simply identify that you felt not all the evidence was considered. You will need to identify the evidence, which you believe was not considered. In submitting your appeal you will also need to </w:t>
      </w:r>
      <w:r w:rsidR="00235E9A" w:rsidRPr="00BF221D">
        <w:rPr>
          <w:rFonts w:cs="Arial"/>
        </w:rPr>
        <w:t>identify who</w:t>
      </w:r>
      <w:r w:rsidR="00384AF5" w:rsidRPr="00BF221D">
        <w:rPr>
          <w:rFonts w:cs="Arial"/>
        </w:rPr>
        <w:t>, if anyone, will be representing you at your appeal</w:t>
      </w:r>
      <w:r w:rsidR="000C1DD9" w:rsidRPr="00BF221D">
        <w:rPr>
          <w:rFonts w:cs="Arial"/>
        </w:rPr>
        <w:t xml:space="preserve"> and provide their contact details.</w:t>
      </w:r>
    </w:p>
    <w:p w:rsidR="00C85E11" w:rsidRPr="00BF221D" w:rsidRDefault="00C85E11" w:rsidP="00ED2F1E">
      <w:pPr>
        <w:rPr>
          <w:rFonts w:cs="Arial"/>
        </w:rPr>
      </w:pPr>
    </w:p>
    <w:p w:rsidR="00C85E11" w:rsidRPr="00BF221D" w:rsidRDefault="00C85E11" w:rsidP="00ED2F1E">
      <w:pPr>
        <w:rPr>
          <w:rFonts w:cs="Arial"/>
          <w:b/>
        </w:rPr>
      </w:pPr>
      <w:r w:rsidRPr="00BF221D">
        <w:rPr>
          <w:rFonts w:cs="Arial"/>
          <w:b/>
        </w:rPr>
        <w:t>(INSERT AS APPROPRIATE)</w:t>
      </w:r>
      <w:r w:rsidRPr="00BF221D">
        <w:rPr>
          <w:rFonts w:cs="Arial"/>
        </w:rPr>
        <w:t xml:space="preserve"> As a consequence of this disciplinary action you are further advised that the Council will be notifying </w:t>
      </w:r>
      <w:r w:rsidR="00251ED6" w:rsidRPr="00BF221D">
        <w:rPr>
          <w:rFonts w:cs="Arial"/>
        </w:rPr>
        <w:t xml:space="preserve">relevant </w:t>
      </w:r>
      <w:r w:rsidRPr="00BF221D">
        <w:rPr>
          <w:rFonts w:cs="Arial"/>
        </w:rPr>
        <w:t>bod</w:t>
      </w:r>
      <w:r w:rsidR="006D22C9" w:rsidRPr="00BF221D">
        <w:rPr>
          <w:rFonts w:cs="Arial"/>
        </w:rPr>
        <w:t xml:space="preserve">ies of the Disciplinary Panel’s decision, namely </w:t>
      </w:r>
      <w:r w:rsidR="00AC5C81" w:rsidRPr="00BF221D">
        <w:rPr>
          <w:rFonts w:cs="Arial"/>
          <w:b/>
        </w:rPr>
        <w:t xml:space="preserve">(INSERT AS APPROPRIATE - </w:t>
      </w:r>
      <w:r w:rsidR="006D22C9" w:rsidRPr="00BF221D">
        <w:rPr>
          <w:rFonts w:cs="Arial"/>
          <w:b/>
        </w:rPr>
        <w:t xml:space="preserve">EXAMPLES INCLUDE </w:t>
      </w:r>
      <w:r w:rsidR="00194976" w:rsidRPr="00BF221D">
        <w:rPr>
          <w:rFonts w:cs="Arial"/>
          <w:b/>
        </w:rPr>
        <w:t>THE TEACHING AGENCY</w:t>
      </w:r>
      <w:r w:rsidR="006D22C9" w:rsidRPr="00BF221D">
        <w:rPr>
          <w:rFonts w:cs="Arial"/>
          <w:b/>
        </w:rPr>
        <w:t>, HEALTH PROFESSIONS COUNCIL AND/</w:t>
      </w:r>
      <w:r w:rsidR="00E07288" w:rsidRPr="00BF221D">
        <w:rPr>
          <w:rFonts w:cs="Arial"/>
          <w:b/>
        </w:rPr>
        <w:t xml:space="preserve">OR </w:t>
      </w:r>
      <w:r w:rsidR="007D02FD" w:rsidRPr="00BF221D">
        <w:rPr>
          <w:rFonts w:cs="Arial"/>
          <w:b/>
        </w:rPr>
        <w:t>THE DISCLOSURE AND BARRING SERVICE (DBS)).</w:t>
      </w:r>
    </w:p>
    <w:p w:rsidR="00235E9A" w:rsidRPr="00BF221D" w:rsidRDefault="00235E9A" w:rsidP="00ED2F1E">
      <w:pPr>
        <w:rPr>
          <w:rFonts w:cs="Arial"/>
        </w:rPr>
      </w:pPr>
    </w:p>
    <w:p w:rsidR="00235E9A" w:rsidRPr="00BF221D" w:rsidRDefault="002423C2" w:rsidP="00ED2F1E">
      <w:pPr>
        <w:rPr>
          <w:rFonts w:cs="Arial"/>
        </w:rPr>
      </w:pPr>
      <w:r w:rsidRPr="00BF221D">
        <w:rPr>
          <w:rFonts w:cs="Arial"/>
        </w:rPr>
        <w:t xml:space="preserve">You should </w:t>
      </w:r>
      <w:r w:rsidR="00235E9A" w:rsidRPr="00BF221D">
        <w:rPr>
          <w:rFonts w:cs="Arial"/>
        </w:rPr>
        <w:t xml:space="preserve">note that I have provided your own management, Human Resources and the Investigator </w:t>
      </w:r>
      <w:r w:rsidR="00AB1E2B" w:rsidRPr="00BF221D">
        <w:rPr>
          <w:rFonts w:cs="Arial"/>
          <w:b/>
        </w:rPr>
        <w:t>(and trade union representative where appropriate)</w:t>
      </w:r>
      <w:r w:rsidR="00AB1E2B" w:rsidRPr="00BF221D">
        <w:rPr>
          <w:rFonts w:cs="Arial"/>
        </w:rPr>
        <w:t xml:space="preserve"> </w:t>
      </w:r>
      <w:r w:rsidR="00235E9A" w:rsidRPr="00BF221D">
        <w:rPr>
          <w:rFonts w:cs="Arial"/>
        </w:rPr>
        <w:t>with a copy of this letter for information purposes.</w:t>
      </w:r>
    </w:p>
    <w:p w:rsidR="00D961F1" w:rsidRPr="00BF221D" w:rsidRDefault="00D961F1" w:rsidP="00ED2F1E">
      <w:pPr>
        <w:rPr>
          <w:rFonts w:cs="Arial"/>
        </w:rPr>
      </w:pPr>
    </w:p>
    <w:p w:rsidR="00D961F1" w:rsidRPr="00BF221D" w:rsidRDefault="00D961F1" w:rsidP="00ED2F1E">
      <w:pPr>
        <w:rPr>
          <w:rFonts w:cs="Arial"/>
        </w:rPr>
      </w:pPr>
      <w:r w:rsidRPr="00BF221D">
        <w:rPr>
          <w:rFonts w:cs="Arial"/>
        </w:rPr>
        <w:t xml:space="preserve">If you have any queries about this letter you should contact </w:t>
      </w:r>
      <w:r w:rsidRPr="00BF221D">
        <w:rPr>
          <w:rFonts w:cs="Arial"/>
          <w:b/>
        </w:rPr>
        <w:t>(INSERT</w:t>
      </w:r>
      <w:r w:rsidRPr="00BF221D">
        <w:rPr>
          <w:rFonts w:cs="Arial"/>
        </w:rPr>
        <w:t xml:space="preserve"> </w:t>
      </w:r>
      <w:r w:rsidRPr="00BF221D">
        <w:rPr>
          <w:rFonts w:cs="Arial"/>
          <w:b/>
        </w:rPr>
        <w:t>NAME/TELEPHONE NUMBER OF THE HR ADVIS</w:t>
      </w:r>
      <w:r w:rsidR="00A73ABB" w:rsidRPr="00BF221D">
        <w:rPr>
          <w:rFonts w:cs="Arial"/>
          <w:b/>
        </w:rPr>
        <w:t>E</w:t>
      </w:r>
      <w:r w:rsidRPr="00BF221D">
        <w:rPr>
          <w:rFonts w:cs="Arial"/>
          <w:b/>
        </w:rPr>
        <w:t>R)</w:t>
      </w:r>
      <w:r w:rsidRPr="00BF221D">
        <w:rPr>
          <w:rFonts w:cs="Arial"/>
        </w:rPr>
        <w:t xml:space="preserve"> in the first instance.</w:t>
      </w:r>
    </w:p>
    <w:p w:rsidR="00ED2F1E" w:rsidRPr="00BF221D" w:rsidRDefault="00ED2F1E" w:rsidP="00ED2F1E">
      <w:pPr>
        <w:rPr>
          <w:rFonts w:cs="Arial"/>
        </w:rPr>
      </w:pPr>
    </w:p>
    <w:p w:rsidR="00ED2F1E" w:rsidRPr="00BF221D" w:rsidRDefault="00ED2F1E" w:rsidP="00ED2F1E">
      <w:pPr>
        <w:rPr>
          <w:rFonts w:cs="Arial"/>
        </w:rPr>
      </w:pPr>
      <w:r w:rsidRPr="00BF221D">
        <w:rPr>
          <w:rFonts w:cs="Arial"/>
        </w:rPr>
        <w:t>Yours sincerely</w:t>
      </w:r>
    </w:p>
    <w:p w:rsidR="00ED2F1E" w:rsidRPr="00BF221D" w:rsidRDefault="00ED2F1E" w:rsidP="00ED2F1E">
      <w:pPr>
        <w:rPr>
          <w:rFonts w:cs="Arial"/>
        </w:rPr>
      </w:pPr>
    </w:p>
    <w:p w:rsidR="00ED2F1E" w:rsidRPr="00BF221D" w:rsidRDefault="00ED2F1E" w:rsidP="00ED2F1E">
      <w:pPr>
        <w:rPr>
          <w:rFonts w:cs="Arial"/>
        </w:rPr>
      </w:pPr>
    </w:p>
    <w:p w:rsidR="00ED2F1E" w:rsidRPr="00BF221D" w:rsidRDefault="00ED2F1E" w:rsidP="00ED2F1E">
      <w:pPr>
        <w:rPr>
          <w:rFonts w:cs="Arial"/>
        </w:rPr>
      </w:pPr>
    </w:p>
    <w:p w:rsidR="00235E9A" w:rsidRPr="00BF221D" w:rsidRDefault="00235E9A" w:rsidP="00ED2F1E">
      <w:pPr>
        <w:rPr>
          <w:rFonts w:cs="Arial"/>
        </w:rPr>
      </w:pPr>
      <w:r w:rsidRPr="00BF221D">
        <w:rPr>
          <w:rFonts w:cs="Arial"/>
        </w:rPr>
        <w:t>Name/Designation</w:t>
      </w:r>
    </w:p>
    <w:p w:rsidR="00ED2F1E" w:rsidRPr="00BF221D" w:rsidRDefault="00235E9A" w:rsidP="00ED2F1E">
      <w:pPr>
        <w:rPr>
          <w:rFonts w:cs="Arial"/>
        </w:rPr>
      </w:pPr>
      <w:r w:rsidRPr="00BF221D">
        <w:rPr>
          <w:rFonts w:cs="Arial"/>
        </w:rPr>
        <w:t>(Chair of the Disciplinary Panel)</w:t>
      </w:r>
    </w:p>
    <w:p w:rsidR="00241C5C" w:rsidRPr="00BF221D" w:rsidRDefault="00241C5C">
      <w:pPr>
        <w:rPr>
          <w:rFonts w:cs="Arial"/>
        </w:rPr>
      </w:pPr>
    </w:p>
    <w:p w:rsidR="00C0356A" w:rsidRPr="00BF221D" w:rsidRDefault="00C0356A">
      <w:pPr>
        <w:rPr>
          <w:rFonts w:cs="Arial"/>
        </w:rPr>
      </w:pPr>
    </w:p>
    <w:p w:rsidR="00C0356A" w:rsidRPr="00BF221D" w:rsidRDefault="00C0356A">
      <w:pPr>
        <w:rPr>
          <w:rFonts w:cs="Arial"/>
        </w:rPr>
      </w:pPr>
    </w:p>
    <w:p w:rsidR="00C0356A" w:rsidRDefault="00856D74">
      <w:pPr>
        <w:rPr>
          <w:rFonts w:cs="Arial"/>
        </w:rPr>
      </w:pPr>
      <w:r w:rsidRPr="00BF221D">
        <w:rPr>
          <w:rFonts w:cs="Arial"/>
        </w:rPr>
        <w:t xml:space="preserve">Updated </w:t>
      </w:r>
      <w:r w:rsidR="005C1E0A" w:rsidRPr="00BF221D">
        <w:rPr>
          <w:rFonts w:cs="Arial"/>
        </w:rPr>
        <w:t>August 2018</w:t>
      </w:r>
    </w:p>
    <w:p w:rsidR="00BB6944" w:rsidRDefault="00BB6944">
      <w:pPr>
        <w:rPr>
          <w:rFonts w:cs="Arial"/>
        </w:rPr>
      </w:pPr>
    </w:p>
    <w:sectPr w:rsidR="00BB6944" w:rsidSect="00E07288">
      <w:pgSz w:w="11906" w:h="16838"/>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CF8" w:rsidRDefault="00271CF8">
      <w:r>
        <w:separator/>
      </w:r>
    </w:p>
  </w:endnote>
  <w:endnote w:type="continuationSeparator" w:id="0">
    <w:p w:rsidR="00271CF8" w:rsidRDefault="0027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CF8" w:rsidRDefault="00271CF8">
      <w:r>
        <w:separator/>
      </w:r>
    </w:p>
  </w:footnote>
  <w:footnote w:type="continuationSeparator" w:id="0">
    <w:p w:rsidR="00271CF8" w:rsidRDefault="00271C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F127D36"/>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1">
    <w:nsid w:val="FFFFFF88"/>
    <w:multiLevelType w:val="singleLevel"/>
    <w:tmpl w:val="88661C6E"/>
    <w:lvl w:ilvl="0">
      <w:start w:val="1"/>
      <w:numFmt w:val="decimal"/>
      <w:pStyle w:val="ListNumber"/>
      <w:lvlText w:val="%1."/>
      <w:lvlJc w:val="left"/>
      <w:pPr>
        <w:tabs>
          <w:tab w:val="num" w:pos="360"/>
        </w:tabs>
        <w:ind w:left="360" w:hanging="360"/>
      </w:pPr>
    </w:lvl>
  </w:abstractNum>
  <w:abstractNum w:abstractNumId="2">
    <w:nsid w:val="FFFFFF89"/>
    <w:multiLevelType w:val="singleLevel"/>
    <w:tmpl w:val="D03E7062"/>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nsid w:val="27761AA7"/>
    <w:multiLevelType w:val="hybridMultilevel"/>
    <w:tmpl w:val="DDDCCD86"/>
    <w:lvl w:ilvl="0" w:tplc="CCC2DBDA">
      <w:start w:val="1"/>
      <w:numFmt w:val="lowerRoman"/>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29973F2F"/>
    <w:multiLevelType w:val="hybridMultilevel"/>
    <w:tmpl w:val="1A9E722C"/>
    <w:lvl w:ilvl="0" w:tplc="F8C40DD2">
      <w:start w:val="1"/>
      <w:numFmt w:val="lowerRoman"/>
      <w:lvlText w:val="(%1)"/>
      <w:lvlJc w:val="left"/>
      <w:pPr>
        <w:ind w:left="1004" w:hanging="72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5">
    <w:nsid w:val="2A5E1F44"/>
    <w:multiLevelType w:val="hybridMultilevel"/>
    <w:tmpl w:val="1A9E722C"/>
    <w:lvl w:ilvl="0" w:tplc="F8C40DD2">
      <w:start w:val="1"/>
      <w:numFmt w:val="lowerRoman"/>
      <w:lvlText w:val="(%1)"/>
      <w:lvlJc w:val="left"/>
      <w:pPr>
        <w:ind w:left="1004" w:hanging="72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6">
    <w:nsid w:val="30BF4482"/>
    <w:multiLevelType w:val="hybridMultilevel"/>
    <w:tmpl w:val="1A9E722C"/>
    <w:lvl w:ilvl="0" w:tplc="F8C40DD2">
      <w:start w:val="1"/>
      <w:numFmt w:val="lowerRoman"/>
      <w:lvlText w:val="(%1)"/>
      <w:lvlJc w:val="left"/>
      <w:pPr>
        <w:ind w:left="1004" w:hanging="72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nsid w:val="4A026C82"/>
    <w:multiLevelType w:val="hybridMultilevel"/>
    <w:tmpl w:val="11626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5B104BB"/>
    <w:multiLevelType w:val="hybridMultilevel"/>
    <w:tmpl w:val="0660DE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76C41B66"/>
    <w:multiLevelType w:val="hybridMultilevel"/>
    <w:tmpl w:val="1A9E722C"/>
    <w:lvl w:ilvl="0" w:tplc="F8C40DD2">
      <w:start w:val="1"/>
      <w:numFmt w:val="lowerRoman"/>
      <w:lvlText w:val="(%1)"/>
      <w:lvlJc w:val="left"/>
      <w:pPr>
        <w:ind w:left="1004" w:hanging="72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8"/>
  </w:num>
  <w:num w:numId="2">
    <w:abstractNumId w:val="2"/>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4"/>
  </w:num>
  <w:num w:numId="9">
    <w:abstractNumId w:val="9"/>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F1E"/>
    <w:rsid w:val="000019E4"/>
    <w:rsid w:val="000C1DD9"/>
    <w:rsid w:val="000C5561"/>
    <w:rsid w:val="00180252"/>
    <w:rsid w:val="00194976"/>
    <w:rsid w:val="001A4A9B"/>
    <w:rsid w:val="001B29C3"/>
    <w:rsid w:val="001C2460"/>
    <w:rsid w:val="001D5AE2"/>
    <w:rsid w:val="001F323B"/>
    <w:rsid w:val="00201CB2"/>
    <w:rsid w:val="00213880"/>
    <w:rsid w:val="00216BC7"/>
    <w:rsid w:val="002257BB"/>
    <w:rsid w:val="00235E9A"/>
    <w:rsid w:val="00241C5C"/>
    <w:rsid w:val="0024235F"/>
    <w:rsid w:val="002423C2"/>
    <w:rsid w:val="00250C28"/>
    <w:rsid w:val="00251ED6"/>
    <w:rsid w:val="00271CF8"/>
    <w:rsid w:val="00272DDB"/>
    <w:rsid w:val="00276208"/>
    <w:rsid w:val="00293D74"/>
    <w:rsid w:val="002A79D4"/>
    <w:rsid w:val="002B018F"/>
    <w:rsid w:val="0030554E"/>
    <w:rsid w:val="00314675"/>
    <w:rsid w:val="003206CE"/>
    <w:rsid w:val="003531BE"/>
    <w:rsid w:val="00357415"/>
    <w:rsid w:val="0036081C"/>
    <w:rsid w:val="0036381D"/>
    <w:rsid w:val="003649CE"/>
    <w:rsid w:val="00365333"/>
    <w:rsid w:val="00384AF5"/>
    <w:rsid w:val="003858FE"/>
    <w:rsid w:val="003A0A36"/>
    <w:rsid w:val="003A268A"/>
    <w:rsid w:val="003E0A2D"/>
    <w:rsid w:val="003E29E6"/>
    <w:rsid w:val="00411018"/>
    <w:rsid w:val="00411C51"/>
    <w:rsid w:val="00414F64"/>
    <w:rsid w:val="004246D4"/>
    <w:rsid w:val="00432799"/>
    <w:rsid w:val="004418F9"/>
    <w:rsid w:val="00452855"/>
    <w:rsid w:val="004A3DB5"/>
    <w:rsid w:val="004C1857"/>
    <w:rsid w:val="004D5CCD"/>
    <w:rsid w:val="00504188"/>
    <w:rsid w:val="00507996"/>
    <w:rsid w:val="00517C8D"/>
    <w:rsid w:val="00543E71"/>
    <w:rsid w:val="0056005E"/>
    <w:rsid w:val="0056322B"/>
    <w:rsid w:val="00584680"/>
    <w:rsid w:val="005862F3"/>
    <w:rsid w:val="00595168"/>
    <w:rsid w:val="005A3F52"/>
    <w:rsid w:val="005A6465"/>
    <w:rsid w:val="005C0395"/>
    <w:rsid w:val="005C1E0A"/>
    <w:rsid w:val="005D3F5F"/>
    <w:rsid w:val="005D43E0"/>
    <w:rsid w:val="005E1125"/>
    <w:rsid w:val="005E6F50"/>
    <w:rsid w:val="005F1126"/>
    <w:rsid w:val="0062662B"/>
    <w:rsid w:val="006625FB"/>
    <w:rsid w:val="00686A68"/>
    <w:rsid w:val="006B03A1"/>
    <w:rsid w:val="006B4826"/>
    <w:rsid w:val="006B638A"/>
    <w:rsid w:val="006D22C9"/>
    <w:rsid w:val="006F6C86"/>
    <w:rsid w:val="00772143"/>
    <w:rsid w:val="00794A43"/>
    <w:rsid w:val="007A78D2"/>
    <w:rsid w:val="007B290D"/>
    <w:rsid w:val="007B573A"/>
    <w:rsid w:val="007C424E"/>
    <w:rsid w:val="007D02FD"/>
    <w:rsid w:val="007F718C"/>
    <w:rsid w:val="00812305"/>
    <w:rsid w:val="00813FC4"/>
    <w:rsid w:val="008149BB"/>
    <w:rsid w:val="00852D37"/>
    <w:rsid w:val="00856D74"/>
    <w:rsid w:val="008977AD"/>
    <w:rsid w:val="008A097F"/>
    <w:rsid w:val="008D44C6"/>
    <w:rsid w:val="008D571D"/>
    <w:rsid w:val="008D6695"/>
    <w:rsid w:val="008D7113"/>
    <w:rsid w:val="008F79F3"/>
    <w:rsid w:val="009009E3"/>
    <w:rsid w:val="00910B28"/>
    <w:rsid w:val="00930412"/>
    <w:rsid w:val="00931D72"/>
    <w:rsid w:val="009339E2"/>
    <w:rsid w:val="00934BBC"/>
    <w:rsid w:val="00937BBA"/>
    <w:rsid w:val="00943D81"/>
    <w:rsid w:val="0097386C"/>
    <w:rsid w:val="00975AAB"/>
    <w:rsid w:val="009834C8"/>
    <w:rsid w:val="00986B53"/>
    <w:rsid w:val="009920CA"/>
    <w:rsid w:val="009D2A6B"/>
    <w:rsid w:val="009E09BE"/>
    <w:rsid w:val="009E55AA"/>
    <w:rsid w:val="009F172E"/>
    <w:rsid w:val="00A131D3"/>
    <w:rsid w:val="00A26130"/>
    <w:rsid w:val="00A31F2D"/>
    <w:rsid w:val="00A35924"/>
    <w:rsid w:val="00A73ABB"/>
    <w:rsid w:val="00AB0E87"/>
    <w:rsid w:val="00AB1E2B"/>
    <w:rsid w:val="00AC5C81"/>
    <w:rsid w:val="00AC7883"/>
    <w:rsid w:val="00AC7FB6"/>
    <w:rsid w:val="00AE6CD1"/>
    <w:rsid w:val="00AF5EAF"/>
    <w:rsid w:val="00AF6A2F"/>
    <w:rsid w:val="00B03608"/>
    <w:rsid w:val="00B67273"/>
    <w:rsid w:val="00BB6944"/>
    <w:rsid w:val="00BF1281"/>
    <w:rsid w:val="00BF221D"/>
    <w:rsid w:val="00C0356A"/>
    <w:rsid w:val="00C23BCB"/>
    <w:rsid w:val="00C43CEE"/>
    <w:rsid w:val="00C608F3"/>
    <w:rsid w:val="00C76880"/>
    <w:rsid w:val="00C77696"/>
    <w:rsid w:val="00C85E11"/>
    <w:rsid w:val="00CD21B3"/>
    <w:rsid w:val="00CF4BFC"/>
    <w:rsid w:val="00D53B8A"/>
    <w:rsid w:val="00D70B01"/>
    <w:rsid w:val="00D961F1"/>
    <w:rsid w:val="00DA2B9D"/>
    <w:rsid w:val="00DB7E57"/>
    <w:rsid w:val="00DC0C7F"/>
    <w:rsid w:val="00DF7FD4"/>
    <w:rsid w:val="00E07288"/>
    <w:rsid w:val="00E55C4D"/>
    <w:rsid w:val="00E91CE2"/>
    <w:rsid w:val="00EB3408"/>
    <w:rsid w:val="00ED2F1E"/>
    <w:rsid w:val="00EF4ECD"/>
    <w:rsid w:val="00EF6FE1"/>
    <w:rsid w:val="00F22B66"/>
    <w:rsid w:val="00F3737D"/>
    <w:rsid w:val="00F7310B"/>
    <w:rsid w:val="00F81892"/>
    <w:rsid w:val="00FC7388"/>
    <w:rsid w:val="00FE2302"/>
    <w:rsid w:val="00FE4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7288"/>
    <w:rPr>
      <w:rFonts w:ascii="Arial" w:hAnsi="Arial"/>
      <w:sz w:val="24"/>
      <w:szCs w:val="24"/>
      <w:lang w:eastAsia="en-US"/>
    </w:rPr>
  </w:style>
  <w:style w:type="paragraph" w:styleId="Heading1">
    <w:name w:val="heading 1"/>
    <w:basedOn w:val="Normal"/>
    <w:next w:val="Normal"/>
    <w:qFormat/>
    <w:rsid w:val="00E07288"/>
    <w:pPr>
      <w:keepNext/>
      <w:spacing w:before="240" w:after="60"/>
      <w:outlineLvl w:val="0"/>
    </w:pPr>
    <w:rPr>
      <w:rFonts w:cs="Arial"/>
      <w:b/>
      <w:bCs/>
      <w:kern w:val="32"/>
      <w:sz w:val="30"/>
      <w:szCs w:val="32"/>
    </w:rPr>
  </w:style>
  <w:style w:type="paragraph" w:styleId="Heading2">
    <w:name w:val="heading 2"/>
    <w:basedOn w:val="Normal"/>
    <w:next w:val="Normal"/>
    <w:qFormat/>
    <w:rsid w:val="00E07288"/>
    <w:pPr>
      <w:keepNext/>
      <w:spacing w:before="240" w:after="60"/>
      <w:outlineLvl w:val="1"/>
    </w:pPr>
    <w:rPr>
      <w:rFonts w:cs="Arial"/>
      <w:b/>
      <w:bCs/>
      <w:iCs/>
      <w:sz w:val="26"/>
      <w:szCs w:val="28"/>
    </w:rPr>
  </w:style>
  <w:style w:type="paragraph" w:styleId="Heading3">
    <w:name w:val="heading 3"/>
    <w:basedOn w:val="Normal"/>
    <w:next w:val="Normal"/>
    <w:qFormat/>
    <w:rsid w:val="00E07288"/>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6FE1"/>
    <w:pPr>
      <w:tabs>
        <w:tab w:val="center" w:pos="4153"/>
        <w:tab w:val="right" w:pos="8306"/>
      </w:tabs>
    </w:pPr>
  </w:style>
  <w:style w:type="paragraph" w:styleId="Footer">
    <w:name w:val="footer"/>
    <w:basedOn w:val="Normal"/>
    <w:rsid w:val="00EF6FE1"/>
    <w:pPr>
      <w:tabs>
        <w:tab w:val="center" w:pos="4153"/>
        <w:tab w:val="right" w:pos="8306"/>
      </w:tabs>
    </w:pPr>
  </w:style>
  <w:style w:type="paragraph" w:customStyle="1" w:styleId="body">
    <w:name w:val="body"/>
    <w:basedOn w:val="Normal"/>
    <w:rsid w:val="00504188"/>
    <w:pPr>
      <w:spacing w:before="100" w:beforeAutospacing="1" w:after="100" w:afterAutospacing="1"/>
    </w:pPr>
    <w:rPr>
      <w:lang w:eastAsia="en-GB"/>
    </w:rPr>
  </w:style>
  <w:style w:type="paragraph" w:styleId="BalloonText">
    <w:name w:val="Balloon Text"/>
    <w:basedOn w:val="Normal"/>
    <w:semiHidden/>
    <w:rsid w:val="00794A43"/>
    <w:rPr>
      <w:rFonts w:ascii="Tahoma" w:hAnsi="Tahoma" w:cs="Tahoma"/>
      <w:sz w:val="16"/>
      <w:szCs w:val="16"/>
    </w:rPr>
  </w:style>
  <w:style w:type="paragraph" w:styleId="DocumentMap">
    <w:name w:val="Document Map"/>
    <w:basedOn w:val="Normal"/>
    <w:semiHidden/>
    <w:rsid w:val="00E07288"/>
    <w:pPr>
      <w:shd w:val="clear" w:color="auto" w:fill="000080"/>
    </w:pPr>
    <w:rPr>
      <w:rFonts w:ascii="Tahoma" w:hAnsi="Tahoma" w:cs="Tahoma"/>
    </w:rPr>
  </w:style>
  <w:style w:type="character" w:styleId="Hyperlink">
    <w:name w:val="Hyperlink"/>
    <w:rsid w:val="00E07288"/>
    <w:rPr>
      <w:color w:val="0000FF"/>
      <w:u w:val="none"/>
    </w:rPr>
  </w:style>
  <w:style w:type="paragraph" w:styleId="NormalWeb">
    <w:name w:val="Normal (Web)"/>
    <w:basedOn w:val="Normal"/>
    <w:rsid w:val="00E07288"/>
    <w:rPr>
      <w:sz w:val="20"/>
    </w:rPr>
  </w:style>
  <w:style w:type="character" w:styleId="FollowedHyperlink">
    <w:name w:val="FollowedHyperlink"/>
    <w:rsid w:val="00E07288"/>
    <w:rPr>
      <w:color w:val="800080"/>
      <w:u w:val="none"/>
    </w:rPr>
  </w:style>
  <w:style w:type="paragraph" w:styleId="ListBullet">
    <w:name w:val="List Bullet"/>
    <w:basedOn w:val="Normal"/>
    <w:autoRedefine/>
    <w:rsid w:val="00E07288"/>
    <w:pPr>
      <w:numPr>
        <w:numId w:val="2"/>
      </w:numPr>
    </w:pPr>
  </w:style>
  <w:style w:type="paragraph" w:styleId="ListBullet2">
    <w:name w:val="List Bullet 2"/>
    <w:basedOn w:val="Normal"/>
    <w:autoRedefine/>
    <w:rsid w:val="00E07288"/>
    <w:pPr>
      <w:numPr>
        <w:numId w:val="3"/>
      </w:numPr>
    </w:pPr>
  </w:style>
  <w:style w:type="paragraph" w:styleId="ListNumber">
    <w:name w:val="List Number"/>
    <w:basedOn w:val="Normal"/>
    <w:rsid w:val="00E07288"/>
    <w:pPr>
      <w:numPr>
        <w:numId w:val="4"/>
      </w:numPr>
    </w:pPr>
  </w:style>
  <w:style w:type="paragraph" w:styleId="ListParagraph">
    <w:name w:val="List Paragraph"/>
    <w:basedOn w:val="Normal"/>
    <w:uiPriority w:val="34"/>
    <w:qFormat/>
    <w:rsid w:val="00C0356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7288"/>
    <w:rPr>
      <w:rFonts w:ascii="Arial" w:hAnsi="Arial"/>
      <w:sz w:val="24"/>
      <w:szCs w:val="24"/>
      <w:lang w:eastAsia="en-US"/>
    </w:rPr>
  </w:style>
  <w:style w:type="paragraph" w:styleId="Heading1">
    <w:name w:val="heading 1"/>
    <w:basedOn w:val="Normal"/>
    <w:next w:val="Normal"/>
    <w:qFormat/>
    <w:rsid w:val="00E07288"/>
    <w:pPr>
      <w:keepNext/>
      <w:spacing w:before="240" w:after="60"/>
      <w:outlineLvl w:val="0"/>
    </w:pPr>
    <w:rPr>
      <w:rFonts w:cs="Arial"/>
      <w:b/>
      <w:bCs/>
      <w:kern w:val="32"/>
      <w:sz w:val="30"/>
      <w:szCs w:val="32"/>
    </w:rPr>
  </w:style>
  <w:style w:type="paragraph" w:styleId="Heading2">
    <w:name w:val="heading 2"/>
    <w:basedOn w:val="Normal"/>
    <w:next w:val="Normal"/>
    <w:qFormat/>
    <w:rsid w:val="00E07288"/>
    <w:pPr>
      <w:keepNext/>
      <w:spacing w:before="240" w:after="60"/>
      <w:outlineLvl w:val="1"/>
    </w:pPr>
    <w:rPr>
      <w:rFonts w:cs="Arial"/>
      <w:b/>
      <w:bCs/>
      <w:iCs/>
      <w:sz w:val="26"/>
      <w:szCs w:val="28"/>
    </w:rPr>
  </w:style>
  <w:style w:type="paragraph" w:styleId="Heading3">
    <w:name w:val="heading 3"/>
    <w:basedOn w:val="Normal"/>
    <w:next w:val="Normal"/>
    <w:qFormat/>
    <w:rsid w:val="00E07288"/>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6FE1"/>
    <w:pPr>
      <w:tabs>
        <w:tab w:val="center" w:pos="4153"/>
        <w:tab w:val="right" w:pos="8306"/>
      </w:tabs>
    </w:pPr>
  </w:style>
  <w:style w:type="paragraph" w:styleId="Footer">
    <w:name w:val="footer"/>
    <w:basedOn w:val="Normal"/>
    <w:rsid w:val="00EF6FE1"/>
    <w:pPr>
      <w:tabs>
        <w:tab w:val="center" w:pos="4153"/>
        <w:tab w:val="right" w:pos="8306"/>
      </w:tabs>
    </w:pPr>
  </w:style>
  <w:style w:type="paragraph" w:customStyle="1" w:styleId="body">
    <w:name w:val="body"/>
    <w:basedOn w:val="Normal"/>
    <w:rsid w:val="00504188"/>
    <w:pPr>
      <w:spacing w:before="100" w:beforeAutospacing="1" w:after="100" w:afterAutospacing="1"/>
    </w:pPr>
    <w:rPr>
      <w:lang w:eastAsia="en-GB"/>
    </w:rPr>
  </w:style>
  <w:style w:type="paragraph" w:styleId="BalloonText">
    <w:name w:val="Balloon Text"/>
    <w:basedOn w:val="Normal"/>
    <w:semiHidden/>
    <w:rsid w:val="00794A43"/>
    <w:rPr>
      <w:rFonts w:ascii="Tahoma" w:hAnsi="Tahoma" w:cs="Tahoma"/>
      <w:sz w:val="16"/>
      <w:szCs w:val="16"/>
    </w:rPr>
  </w:style>
  <w:style w:type="paragraph" w:styleId="DocumentMap">
    <w:name w:val="Document Map"/>
    <w:basedOn w:val="Normal"/>
    <w:semiHidden/>
    <w:rsid w:val="00E07288"/>
    <w:pPr>
      <w:shd w:val="clear" w:color="auto" w:fill="000080"/>
    </w:pPr>
    <w:rPr>
      <w:rFonts w:ascii="Tahoma" w:hAnsi="Tahoma" w:cs="Tahoma"/>
    </w:rPr>
  </w:style>
  <w:style w:type="character" w:styleId="Hyperlink">
    <w:name w:val="Hyperlink"/>
    <w:rsid w:val="00E07288"/>
    <w:rPr>
      <w:color w:val="0000FF"/>
      <w:u w:val="none"/>
    </w:rPr>
  </w:style>
  <w:style w:type="paragraph" w:styleId="NormalWeb">
    <w:name w:val="Normal (Web)"/>
    <w:basedOn w:val="Normal"/>
    <w:rsid w:val="00E07288"/>
    <w:rPr>
      <w:sz w:val="20"/>
    </w:rPr>
  </w:style>
  <w:style w:type="character" w:styleId="FollowedHyperlink">
    <w:name w:val="FollowedHyperlink"/>
    <w:rsid w:val="00E07288"/>
    <w:rPr>
      <w:color w:val="800080"/>
      <w:u w:val="none"/>
    </w:rPr>
  </w:style>
  <w:style w:type="paragraph" w:styleId="ListBullet">
    <w:name w:val="List Bullet"/>
    <w:basedOn w:val="Normal"/>
    <w:autoRedefine/>
    <w:rsid w:val="00E07288"/>
    <w:pPr>
      <w:numPr>
        <w:numId w:val="2"/>
      </w:numPr>
    </w:pPr>
  </w:style>
  <w:style w:type="paragraph" w:styleId="ListBullet2">
    <w:name w:val="List Bullet 2"/>
    <w:basedOn w:val="Normal"/>
    <w:autoRedefine/>
    <w:rsid w:val="00E07288"/>
    <w:pPr>
      <w:numPr>
        <w:numId w:val="3"/>
      </w:numPr>
    </w:pPr>
  </w:style>
  <w:style w:type="paragraph" w:styleId="ListNumber">
    <w:name w:val="List Number"/>
    <w:basedOn w:val="Normal"/>
    <w:rsid w:val="00E07288"/>
    <w:pPr>
      <w:numPr>
        <w:numId w:val="4"/>
      </w:numPr>
    </w:pPr>
  </w:style>
  <w:style w:type="paragraph" w:styleId="ListParagraph">
    <w:name w:val="List Paragraph"/>
    <w:basedOn w:val="Normal"/>
    <w:uiPriority w:val="34"/>
    <w:qFormat/>
    <w:rsid w:val="00C0356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79362">
      <w:bodyDiv w:val="1"/>
      <w:marLeft w:val="0"/>
      <w:marRight w:val="0"/>
      <w:marTop w:val="0"/>
      <w:marBottom w:val="0"/>
      <w:divBdr>
        <w:top w:val="none" w:sz="0" w:space="0" w:color="auto"/>
        <w:left w:val="none" w:sz="0" w:space="0" w:color="auto"/>
        <w:bottom w:val="none" w:sz="0" w:space="0" w:color="auto"/>
        <w:right w:val="none" w:sz="0" w:space="0" w:color="auto"/>
      </w:divBdr>
    </w:div>
    <w:div w:id="433718367">
      <w:bodyDiv w:val="1"/>
      <w:marLeft w:val="0"/>
      <w:marRight w:val="0"/>
      <w:marTop w:val="0"/>
      <w:marBottom w:val="0"/>
      <w:divBdr>
        <w:top w:val="none" w:sz="0" w:space="0" w:color="auto"/>
        <w:left w:val="none" w:sz="0" w:space="0" w:color="auto"/>
        <w:bottom w:val="none" w:sz="0" w:space="0" w:color="auto"/>
        <w:right w:val="none" w:sz="0" w:space="0" w:color="auto"/>
      </w:divBdr>
    </w:div>
    <w:div w:id="158946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BS\FASTSec\User\JYS\TEMPLATE\EMNOF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5D3E1-9B44-4BB5-803E-D449B67D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EMNOFC</Template>
  <TotalTime>1</TotalTime>
  <Pages>7</Pages>
  <Words>1840</Words>
  <Characters>10053</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Disciplinary Hearing Decision</vt:lpstr>
    </vt:vector>
  </TitlesOfParts>
  <Company>Lincolnshire County Council</Company>
  <LinksUpToDate>false</LinksUpToDate>
  <CharactersWithSpaces>11870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Disciplinary Hearing Decision</dc:title>
  <dc:creator>LCC</dc:creator>
  <cp:lastModifiedBy>Debbie Newcomb</cp:lastModifiedBy>
  <cp:revision>2</cp:revision>
  <cp:lastPrinted>2018-08-01T10:34:00Z</cp:lastPrinted>
  <dcterms:created xsi:type="dcterms:W3CDTF">2018-08-03T12:45:00Z</dcterms:created>
  <dcterms:modified xsi:type="dcterms:W3CDTF">2018-08-03T12:45:00Z</dcterms:modified>
</cp:coreProperties>
</file>