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64" w:rsidRPr="00280CC3" w:rsidRDefault="00606576" w:rsidP="00280CC3">
      <w:pPr>
        <w:pStyle w:val="Heading1"/>
      </w:pPr>
      <w:r w:rsidRPr="00280CC3">
        <w:t>TEMPLATE LETTER 4</w:t>
      </w:r>
    </w:p>
    <w:p w:rsidR="00606576" w:rsidRDefault="00606576" w:rsidP="009D7664">
      <w:pPr>
        <w:rPr>
          <w:b/>
          <w:sz w:val="28"/>
          <w:szCs w:val="28"/>
          <w:u w:val="single"/>
        </w:rPr>
      </w:pPr>
    </w:p>
    <w:p w:rsidR="00606576" w:rsidRPr="00111E49" w:rsidRDefault="00606576" w:rsidP="00280CC3">
      <w:pPr>
        <w:jc w:val="center"/>
        <w:rPr>
          <w:b/>
          <w:sz w:val="28"/>
          <w:szCs w:val="28"/>
          <w:u w:val="single"/>
        </w:rPr>
      </w:pPr>
      <w:r w:rsidRPr="00111E49">
        <w:rPr>
          <w:b/>
          <w:sz w:val="28"/>
          <w:szCs w:val="28"/>
          <w:u w:val="single"/>
        </w:rPr>
        <w:t>FURTHER ALLEGATIONS NOTIFICATION</w:t>
      </w:r>
    </w:p>
    <w:p w:rsidR="008A742D" w:rsidRDefault="008A742D" w:rsidP="009D7664">
      <w:pPr>
        <w:rPr>
          <w:sz w:val="28"/>
          <w:szCs w:val="28"/>
        </w:rPr>
      </w:pPr>
    </w:p>
    <w:p w:rsidR="005C2098" w:rsidRDefault="008A742D" w:rsidP="009D76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5C2098" w:rsidRPr="00EA09FB">
        <w:rPr>
          <w:sz w:val="28"/>
          <w:szCs w:val="28"/>
        </w:rPr>
        <w:t>rior to investigatory interview</w:t>
      </w:r>
    </w:p>
    <w:p w:rsidR="009D7664" w:rsidRPr="00EA09FB" w:rsidRDefault="003B60C0" w:rsidP="009D76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Arising f</w:t>
      </w:r>
      <w:r w:rsidR="009D7664">
        <w:rPr>
          <w:sz w:val="28"/>
          <w:szCs w:val="28"/>
        </w:rPr>
        <w:t>rom an investigatory interview</w:t>
      </w:r>
    </w:p>
    <w:p w:rsidR="005C2098" w:rsidRDefault="005C2098" w:rsidP="005C2098">
      <w:pPr>
        <w:jc w:val="both"/>
      </w:pPr>
    </w:p>
    <w:p w:rsidR="005C2098" w:rsidRPr="008A742D" w:rsidRDefault="005C2098" w:rsidP="005C2098">
      <w:pPr>
        <w:jc w:val="both"/>
        <w:rPr>
          <w:b/>
          <w:u w:val="single"/>
        </w:rPr>
      </w:pPr>
      <w:r w:rsidRPr="008A742D">
        <w:rPr>
          <w:b/>
          <w:u w:val="single"/>
        </w:rPr>
        <w:t>PRIVATE &amp; CONFIDENTIAL</w:t>
      </w:r>
    </w:p>
    <w:p w:rsidR="005C2098" w:rsidRDefault="005C2098" w:rsidP="005C2098">
      <w:pPr>
        <w:jc w:val="both"/>
      </w:pPr>
    </w:p>
    <w:p w:rsidR="005C2098" w:rsidRDefault="005C2098" w:rsidP="005C2098">
      <w:pPr>
        <w:jc w:val="both"/>
      </w:pPr>
      <w:r>
        <w:t>&lt;Addressee&gt;</w:t>
      </w:r>
    </w:p>
    <w:p w:rsidR="005C2098" w:rsidRDefault="005C2098" w:rsidP="005C2098">
      <w:pPr>
        <w:jc w:val="both"/>
      </w:pPr>
      <w:r>
        <w:t>&lt;Address&gt;</w:t>
      </w:r>
    </w:p>
    <w:p w:rsidR="005C2098" w:rsidRDefault="005C2098" w:rsidP="005C2098">
      <w:pPr>
        <w:jc w:val="both"/>
      </w:pPr>
    </w:p>
    <w:p w:rsidR="005C2098" w:rsidRDefault="005C2098" w:rsidP="005C2098">
      <w:pPr>
        <w:jc w:val="both"/>
      </w:pPr>
      <w:r>
        <w:t>&lt;Date&gt;</w:t>
      </w:r>
    </w:p>
    <w:p w:rsidR="005C2098" w:rsidRDefault="005C2098" w:rsidP="005C2098">
      <w:pPr>
        <w:jc w:val="both"/>
      </w:pPr>
    </w:p>
    <w:p w:rsidR="005C2098" w:rsidRDefault="005C2098" w:rsidP="005C2098">
      <w:pPr>
        <w:jc w:val="both"/>
      </w:pPr>
      <w:r>
        <w:t>Dear &lt;Addressee&gt;</w:t>
      </w:r>
    </w:p>
    <w:p w:rsidR="005C2098" w:rsidRDefault="005C2098" w:rsidP="005C2098">
      <w:pPr>
        <w:jc w:val="both"/>
      </w:pPr>
    </w:p>
    <w:p w:rsidR="005C2098" w:rsidRPr="008A742D" w:rsidRDefault="008A742D" w:rsidP="005C2098">
      <w:pPr>
        <w:jc w:val="both"/>
        <w:rPr>
          <w:b/>
          <w:u w:val="single"/>
        </w:rPr>
      </w:pPr>
      <w:r w:rsidRPr="008A742D">
        <w:rPr>
          <w:b/>
          <w:u w:val="single"/>
        </w:rPr>
        <w:t>FURTHER ALLEGATIONS NOTIFICATION</w:t>
      </w:r>
    </w:p>
    <w:p w:rsidR="005C2098" w:rsidRDefault="005C2098" w:rsidP="005C2098">
      <w:pPr>
        <w:jc w:val="both"/>
      </w:pPr>
    </w:p>
    <w:p w:rsidR="003B60C0" w:rsidRDefault="008A742D" w:rsidP="005C2098">
      <w:pPr>
        <w:jc w:val="both"/>
      </w:pPr>
      <w:r>
        <w:t xml:space="preserve">Further to the </w:t>
      </w:r>
      <w:r w:rsidR="005F2C52">
        <w:t xml:space="preserve">previous correspondence </w:t>
      </w:r>
      <w:r>
        <w:t>you have received, advising you of an investig</w:t>
      </w:r>
      <w:r w:rsidR="003B60C0">
        <w:t xml:space="preserve">ation into certain allegations against you, you are </w:t>
      </w:r>
      <w:r w:rsidR="005C2098">
        <w:t>advise</w:t>
      </w:r>
      <w:r w:rsidR="003B60C0">
        <w:t>d that</w:t>
      </w:r>
      <w:r w:rsidR="004E4BB4">
        <w:t xml:space="preserve"> further </w:t>
      </w:r>
      <w:r w:rsidR="005C2098">
        <w:t>allegations ha</w:t>
      </w:r>
      <w:r w:rsidR="004E4BB4">
        <w:t>ve</w:t>
      </w:r>
      <w:r w:rsidR="005C2098">
        <w:t xml:space="preserve"> come to light</w:t>
      </w:r>
      <w:r w:rsidR="003B60C0">
        <w:t>.</w:t>
      </w:r>
    </w:p>
    <w:p w:rsidR="003B60C0" w:rsidRDefault="003B60C0" w:rsidP="005C2098">
      <w:pPr>
        <w:jc w:val="both"/>
      </w:pPr>
    </w:p>
    <w:p w:rsidR="005C2098" w:rsidRDefault="003B60C0" w:rsidP="005C2098">
      <w:pPr>
        <w:jc w:val="both"/>
      </w:pPr>
      <w:r>
        <w:t>The detail</w:t>
      </w:r>
      <w:r w:rsidR="006579DC">
        <w:t>s</w:t>
      </w:r>
      <w:r>
        <w:t xml:space="preserve"> of the further allegations are as follows</w:t>
      </w:r>
      <w:r w:rsidR="006C7280">
        <w:t>. It is alleged</w:t>
      </w:r>
      <w:r w:rsidR="005C2098">
        <w:t xml:space="preserve"> </w:t>
      </w:r>
      <w:r w:rsidRPr="003B60C0">
        <w:rPr>
          <w:b/>
        </w:rPr>
        <w:t>(INSERT DETAIL OF FURTHER ALLEGATION</w:t>
      </w:r>
      <w:r w:rsidR="00BC0CD0">
        <w:rPr>
          <w:b/>
        </w:rPr>
        <w:t>S</w:t>
      </w:r>
      <w:r w:rsidRPr="003B60C0">
        <w:rPr>
          <w:b/>
        </w:rPr>
        <w:t>).</w:t>
      </w:r>
      <w:r w:rsidR="0064477A">
        <w:rPr>
          <w:b/>
        </w:rPr>
        <w:t xml:space="preserve"> </w:t>
      </w:r>
      <w:r w:rsidR="005C2098">
        <w:t>The</w:t>
      </w:r>
      <w:r w:rsidR="004E4BB4">
        <w:t>se</w:t>
      </w:r>
      <w:r w:rsidR="005C2098">
        <w:t xml:space="preserve"> </w:t>
      </w:r>
      <w:r>
        <w:t xml:space="preserve">further </w:t>
      </w:r>
      <w:r w:rsidR="005C2098">
        <w:t xml:space="preserve">allegations are now formally added to those </w:t>
      </w:r>
      <w:r w:rsidR="004E4BB4">
        <w:t xml:space="preserve">detailed </w:t>
      </w:r>
      <w:r w:rsidR="005C2098">
        <w:t xml:space="preserve">in the </w:t>
      </w:r>
      <w:r w:rsidR="004E4BB4">
        <w:t>previous correspondence you have received.</w:t>
      </w:r>
    </w:p>
    <w:p w:rsidR="005C2098" w:rsidRDefault="005C2098" w:rsidP="005C2098">
      <w:pPr>
        <w:jc w:val="both"/>
      </w:pPr>
    </w:p>
    <w:p w:rsidR="009C6970" w:rsidRDefault="003B60C0" w:rsidP="005C2098">
      <w:pPr>
        <w:jc w:val="both"/>
      </w:pPr>
      <w:r>
        <w:t>As</w:t>
      </w:r>
      <w:r w:rsidR="004E4BB4">
        <w:t xml:space="preserve"> </w:t>
      </w:r>
      <w:r>
        <w:t>previously</w:t>
      </w:r>
      <w:r w:rsidR="00BC0CD0">
        <w:t xml:space="preserve"> </w:t>
      </w:r>
      <w:r>
        <w:t>advised, i</w:t>
      </w:r>
      <w:r w:rsidR="005C2098">
        <w:t>n the course of the investigation you will be interviewed and will be invited to offer an explanation on the</w:t>
      </w:r>
      <w:r w:rsidR="004E4BB4">
        <w:t xml:space="preserve"> allegations. If you have already been interviewed it may be that you will need to be intervi</w:t>
      </w:r>
      <w:r w:rsidR="00BC0CD0">
        <w:t>e</w:t>
      </w:r>
      <w:r w:rsidR="004E4BB4">
        <w:t>wed again as a consequence of the further allegations.</w:t>
      </w:r>
      <w:r w:rsidR="005F2C52">
        <w:t xml:space="preserve"> </w:t>
      </w:r>
    </w:p>
    <w:p w:rsidR="009C6970" w:rsidRDefault="009C6970" w:rsidP="005C2098">
      <w:pPr>
        <w:jc w:val="both"/>
      </w:pPr>
    </w:p>
    <w:p w:rsidR="005C2098" w:rsidRDefault="005F2C52" w:rsidP="005C2098">
      <w:pPr>
        <w:jc w:val="both"/>
      </w:pPr>
      <w:r>
        <w:t>As also previously advised, y</w:t>
      </w:r>
      <w:r w:rsidR="005C2098">
        <w:t xml:space="preserve">ou are encouraged to be accompanied at </w:t>
      </w:r>
      <w:r>
        <w:t xml:space="preserve">any investigatory </w:t>
      </w:r>
      <w:r w:rsidR="005C2098">
        <w:t>interview</w:t>
      </w:r>
      <w:r>
        <w:t>; either</w:t>
      </w:r>
      <w:r w:rsidR="005C2098">
        <w:t xml:space="preserve"> by</w:t>
      </w:r>
      <w:r>
        <w:t xml:space="preserve"> a recognised </w:t>
      </w:r>
      <w:r w:rsidR="005C2098">
        <w:t xml:space="preserve">trade union </w:t>
      </w:r>
      <w:r w:rsidR="006C7280">
        <w:t>officer/</w:t>
      </w:r>
      <w:r w:rsidR="005C2098">
        <w:t xml:space="preserve">representative or </w:t>
      </w:r>
      <w:r w:rsidR="00285D54">
        <w:t xml:space="preserve">a </w:t>
      </w:r>
      <w:r>
        <w:t xml:space="preserve">Council </w:t>
      </w:r>
      <w:r w:rsidR="005C2098">
        <w:t xml:space="preserve">work colleague. </w:t>
      </w:r>
      <w:r w:rsidR="003B60C0">
        <w:t>You</w:t>
      </w:r>
      <w:r w:rsidR="00BC0CD0">
        <w:t xml:space="preserve"> are reminded </w:t>
      </w:r>
      <w:r w:rsidR="003B60C0">
        <w:t xml:space="preserve">that the person accompanying you can not answer questions on your behalf. You </w:t>
      </w:r>
      <w:r w:rsidR="00BC0CD0">
        <w:t xml:space="preserve">are also reminded of the expectation that you will co-operate fully and honestly with the investigation and </w:t>
      </w:r>
      <w:r w:rsidR="003B60C0">
        <w:t>that a</w:t>
      </w:r>
      <w:r w:rsidR="005C2098">
        <w:t>ny information</w:t>
      </w:r>
      <w:r w:rsidR="003B60C0">
        <w:t>,</w:t>
      </w:r>
      <w:r w:rsidR="005C2098">
        <w:t xml:space="preserve"> which is gained during the investigation process</w:t>
      </w:r>
      <w:r w:rsidR="003B60C0">
        <w:t>,</w:t>
      </w:r>
      <w:r w:rsidR="005C2098">
        <w:t xml:space="preserve"> may be presented at a </w:t>
      </w:r>
      <w:r w:rsidR="00285D54">
        <w:t>D</w:t>
      </w:r>
      <w:r w:rsidR="005C2098">
        <w:t xml:space="preserve">isciplinary </w:t>
      </w:r>
      <w:r w:rsidR="00285D54">
        <w:t>H</w:t>
      </w:r>
      <w:r w:rsidR="005C2098">
        <w:t>earing</w:t>
      </w:r>
      <w:r w:rsidR="0064477A">
        <w:t>, in the event it is decided to proceed to a Disciplinary Hearing.</w:t>
      </w:r>
    </w:p>
    <w:p w:rsidR="005C2098" w:rsidRDefault="005C2098" w:rsidP="005C2098">
      <w:pPr>
        <w:jc w:val="both"/>
      </w:pPr>
      <w:r>
        <w:t xml:space="preserve"> </w:t>
      </w:r>
    </w:p>
    <w:p w:rsidR="005C2098" w:rsidRDefault="005C2098" w:rsidP="005C2098">
      <w:pPr>
        <w:jc w:val="both"/>
      </w:pPr>
      <w:r w:rsidRPr="00452028">
        <w:t xml:space="preserve">The above is in accordance with the Council’s </w:t>
      </w:r>
      <w:r w:rsidR="009D7664" w:rsidRPr="00F63F3F">
        <w:rPr>
          <w:sz w:val="22"/>
          <w:szCs w:val="22"/>
        </w:rPr>
        <w:t>Disciplina</w:t>
      </w:r>
      <w:r w:rsidR="003B60C0">
        <w:rPr>
          <w:sz w:val="22"/>
          <w:szCs w:val="22"/>
        </w:rPr>
        <w:t xml:space="preserve">ry </w:t>
      </w:r>
      <w:r w:rsidR="009D7664" w:rsidRPr="00F63F3F">
        <w:rPr>
          <w:sz w:val="22"/>
          <w:szCs w:val="22"/>
        </w:rPr>
        <w:t>Policy and Procedure</w:t>
      </w:r>
      <w:r w:rsidRPr="00452028">
        <w:t xml:space="preserve">, a copy of which </w:t>
      </w:r>
      <w:r>
        <w:t>was provided to you in earlier correspondence.</w:t>
      </w:r>
    </w:p>
    <w:p w:rsidR="005C2098" w:rsidRDefault="005C2098" w:rsidP="005C2098">
      <w:pPr>
        <w:jc w:val="both"/>
      </w:pPr>
    </w:p>
    <w:p w:rsidR="00BC0CD0" w:rsidRDefault="005C2098" w:rsidP="005C2098">
      <w:pPr>
        <w:jc w:val="both"/>
      </w:pPr>
      <w:r>
        <w:t xml:space="preserve">If you require any advice or clarification on the operation of the procedure please contact </w:t>
      </w:r>
      <w:r w:rsidR="005F2C52">
        <w:t xml:space="preserve">me and I will look </w:t>
      </w:r>
      <w:r>
        <w:t>to assist</w:t>
      </w:r>
      <w:r w:rsidR="005F2C52">
        <w:t xml:space="preserve"> you.</w:t>
      </w:r>
    </w:p>
    <w:p w:rsidR="00BC0CD0" w:rsidRDefault="00BC0CD0" w:rsidP="005C2098">
      <w:pPr>
        <w:jc w:val="both"/>
      </w:pPr>
    </w:p>
    <w:p w:rsidR="0064477A" w:rsidRDefault="00BC0CD0" w:rsidP="005C2098">
      <w:pPr>
        <w:jc w:val="both"/>
      </w:pPr>
      <w:r>
        <w:lastRenderedPageBreak/>
        <w:t>You should note that your manager and the Investigator will be provided with a copy of this letter</w:t>
      </w:r>
      <w:r w:rsidR="00A9535B">
        <w:t>.</w:t>
      </w:r>
    </w:p>
    <w:p w:rsidR="005C2098" w:rsidRPr="00452028" w:rsidRDefault="005C2098" w:rsidP="005C2098">
      <w:pPr>
        <w:jc w:val="both"/>
      </w:pPr>
    </w:p>
    <w:p w:rsidR="005C2098" w:rsidRDefault="005C2098" w:rsidP="005C2098">
      <w:pPr>
        <w:jc w:val="both"/>
      </w:pPr>
      <w:r>
        <w:t>Yours sincerely</w:t>
      </w:r>
    </w:p>
    <w:p w:rsidR="006C7280" w:rsidRDefault="006C7280" w:rsidP="005C2098">
      <w:pPr>
        <w:jc w:val="both"/>
      </w:pPr>
    </w:p>
    <w:p w:rsidR="005C2098" w:rsidRDefault="005C2098" w:rsidP="005C2098">
      <w:pPr>
        <w:jc w:val="both"/>
      </w:pPr>
    </w:p>
    <w:p w:rsidR="005C2098" w:rsidRDefault="005C2098" w:rsidP="005C2098">
      <w:pPr>
        <w:jc w:val="both"/>
      </w:pPr>
    </w:p>
    <w:p w:rsidR="005C2098" w:rsidRDefault="003B60C0" w:rsidP="005C2098">
      <w:pPr>
        <w:jc w:val="both"/>
      </w:pPr>
      <w:r>
        <w:t>Name</w:t>
      </w:r>
    </w:p>
    <w:p w:rsidR="005C2098" w:rsidRDefault="00DB7B69" w:rsidP="001661BA">
      <w:pPr>
        <w:jc w:val="both"/>
      </w:pPr>
      <w:r>
        <w:t>HR Advise</w:t>
      </w:r>
      <w:r w:rsidR="003B60C0">
        <w:t xml:space="preserve">r </w:t>
      </w:r>
    </w:p>
    <w:p w:rsidR="003B60C0" w:rsidRPr="003B60C0" w:rsidRDefault="003B60C0" w:rsidP="001661BA">
      <w:pPr>
        <w:jc w:val="both"/>
      </w:pPr>
    </w:p>
    <w:p w:rsidR="005C2098" w:rsidRDefault="00663F77" w:rsidP="001661B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1BA" w:rsidRDefault="001661BA" w:rsidP="001661BA">
      <w:pPr>
        <w:jc w:val="both"/>
      </w:pPr>
    </w:p>
    <w:p w:rsidR="001661BA" w:rsidRPr="008A742D" w:rsidRDefault="001661BA" w:rsidP="001661BA">
      <w:pPr>
        <w:jc w:val="both"/>
        <w:rPr>
          <w:b/>
          <w:u w:val="single"/>
        </w:rPr>
      </w:pPr>
      <w:r w:rsidRPr="008A742D">
        <w:rPr>
          <w:b/>
          <w:u w:val="single"/>
        </w:rPr>
        <w:t>PRIVATE &amp; CONFIDENTIAL</w:t>
      </w:r>
    </w:p>
    <w:p w:rsidR="001661BA" w:rsidRDefault="001661BA" w:rsidP="001661BA">
      <w:pPr>
        <w:jc w:val="both"/>
      </w:pPr>
    </w:p>
    <w:p w:rsidR="001661BA" w:rsidRDefault="001661BA" w:rsidP="001661BA">
      <w:pPr>
        <w:jc w:val="both"/>
      </w:pPr>
      <w:r>
        <w:t>&lt;Addressee&gt;</w:t>
      </w:r>
    </w:p>
    <w:p w:rsidR="001661BA" w:rsidRDefault="001661BA" w:rsidP="001661BA">
      <w:pPr>
        <w:jc w:val="both"/>
      </w:pPr>
      <w:r>
        <w:t>&lt;Address&gt;</w:t>
      </w:r>
    </w:p>
    <w:p w:rsidR="001661BA" w:rsidRDefault="001661BA" w:rsidP="001661BA">
      <w:pPr>
        <w:jc w:val="both"/>
      </w:pPr>
    </w:p>
    <w:p w:rsidR="001661BA" w:rsidRDefault="001661BA" w:rsidP="001661BA">
      <w:pPr>
        <w:jc w:val="both"/>
      </w:pPr>
    </w:p>
    <w:p w:rsidR="001661BA" w:rsidRDefault="001661BA" w:rsidP="001661BA">
      <w:pPr>
        <w:jc w:val="both"/>
      </w:pPr>
      <w:r>
        <w:t>&lt;Date&gt;</w:t>
      </w:r>
    </w:p>
    <w:p w:rsidR="001661BA" w:rsidRDefault="001661BA" w:rsidP="001661BA">
      <w:pPr>
        <w:jc w:val="both"/>
      </w:pPr>
    </w:p>
    <w:p w:rsidR="001661BA" w:rsidRDefault="001661BA" w:rsidP="001661BA">
      <w:pPr>
        <w:jc w:val="both"/>
      </w:pPr>
      <w:r>
        <w:t>Dear &lt;Addressee&gt;</w:t>
      </w:r>
    </w:p>
    <w:p w:rsidR="001661BA" w:rsidRDefault="001661BA" w:rsidP="001661BA">
      <w:pPr>
        <w:jc w:val="both"/>
      </w:pPr>
    </w:p>
    <w:p w:rsidR="001661BA" w:rsidRPr="008A742D" w:rsidRDefault="008A742D" w:rsidP="001661BA">
      <w:pPr>
        <w:jc w:val="both"/>
        <w:rPr>
          <w:b/>
          <w:u w:val="single"/>
        </w:rPr>
      </w:pPr>
      <w:r w:rsidRPr="008A742D">
        <w:rPr>
          <w:b/>
          <w:u w:val="single"/>
        </w:rPr>
        <w:t>FURTHER ALLEGATIONS NOTIFICATION</w:t>
      </w:r>
    </w:p>
    <w:p w:rsidR="001661BA" w:rsidRDefault="001661BA" w:rsidP="001661BA">
      <w:pPr>
        <w:jc w:val="both"/>
      </w:pPr>
    </w:p>
    <w:p w:rsidR="001661BA" w:rsidRPr="008A742D" w:rsidRDefault="001661BA" w:rsidP="001661BA">
      <w:pPr>
        <w:jc w:val="both"/>
        <w:rPr>
          <w:b/>
        </w:rPr>
      </w:pPr>
      <w:r>
        <w:t xml:space="preserve">I refer to the investigatory </w:t>
      </w:r>
      <w:r w:rsidR="008A742D">
        <w:t>interview</w:t>
      </w:r>
      <w:r w:rsidR="005F2C52">
        <w:t>,</w:t>
      </w:r>
      <w:r w:rsidR="008A742D">
        <w:t xml:space="preserve"> which took place on </w:t>
      </w:r>
      <w:r w:rsidR="008A742D" w:rsidRPr="008A742D">
        <w:rPr>
          <w:b/>
        </w:rPr>
        <w:t>(INSERT DATE).</w:t>
      </w:r>
      <w:r w:rsidR="008A742D">
        <w:t xml:space="preserve"> </w:t>
      </w:r>
      <w:r>
        <w:t>During the course of the interview you referred to a matter which gave rise</w:t>
      </w:r>
      <w:r w:rsidR="00BC0CD0">
        <w:t xml:space="preserve"> to </w:t>
      </w:r>
      <w:r>
        <w:t>f</w:t>
      </w:r>
      <w:r w:rsidR="008A742D">
        <w:t>urther allegation</w:t>
      </w:r>
      <w:r w:rsidR="00BC0CD0">
        <w:t>s</w:t>
      </w:r>
      <w:r w:rsidR="008A742D">
        <w:t xml:space="preserve"> of misconduct, as follows</w:t>
      </w:r>
      <w:r w:rsidR="001E67C6">
        <w:t>. It is alleged</w:t>
      </w:r>
      <w:r w:rsidR="008A742D">
        <w:t xml:space="preserve"> </w:t>
      </w:r>
      <w:r w:rsidR="008A742D" w:rsidRPr="008A742D">
        <w:rPr>
          <w:b/>
        </w:rPr>
        <w:t>(INSERT DETAIL OF FURTHER ALLEGATION</w:t>
      </w:r>
      <w:r w:rsidR="00BC0CD0">
        <w:rPr>
          <w:b/>
        </w:rPr>
        <w:t>S</w:t>
      </w:r>
      <w:r w:rsidR="008A742D" w:rsidRPr="008A742D">
        <w:rPr>
          <w:b/>
        </w:rPr>
        <w:t>).</w:t>
      </w:r>
    </w:p>
    <w:p w:rsidR="001661BA" w:rsidRDefault="001661BA" w:rsidP="001661BA">
      <w:pPr>
        <w:jc w:val="both"/>
      </w:pPr>
    </w:p>
    <w:p w:rsidR="001661BA" w:rsidRDefault="008A742D" w:rsidP="001661BA">
      <w:pPr>
        <w:jc w:val="both"/>
      </w:pPr>
      <w:r>
        <w:t>The Investigator</w:t>
      </w:r>
      <w:r w:rsidR="0064477A">
        <w:t xml:space="preserve"> </w:t>
      </w:r>
      <w:r w:rsidR="0064477A" w:rsidRPr="0064477A">
        <w:rPr>
          <w:b/>
        </w:rPr>
        <w:t>(INSERT NAME)</w:t>
      </w:r>
      <w:r>
        <w:t xml:space="preserve"> </w:t>
      </w:r>
      <w:r w:rsidR="001661BA">
        <w:t>interrupted the interview at the point</w:t>
      </w:r>
      <w:r w:rsidR="00BC0CD0">
        <w:t xml:space="preserve"> </w:t>
      </w:r>
      <w:r w:rsidR="001661BA">
        <w:t>the matter was raised and informed you that the information given</w:t>
      </w:r>
      <w:r w:rsidR="009C6970">
        <w:t xml:space="preserve"> could be considered</w:t>
      </w:r>
      <w:r w:rsidR="00BC0CD0">
        <w:t xml:space="preserve"> </w:t>
      </w:r>
      <w:r w:rsidR="001661BA">
        <w:t>further a</w:t>
      </w:r>
      <w:r>
        <w:t>llegation</w:t>
      </w:r>
      <w:r w:rsidR="006C7280">
        <w:t>s</w:t>
      </w:r>
      <w:r>
        <w:t xml:space="preserve"> of misconduct. You were then offered the </w:t>
      </w:r>
      <w:r w:rsidR="001661BA">
        <w:t>opportunity to adjourn and reconvene at a later time in order to give you the opportunity to respond to the new allegation</w:t>
      </w:r>
      <w:r w:rsidR="00BC0CD0">
        <w:t>s</w:t>
      </w:r>
      <w:r w:rsidR="001661BA">
        <w:t>.</w:t>
      </w:r>
    </w:p>
    <w:p w:rsidR="001661BA" w:rsidRDefault="001661BA" w:rsidP="001661BA">
      <w:pPr>
        <w:jc w:val="both"/>
      </w:pPr>
    </w:p>
    <w:p w:rsidR="001661BA" w:rsidRDefault="0064477A" w:rsidP="001661BA">
      <w:pPr>
        <w:jc w:val="both"/>
      </w:pPr>
      <w:r>
        <w:t xml:space="preserve">The Investigator </w:t>
      </w:r>
      <w:r w:rsidR="001661BA">
        <w:t>gave you the o</w:t>
      </w:r>
      <w:r w:rsidR="000536A9">
        <w:t>pportunity to seek advice and for an adjournment. Y</w:t>
      </w:r>
      <w:r w:rsidR="001661BA">
        <w:t xml:space="preserve">ou confirmed your wish to continue with the interview with the inclusion of the </w:t>
      </w:r>
      <w:r w:rsidR="00111E49">
        <w:t xml:space="preserve">further </w:t>
      </w:r>
      <w:r w:rsidR="001661BA">
        <w:t>allegation</w:t>
      </w:r>
      <w:r w:rsidR="00BC0CD0">
        <w:t>s</w:t>
      </w:r>
      <w:r w:rsidR="001661BA">
        <w:t>.</w:t>
      </w:r>
    </w:p>
    <w:p w:rsidR="001661BA" w:rsidRDefault="001661BA" w:rsidP="001661BA">
      <w:pPr>
        <w:jc w:val="both"/>
      </w:pPr>
    </w:p>
    <w:p w:rsidR="001661BA" w:rsidRDefault="0064477A" w:rsidP="001661BA">
      <w:pPr>
        <w:jc w:val="both"/>
      </w:pPr>
      <w:r>
        <w:t xml:space="preserve">The Investigator </w:t>
      </w:r>
      <w:r w:rsidR="001661BA">
        <w:t xml:space="preserve">confirmed that the above allegation </w:t>
      </w:r>
      <w:r w:rsidR="00111E49">
        <w:t xml:space="preserve">may be </w:t>
      </w:r>
      <w:r w:rsidR="001661BA">
        <w:t xml:space="preserve">added to </w:t>
      </w:r>
      <w:r w:rsidR="008A742D">
        <w:t>t</w:t>
      </w:r>
      <w:r w:rsidR="000536A9">
        <w:t xml:space="preserve">hose previously notified to you. </w:t>
      </w:r>
      <w:r w:rsidR="001661BA">
        <w:t xml:space="preserve">I </w:t>
      </w:r>
      <w:r w:rsidR="00111E49">
        <w:t xml:space="preserve">can now formally confirm </w:t>
      </w:r>
      <w:r w:rsidR="008A742D">
        <w:t>that</w:t>
      </w:r>
      <w:r w:rsidR="001661BA">
        <w:t xml:space="preserve"> </w:t>
      </w:r>
      <w:r w:rsidR="00111E49">
        <w:t xml:space="preserve">the further allegations of misconduct, as detailed above, are to be considered alongside the original allegations, as part of the current investigations.  </w:t>
      </w:r>
    </w:p>
    <w:p w:rsidR="001661BA" w:rsidRDefault="001661BA" w:rsidP="001661BA">
      <w:pPr>
        <w:jc w:val="both"/>
      </w:pPr>
      <w:r>
        <w:t xml:space="preserve"> </w:t>
      </w:r>
    </w:p>
    <w:p w:rsidR="001661BA" w:rsidRDefault="001661BA" w:rsidP="001661BA">
      <w:pPr>
        <w:jc w:val="both"/>
      </w:pPr>
      <w:r w:rsidRPr="00452028">
        <w:t xml:space="preserve">The above is in accordance with the Council’s </w:t>
      </w:r>
      <w:r w:rsidR="008A742D">
        <w:rPr>
          <w:sz w:val="22"/>
          <w:szCs w:val="22"/>
        </w:rPr>
        <w:t xml:space="preserve">Disciplinary </w:t>
      </w:r>
      <w:r w:rsidR="009D7664" w:rsidRPr="00F63F3F">
        <w:rPr>
          <w:sz w:val="22"/>
          <w:szCs w:val="22"/>
        </w:rPr>
        <w:t>Policy and Procedure</w:t>
      </w:r>
      <w:r w:rsidRPr="00452028">
        <w:t xml:space="preserve">, a copy of which </w:t>
      </w:r>
      <w:r>
        <w:t>was provided to you in earlier correspondence.</w:t>
      </w:r>
    </w:p>
    <w:p w:rsidR="004E4BB4" w:rsidRDefault="004E4BB4" w:rsidP="001661BA">
      <w:pPr>
        <w:jc w:val="both"/>
      </w:pPr>
    </w:p>
    <w:p w:rsidR="004E4BB4" w:rsidRDefault="004E4BB4" w:rsidP="001661BA">
      <w:pPr>
        <w:jc w:val="both"/>
      </w:pPr>
      <w:r>
        <w:t>If you require any advice or clarification on the operation of the procedure please contact me and I will look to assist you.</w:t>
      </w:r>
    </w:p>
    <w:p w:rsidR="00BC0CD0" w:rsidRDefault="00BC0CD0" w:rsidP="001661BA">
      <w:pPr>
        <w:jc w:val="both"/>
      </w:pPr>
    </w:p>
    <w:p w:rsidR="001661BA" w:rsidRDefault="00BC0CD0" w:rsidP="001661BA">
      <w:pPr>
        <w:jc w:val="both"/>
      </w:pPr>
      <w:r>
        <w:t>You should note that your manager and the Investigator will be provided with a copy of this letter.</w:t>
      </w:r>
    </w:p>
    <w:p w:rsidR="00A9535B" w:rsidRDefault="00A9535B" w:rsidP="001661BA">
      <w:pPr>
        <w:jc w:val="both"/>
      </w:pPr>
    </w:p>
    <w:p w:rsidR="001661BA" w:rsidRDefault="001661BA" w:rsidP="001661BA">
      <w:pPr>
        <w:jc w:val="both"/>
      </w:pPr>
      <w:r>
        <w:t>Yours sincerely</w:t>
      </w:r>
    </w:p>
    <w:p w:rsidR="006C7280" w:rsidRDefault="006C7280" w:rsidP="001661BA">
      <w:pPr>
        <w:jc w:val="both"/>
      </w:pPr>
    </w:p>
    <w:p w:rsidR="001661BA" w:rsidRDefault="001661BA" w:rsidP="001661BA">
      <w:pPr>
        <w:jc w:val="both"/>
      </w:pPr>
    </w:p>
    <w:p w:rsidR="001661BA" w:rsidRDefault="001661BA" w:rsidP="001661BA">
      <w:pPr>
        <w:jc w:val="both"/>
      </w:pPr>
    </w:p>
    <w:p w:rsidR="003B60C0" w:rsidRDefault="003B60C0" w:rsidP="001661BA">
      <w:pPr>
        <w:jc w:val="both"/>
      </w:pPr>
      <w:r>
        <w:t>Name</w:t>
      </w:r>
    </w:p>
    <w:p w:rsidR="001661BA" w:rsidRDefault="003B60C0" w:rsidP="009C6970">
      <w:pPr>
        <w:jc w:val="both"/>
      </w:pPr>
      <w:r>
        <w:t>HR Advis</w:t>
      </w:r>
      <w:r w:rsidR="00DB7B69">
        <w:t>e</w:t>
      </w:r>
      <w:r>
        <w:t xml:space="preserve">r </w:t>
      </w:r>
    </w:p>
    <w:p w:rsidR="00185A18" w:rsidRDefault="00185A18" w:rsidP="009C6970">
      <w:pPr>
        <w:jc w:val="both"/>
      </w:pPr>
    </w:p>
    <w:p w:rsidR="00185A18" w:rsidRDefault="00185A18" w:rsidP="009C6970">
      <w:pPr>
        <w:jc w:val="both"/>
      </w:pPr>
      <w:r>
        <w:t>Updated January 2018</w:t>
      </w:r>
      <w:bookmarkStart w:id="0" w:name="_GoBack"/>
      <w:bookmarkEnd w:id="0"/>
    </w:p>
    <w:sectPr w:rsidR="00185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FA" w:rsidRDefault="005B47FA">
      <w:r>
        <w:separator/>
      </w:r>
    </w:p>
  </w:endnote>
  <w:endnote w:type="continuationSeparator" w:id="0">
    <w:p w:rsidR="005B47FA" w:rsidRDefault="005B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FA" w:rsidRDefault="005B47FA">
      <w:r>
        <w:separator/>
      </w:r>
    </w:p>
  </w:footnote>
  <w:footnote w:type="continuationSeparator" w:id="0">
    <w:p w:rsidR="005B47FA" w:rsidRDefault="005B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F127D36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8"/>
    <w:multiLevelType w:val="singleLevel"/>
    <w:tmpl w:val="88661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03E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>
    <w:nsid w:val="6B473F2E"/>
    <w:multiLevelType w:val="hybridMultilevel"/>
    <w:tmpl w:val="0A469B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BA"/>
    <w:rsid w:val="000536A9"/>
    <w:rsid w:val="000C3288"/>
    <w:rsid w:val="000E3585"/>
    <w:rsid w:val="00111E49"/>
    <w:rsid w:val="00113AF8"/>
    <w:rsid w:val="001661BA"/>
    <w:rsid w:val="00185A18"/>
    <w:rsid w:val="001E67C6"/>
    <w:rsid w:val="002341F9"/>
    <w:rsid w:val="00280CC3"/>
    <w:rsid w:val="00285D54"/>
    <w:rsid w:val="002E2B12"/>
    <w:rsid w:val="00327528"/>
    <w:rsid w:val="003B60C0"/>
    <w:rsid w:val="003C5664"/>
    <w:rsid w:val="004E3D07"/>
    <w:rsid w:val="004E4BB4"/>
    <w:rsid w:val="005339DA"/>
    <w:rsid w:val="00577A25"/>
    <w:rsid w:val="005A7A68"/>
    <w:rsid w:val="005B47FA"/>
    <w:rsid w:val="005C2098"/>
    <w:rsid w:val="005F2C52"/>
    <w:rsid w:val="00606576"/>
    <w:rsid w:val="0064477A"/>
    <w:rsid w:val="006579DC"/>
    <w:rsid w:val="00663F77"/>
    <w:rsid w:val="006C7280"/>
    <w:rsid w:val="008001A0"/>
    <w:rsid w:val="008475D4"/>
    <w:rsid w:val="008A742D"/>
    <w:rsid w:val="008C33C9"/>
    <w:rsid w:val="00901B64"/>
    <w:rsid w:val="009501CA"/>
    <w:rsid w:val="00971DDE"/>
    <w:rsid w:val="009B5621"/>
    <w:rsid w:val="009C6970"/>
    <w:rsid w:val="009D7664"/>
    <w:rsid w:val="00A01797"/>
    <w:rsid w:val="00A03A71"/>
    <w:rsid w:val="00A57472"/>
    <w:rsid w:val="00A9535B"/>
    <w:rsid w:val="00B72694"/>
    <w:rsid w:val="00BA40BB"/>
    <w:rsid w:val="00BC0CD0"/>
    <w:rsid w:val="00C1413E"/>
    <w:rsid w:val="00C20B6C"/>
    <w:rsid w:val="00C629A4"/>
    <w:rsid w:val="00C7325E"/>
    <w:rsid w:val="00CD09B9"/>
    <w:rsid w:val="00D73AF5"/>
    <w:rsid w:val="00D81E88"/>
    <w:rsid w:val="00DB7B69"/>
    <w:rsid w:val="00E8694F"/>
    <w:rsid w:val="00EB09E2"/>
    <w:rsid w:val="00F802E3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B6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7B69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DB7B69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DB7B6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A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7A2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F2C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7B6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DB7B69"/>
    <w:rPr>
      <w:color w:val="0000FF"/>
      <w:u w:val="none"/>
    </w:rPr>
  </w:style>
  <w:style w:type="paragraph" w:styleId="NormalWeb">
    <w:name w:val="Normal (Web)"/>
    <w:basedOn w:val="Normal"/>
    <w:rsid w:val="00DB7B69"/>
    <w:rPr>
      <w:sz w:val="20"/>
    </w:rPr>
  </w:style>
  <w:style w:type="character" w:styleId="FollowedHyperlink">
    <w:name w:val="FollowedHyperlink"/>
    <w:rsid w:val="00DB7B69"/>
    <w:rPr>
      <w:color w:val="800080"/>
      <w:u w:val="none"/>
    </w:rPr>
  </w:style>
  <w:style w:type="paragraph" w:styleId="ListBullet">
    <w:name w:val="List Bullet"/>
    <w:basedOn w:val="Normal"/>
    <w:autoRedefine/>
    <w:rsid w:val="00DB7B69"/>
    <w:pPr>
      <w:numPr>
        <w:numId w:val="2"/>
      </w:numPr>
    </w:pPr>
  </w:style>
  <w:style w:type="paragraph" w:styleId="ListBullet2">
    <w:name w:val="List Bullet 2"/>
    <w:basedOn w:val="Normal"/>
    <w:autoRedefine/>
    <w:rsid w:val="00DB7B69"/>
    <w:pPr>
      <w:numPr>
        <w:numId w:val="3"/>
      </w:numPr>
    </w:pPr>
  </w:style>
  <w:style w:type="paragraph" w:styleId="ListNumber">
    <w:name w:val="List Number"/>
    <w:basedOn w:val="Normal"/>
    <w:rsid w:val="00DB7B69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B6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7B69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DB7B69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DB7B69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A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7A2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F2C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7B6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DB7B69"/>
    <w:rPr>
      <w:color w:val="0000FF"/>
      <w:u w:val="none"/>
    </w:rPr>
  </w:style>
  <w:style w:type="paragraph" w:styleId="NormalWeb">
    <w:name w:val="Normal (Web)"/>
    <w:basedOn w:val="Normal"/>
    <w:rsid w:val="00DB7B69"/>
    <w:rPr>
      <w:sz w:val="20"/>
    </w:rPr>
  </w:style>
  <w:style w:type="character" w:styleId="FollowedHyperlink">
    <w:name w:val="FollowedHyperlink"/>
    <w:rsid w:val="00DB7B69"/>
    <w:rPr>
      <w:color w:val="800080"/>
      <w:u w:val="none"/>
    </w:rPr>
  </w:style>
  <w:style w:type="paragraph" w:styleId="ListBullet">
    <w:name w:val="List Bullet"/>
    <w:basedOn w:val="Normal"/>
    <w:autoRedefine/>
    <w:rsid w:val="00DB7B69"/>
    <w:pPr>
      <w:numPr>
        <w:numId w:val="2"/>
      </w:numPr>
    </w:pPr>
  </w:style>
  <w:style w:type="paragraph" w:styleId="ListBullet2">
    <w:name w:val="List Bullet 2"/>
    <w:basedOn w:val="Normal"/>
    <w:autoRedefine/>
    <w:rsid w:val="00DB7B69"/>
    <w:pPr>
      <w:numPr>
        <w:numId w:val="3"/>
      </w:numPr>
    </w:pPr>
  </w:style>
  <w:style w:type="paragraph" w:styleId="ListNumber">
    <w:name w:val="List Number"/>
    <w:basedOn w:val="Normal"/>
    <w:rsid w:val="00DB7B6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NO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2D9E-4E1D-4D40-BD0E-DAFB5DC7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EMNOFC</Template>
  <TotalTime>0</TotalTime>
  <Pages>3</Pages>
  <Words>547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allegation arising from investigatory interview</vt:lpstr>
    </vt:vector>
  </TitlesOfParts>
  <Company>Lincolnshire County Council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allegation arising from investigatory interview</dc:title>
  <dc:creator>LCC</dc:creator>
  <cp:lastModifiedBy>Janet Sheppard</cp:lastModifiedBy>
  <cp:revision>3</cp:revision>
  <cp:lastPrinted>2011-12-01T11:53:00Z</cp:lastPrinted>
  <dcterms:created xsi:type="dcterms:W3CDTF">2017-10-18T07:44:00Z</dcterms:created>
  <dcterms:modified xsi:type="dcterms:W3CDTF">2017-12-12T11:48:00Z</dcterms:modified>
</cp:coreProperties>
</file>