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2E" w:rsidRPr="00996F0F" w:rsidRDefault="000506A3" w:rsidP="004149C9">
      <w:pPr>
        <w:pStyle w:val="Heading1"/>
        <w:jc w:val="both"/>
      </w:pPr>
      <w:bookmarkStart w:id="0" w:name="_Toc318052665"/>
      <w:r w:rsidRPr="00996F0F">
        <w:t>Template Letter</w:t>
      </w:r>
      <w:bookmarkEnd w:id="0"/>
      <w:r w:rsidR="00EB734E">
        <w:t xml:space="preserve"> 1</w:t>
      </w:r>
      <w:r>
        <w:t xml:space="preserve"> </w:t>
      </w:r>
      <w:r w:rsidR="00EB0883" w:rsidRPr="00996F0F">
        <w:t xml:space="preserve">- </w:t>
      </w:r>
      <w:r w:rsidR="000D29E9" w:rsidRPr="00996F0F">
        <w:t xml:space="preserve">Invite to </w:t>
      </w:r>
      <w:r w:rsidR="0090070A" w:rsidRPr="002A631C">
        <w:t xml:space="preserve">Stage </w:t>
      </w:r>
      <w:r w:rsidR="00E351E6" w:rsidRPr="002A631C">
        <w:t>1</w:t>
      </w:r>
      <w:r w:rsidR="0090070A" w:rsidRPr="00996F0F">
        <w:t xml:space="preserve"> </w:t>
      </w:r>
      <w:r w:rsidR="00A2292E" w:rsidRPr="00996F0F">
        <w:t>Capability Meeting</w:t>
      </w:r>
    </w:p>
    <w:p w:rsidR="00A2292E" w:rsidRPr="001C390D" w:rsidRDefault="00A2292E" w:rsidP="004149C9">
      <w:pPr>
        <w:jc w:val="both"/>
        <w:rPr>
          <w:rFonts w:cs="Arial"/>
          <w:szCs w:val="28"/>
        </w:rPr>
      </w:pPr>
    </w:p>
    <w:p w:rsidR="00A2292E" w:rsidRPr="001C390D" w:rsidRDefault="00A2292E" w:rsidP="004149C9">
      <w:pPr>
        <w:jc w:val="both"/>
        <w:rPr>
          <w:rFonts w:cs="Arial"/>
        </w:rPr>
      </w:pPr>
    </w:p>
    <w:p w:rsidR="00A2292E" w:rsidRPr="001C390D" w:rsidRDefault="00A2292E" w:rsidP="004149C9">
      <w:pPr>
        <w:jc w:val="both"/>
        <w:rPr>
          <w:rFonts w:cs="Arial"/>
        </w:rPr>
      </w:pPr>
      <w:r w:rsidRPr="001C390D">
        <w:rPr>
          <w:rFonts w:cs="Arial"/>
        </w:rPr>
        <w:t>PRIVATE &amp; CONFIDENTIAL</w:t>
      </w:r>
    </w:p>
    <w:p w:rsidR="00A2292E" w:rsidRPr="001C390D" w:rsidRDefault="00A2292E" w:rsidP="004149C9">
      <w:pPr>
        <w:jc w:val="both"/>
        <w:rPr>
          <w:rFonts w:cs="Arial"/>
        </w:rPr>
      </w:pPr>
      <w:r w:rsidRPr="001C390D">
        <w:rPr>
          <w:rFonts w:cs="Arial"/>
        </w:rPr>
        <w:t>&lt;Addressee&gt;</w:t>
      </w:r>
    </w:p>
    <w:p w:rsidR="00A2292E" w:rsidRPr="001C390D" w:rsidRDefault="00A2292E" w:rsidP="004149C9">
      <w:pPr>
        <w:jc w:val="both"/>
        <w:rPr>
          <w:rFonts w:cs="Arial"/>
        </w:rPr>
      </w:pPr>
      <w:r w:rsidRPr="001C390D">
        <w:rPr>
          <w:rFonts w:cs="Arial"/>
        </w:rPr>
        <w:t>&lt;Address&gt;</w:t>
      </w:r>
    </w:p>
    <w:p w:rsidR="00A2292E" w:rsidRPr="001C390D" w:rsidRDefault="00A2292E" w:rsidP="004149C9">
      <w:pPr>
        <w:jc w:val="both"/>
        <w:rPr>
          <w:rFonts w:cs="Arial"/>
        </w:rPr>
      </w:pPr>
    </w:p>
    <w:p w:rsidR="00A2292E" w:rsidRPr="001C390D" w:rsidRDefault="00A2292E" w:rsidP="004149C9">
      <w:pPr>
        <w:jc w:val="both"/>
        <w:rPr>
          <w:rFonts w:cs="Arial"/>
        </w:rPr>
      </w:pPr>
      <w:r w:rsidRPr="001C390D">
        <w:rPr>
          <w:rFonts w:cs="Arial"/>
        </w:rPr>
        <w:t>&lt;Date&gt;</w:t>
      </w:r>
    </w:p>
    <w:p w:rsidR="00A2292E" w:rsidRPr="001C390D" w:rsidRDefault="00A2292E" w:rsidP="004149C9">
      <w:pPr>
        <w:jc w:val="both"/>
        <w:rPr>
          <w:rFonts w:cs="Arial"/>
        </w:rPr>
      </w:pPr>
    </w:p>
    <w:p w:rsidR="00A2292E" w:rsidRPr="001C390D" w:rsidRDefault="00A2292E" w:rsidP="004149C9">
      <w:pPr>
        <w:jc w:val="both"/>
        <w:rPr>
          <w:rFonts w:cs="Arial"/>
        </w:rPr>
      </w:pPr>
      <w:r w:rsidRPr="001C390D">
        <w:rPr>
          <w:rFonts w:cs="Arial"/>
        </w:rPr>
        <w:t>Dear &lt;Addressee&gt;</w:t>
      </w:r>
    </w:p>
    <w:p w:rsidR="00A2292E" w:rsidRPr="001C390D" w:rsidRDefault="00A2292E" w:rsidP="004149C9">
      <w:pPr>
        <w:jc w:val="both"/>
        <w:rPr>
          <w:rFonts w:cs="Arial"/>
        </w:rPr>
      </w:pPr>
    </w:p>
    <w:p w:rsidR="00A2292E" w:rsidRPr="002A631C" w:rsidRDefault="003F4D7D" w:rsidP="004149C9">
      <w:pPr>
        <w:jc w:val="both"/>
        <w:rPr>
          <w:rFonts w:cs="Arial"/>
          <w:b/>
        </w:rPr>
      </w:pPr>
      <w:r>
        <w:rPr>
          <w:rFonts w:cs="Arial"/>
          <w:b/>
        </w:rPr>
        <w:t xml:space="preserve">INVITE - </w:t>
      </w:r>
      <w:r w:rsidR="00BE25FD" w:rsidRPr="002A631C">
        <w:rPr>
          <w:rFonts w:cs="Arial"/>
          <w:b/>
        </w:rPr>
        <w:t xml:space="preserve">Stage </w:t>
      </w:r>
      <w:r w:rsidR="00E351E6" w:rsidRPr="002A631C">
        <w:rPr>
          <w:rFonts w:cs="Arial"/>
          <w:b/>
        </w:rPr>
        <w:t>1</w:t>
      </w:r>
      <w:r w:rsidR="00EB734E">
        <w:rPr>
          <w:rFonts w:cs="Arial"/>
          <w:b/>
        </w:rPr>
        <w:t xml:space="preserve"> </w:t>
      </w:r>
      <w:r w:rsidR="00A2292E" w:rsidRPr="002A631C">
        <w:rPr>
          <w:rFonts w:cs="Arial"/>
          <w:b/>
        </w:rPr>
        <w:t>Capability Meeting</w:t>
      </w:r>
    </w:p>
    <w:p w:rsidR="00A2292E" w:rsidRPr="002A631C" w:rsidRDefault="00A2292E" w:rsidP="004149C9">
      <w:pPr>
        <w:jc w:val="both"/>
        <w:rPr>
          <w:rFonts w:cs="Arial"/>
        </w:rPr>
      </w:pPr>
    </w:p>
    <w:p w:rsidR="00EB734E" w:rsidRDefault="00A2292E" w:rsidP="00EB734E">
      <w:pPr>
        <w:jc w:val="both"/>
        <w:rPr>
          <w:rFonts w:cs="Arial"/>
        </w:rPr>
      </w:pPr>
      <w:r w:rsidRPr="002A631C">
        <w:rPr>
          <w:rFonts w:cs="Arial"/>
        </w:rPr>
        <w:t xml:space="preserve">Following </w:t>
      </w:r>
      <w:r w:rsidR="00EB734E">
        <w:rPr>
          <w:rFonts w:cs="Arial"/>
        </w:rPr>
        <w:t>your recent 1:1/Supervision</w:t>
      </w:r>
      <w:r w:rsidR="001161BB" w:rsidRPr="002A631C">
        <w:rPr>
          <w:rFonts w:cs="Arial"/>
        </w:rPr>
        <w:t xml:space="preserve"> on </w:t>
      </w:r>
      <w:r w:rsidR="00A7172D" w:rsidRPr="007801D2">
        <w:rPr>
          <w:rFonts w:cs="Arial"/>
          <w:i/>
        </w:rPr>
        <w:t>&lt;insert date&gt;</w:t>
      </w:r>
      <w:r w:rsidR="001161BB" w:rsidRPr="002A631C">
        <w:rPr>
          <w:rFonts w:cs="Arial"/>
        </w:rPr>
        <w:t xml:space="preserve"> </w:t>
      </w:r>
      <w:r w:rsidR="00EB734E">
        <w:rPr>
          <w:rFonts w:cs="Arial"/>
        </w:rPr>
        <w:t xml:space="preserve">we discussed your performance at work and how this </w:t>
      </w:r>
      <w:r w:rsidR="006A718D">
        <w:rPr>
          <w:rFonts w:cs="Arial"/>
        </w:rPr>
        <w:t>is</w:t>
      </w:r>
      <w:r w:rsidR="00EB734E">
        <w:rPr>
          <w:rFonts w:cs="Arial"/>
        </w:rPr>
        <w:t xml:space="preserve"> </w:t>
      </w:r>
      <w:r w:rsidR="00460FF1">
        <w:rPr>
          <w:rFonts w:cs="Arial"/>
        </w:rPr>
        <w:t xml:space="preserve">has been </w:t>
      </w:r>
      <w:r w:rsidR="00EB734E">
        <w:rPr>
          <w:rFonts w:cs="Arial"/>
        </w:rPr>
        <w:t xml:space="preserve">unsatisfactory. </w:t>
      </w:r>
      <w:r w:rsidR="00460FF1">
        <w:rPr>
          <w:rFonts w:cs="Arial"/>
        </w:rPr>
        <w:t xml:space="preserve">I therefore informed you that we would progress through the Capability </w:t>
      </w:r>
      <w:r w:rsidR="000C11D7">
        <w:rPr>
          <w:rFonts w:cs="Arial"/>
        </w:rPr>
        <w:t xml:space="preserve">Policy and </w:t>
      </w:r>
      <w:r w:rsidR="00460FF1">
        <w:rPr>
          <w:rFonts w:cs="Arial"/>
        </w:rPr>
        <w:t xml:space="preserve">Procedure. </w:t>
      </w:r>
      <w:r w:rsidR="00EB734E">
        <w:rPr>
          <w:rFonts w:cs="Arial"/>
        </w:rPr>
        <w:t>I now write to invite you to a Stage 1 Capability Meeting.</w:t>
      </w:r>
    </w:p>
    <w:p w:rsidR="00EB734E" w:rsidRDefault="00EB734E">
      <w:pPr>
        <w:jc w:val="both"/>
        <w:rPr>
          <w:rFonts w:cs="Arial"/>
        </w:rPr>
      </w:pPr>
    </w:p>
    <w:p w:rsidR="00344868" w:rsidRPr="00344868" w:rsidRDefault="00344868" w:rsidP="00344868">
      <w:pPr>
        <w:jc w:val="both"/>
        <w:rPr>
          <w:rFonts w:cs="Arial"/>
        </w:rPr>
      </w:pPr>
      <w:r w:rsidRPr="00344868">
        <w:rPr>
          <w:rFonts w:cs="Arial"/>
        </w:rPr>
        <w:t>In accordance with government guidance around social distancing and maintaining this wherever</w:t>
      </w:r>
      <w:bookmarkStart w:id="1" w:name="_GoBack"/>
      <w:bookmarkEnd w:id="1"/>
      <w:r w:rsidRPr="00344868">
        <w:rPr>
          <w:rFonts w:cs="Arial"/>
        </w:rPr>
        <w:t xml:space="preserve"> possible, the Council's proposed method of conducting formal meetings remains via video conferencing wherever possible.   </w:t>
      </w:r>
    </w:p>
    <w:p w:rsidR="00344868" w:rsidRPr="00344868" w:rsidRDefault="00344868" w:rsidP="00344868">
      <w:pPr>
        <w:jc w:val="both"/>
        <w:rPr>
          <w:rFonts w:cs="Arial"/>
        </w:rPr>
      </w:pPr>
    </w:p>
    <w:p w:rsidR="00344868" w:rsidRPr="00344868" w:rsidRDefault="00344868" w:rsidP="00344868">
      <w:pPr>
        <w:jc w:val="both"/>
        <w:rPr>
          <w:rFonts w:cs="Arial"/>
        </w:rPr>
      </w:pPr>
      <w:r w:rsidRPr="00344868">
        <w:rPr>
          <w:rFonts w:cs="Arial"/>
        </w:rPr>
        <w:t>Our intention is to keep all individuals safe whilst being able to progress with processes to ensure that we minimise the impact on all involved.</w:t>
      </w:r>
    </w:p>
    <w:p w:rsidR="00344868" w:rsidRPr="00344868" w:rsidRDefault="00344868" w:rsidP="00344868">
      <w:pPr>
        <w:jc w:val="both"/>
        <w:rPr>
          <w:rFonts w:cs="Arial"/>
        </w:rPr>
      </w:pPr>
    </w:p>
    <w:p w:rsidR="00344868" w:rsidRPr="007F448C" w:rsidRDefault="00344868" w:rsidP="00344868">
      <w:pPr>
        <w:jc w:val="both"/>
        <w:rPr>
          <w:rFonts w:cs="Arial"/>
          <w:highlight w:val="yellow"/>
        </w:rPr>
      </w:pPr>
      <w:r w:rsidRPr="007F448C">
        <w:rPr>
          <w:rFonts w:cs="Arial"/>
          <w:highlight w:val="yellow"/>
        </w:rPr>
        <w:t>This meeting is scheduled to take place using MS Teams/ Zoom and there is a link included within the invite and also in Outlook calendars where this has been sent electronically.</w:t>
      </w:r>
    </w:p>
    <w:p w:rsidR="00344868" w:rsidRPr="007F448C" w:rsidRDefault="00344868" w:rsidP="00344868">
      <w:pPr>
        <w:jc w:val="both"/>
        <w:rPr>
          <w:rFonts w:cs="Arial"/>
          <w:highlight w:val="yellow"/>
        </w:rPr>
      </w:pPr>
    </w:p>
    <w:p w:rsidR="00344868" w:rsidRPr="007F448C" w:rsidRDefault="00344868" w:rsidP="00344868">
      <w:pPr>
        <w:jc w:val="both"/>
        <w:rPr>
          <w:rFonts w:cs="Arial"/>
          <w:highlight w:val="yellow"/>
        </w:rPr>
      </w:pPr>
      <w:r w:rsidRPr="007F448C">
        <w:rPr>
          <w:rFonts w:cs="Arial"/>
          <w:highlight w:val="yellow"/>
        </w:rPr>
        <w:t>Please refer to the attached Appendix 1 document which includes guidance on etiquette for virtual meetings.</w:t>
      </w:r>
    </w:p>
    <w:p w:rsidR="00344868" w:rsidRPr="007F448C" w:rsidRDefault="00344868" w:rsidP="00344868">
      <w:pPr>
        <w:jc w:val="both"/>
        <w:rPr>
          <w:rFonts w:cs="Arial"/>
          <w:highlight w:val="yellow"/>
        </w:rPr>
      </w:pPr>
    </w:p>
    <w:p w:rsidR="00344868" w:rsidRPr="007F448C" w:rsidRDefault="00344868" w:rsidP="00344868">
      <w:pPr>
        <w:jc w:val="both"/>
        <w:rPr>
          <w:rFonts w:cs="Arial"/>
          <w:highlight w:val="yellow"/>
        </w:rPr>
      </w:pPr>
      <w:r w:rsidRPr="007F448C">
        <w:rPr>
          <w:rFonts w:cs="Arial"/>
          <w:highlight w:val="yellow"/>
        </w:rPr>
        <w:t>If you have any specific requirements in being able to use this facility, or would like to discuss any adjustments you would like included within the meeting, please contact me as soon as possible to discuss.</w:t>
      </w:r>
    </w:p>
    <w:p w:rsidR="00344868" w:rsidRPr="007F448C" w:rsidRDefault="00344868" w:rsidP="00344868">
      <w:pPr>
        <w:jc w:val="both"/>
        <w:rPr>
          <w:rFonts w:cs="Arial"/>
          <w:highlight w:val="yellow"/>
        </w:rPr>
      </w:pPr>
    </w:p>
    <w:p w:rsidR="00344868" w:rsidRDefault="00344868" w:rsidP="00344868">
      <w:pPr>
        <w:jc w:val="both"/>
        <w:rPr>
          <w:rFonts w:cs="Arial"/>
        </w:rPr>
      </w:pPr>
      <w:r w:rsidRPr="007F448C">
        <w:rPr>
          <w:rFonts w:cs="Arial"/>
          <w:highlight w:val="yellow"/>
        </w:rPr>
        <w:t>Additionally, if you would like to suggest an alternative method in conducting this meeting, please contact me as soon as possible to discuss.</w:t>
      </w:r>
    </w:p>
    <w:p w:rsidR="00344868" w:rsidRDefault="00344868">
      <w:pPr>
        <w:jc w:val="both"/>
        <w:rPr>
          <w:rFonts w:cs="Arial"/>
        </w:rPr>
      </w:pPr>
    </w:p>
    <w:p w:rsidR="00A2292E" w:rsidRPr="001C390D" w:rsidRDefault="00A2292E" w:rsidP="008549B1">
      <w:pPr>
        <w:jc w:val="both"/>
        <w:rPr>
          <w:rFonts w:cs="Arial"/>
        </w:rPr>
      </w:pPr>
      <w:r w:rsidRPr="001C390D">
        <w:rPr>
          <w:rFonts w:cs="Arial"/>
        </w:rPr>
        <w:t xml:space="preserve">The </w:t>
      </w:r>
      <w:r w:rsidR="003B3D25">
        <w:rPr>
          <w:rFonts w:cs="Arial"/>
        </w:rPr>
        <w:t>Identified Areas of Performance Concerns</w:t>
      </w:r>
      <w:r w:rsidRPr="001C390D">
        <w:rPr>
          <w:rFonts w:cs="Arial"/>
        </w:rPr>
        <w:t xml:space="preserve"> are as follows:</w:t>
      </w:r>
    </w:p>
    <w:p w:rsidR="00A2292E" w:rsidRPr="001C390D" w:rsidRDefault="00A2292E" w:rsidP="008549B1">
      <w:pPr>
        <w:jc w:val="both"/>
        <w:rPr>
          <w:rFonts w:cs="Arial"/>
        </w:rPr>
      </w:pPr>
    </w:p>
    <w:p w:rsidR="00A2292E" w:rsidRPr="00BE25FD" w:rsidRDefault="003B3D25" w:rsidP="008549B1">
      <w:pPr>
        <w:jc w:val="both"/>
        <w:rPr>
          <w:rFonts w:cs="Arial"/>
          <w:b/>
        </w:rPr>
      </w:pPr>
      <w:r>
        <w:rPr>
          <w:rFonts w:cs="Arial"/>
          <w:b/>
        </w:rPr>
        <w:t>Identified Areas of Performance Concerns</w:t>
      </w:r>
      <w:r w:rsidR="00A2292E" w:rsidRPr="00BE25FD">
        <w:rPr>
          <w:rFonts w:cs="Arial"/>
          <w:b/>
        </w:rPr>
        <w:t>:</w:t>
      </w:r>
    </w:p>
    <w:p w:rsidR="00A2292E" w:rsidRPr="007801D2" w:rsidRDefault="00A2292E" w:rsidP="008549B1">
      <w:pPr>
        <w:jc w:val="both"/>
        <w:rPr>
          <w:rFonts w:cs="Arial"/>
          <w:i/>
        </w:rPr>
      </w:pPr>
      <w:r w:rsidRPr="007801D2">
        <w:rPr>
          <w:rFonts w:cs="Arial"/>
          <w:i/>
        </w:rPr>
        <w:t>&lt;Insert concerns&gt;</w:t>
      </w:r>
    </w:p>
    <w:p w:rsidR="00A2292E" w:rsidRPr="001C390D" w:rsidRDefault="00A2292E" w:rsidP="008549B1">
      <w:pPr>
        <w:jc w:val="both"/>
        <w:rPr>
          <w:rFonts w:cs="Arial"/>
        </w:rPr>
      </w:pPr>
    </w:p>
    <w:p w:rsidR="007801D2" w:rsidRDefault="00A2292E" w:rsidP="008549B1">
      <w:pPr>
        <w:jc w:val="both"/>
        <w:rPr>
          <w:rFonts w:cs="Arial"/>
        </w:rPr>
      </w:pPr>
      <w:r w:rsidRPr="001C390D">
        <w:rPr>
          <w:rFonts w:cs="Arial"/>
        </w:rPr>
        <w:t xml:space="preserve">This </w:t>
      </w:r>
      <w:r w:rsidR="003316EC" w:rsidRPr="002A631C">
        <w:rPr>
          <w:rFonts w:cs="Arial"/>
        </w:rPr>
        <w:t xml:space="preserve">Stage </w:t>
      </w:r>
      <w:r w:rsidR="00E351E6" w:rsidRPr="002A631C">
        <w:rPr>
          <w:rFonts w:cs="Arial"/>
        </w:rPr>
        <w:t>1</w:t>
      </w:r>
      <w:r w:rsidR="004554A0">
        <w:rPr>
          <w:rFonts w:cs="Arial"/>
        </w:rPr>
        <w:t xml:space="preserve"> Capability</w:t>
      </w:r>
      <w:r w:rsidR="003316EC">
        <w:rPr>
          <w:rFonts w:cs="Arial"/>
        </w:rPr>
        <w:t xml:space="preserve"> M</w:t>
      </w:r>
      <w:r w:rsidR="007801D2">
        <w:rPr>
          <w:rFonts w:cs="Arial"/>
        </w:rPr>
        <w:t>eeting will take place on:</w:t>
      </w:r>
    </w:p>
    <w:p w:rsidR="007801D2" w:rsidRDefault="007801D2" w:rsidP="008549B1">
      <w:pPr>
        <w:jc w:val="both"/>
        <w:rPr>
          <w:rFonts w:cs="Arial"/>
        </w:rPr>
      </w:pPr>
    </w:p>
    <w:p w:rsidR="007801D2" w:rsidRPr="001C390D" w:rsidRDefault="007801D2" w:rsidP="007801D2">
      <w:pPr>
        <w:jc w:val="both"/>
        <w:rPr>
          <w:rFonts w:cs="Arial"/>
        </w:rPr>
      </w:pPr>
      <w:r w:rsidRPr="002A631C">
        <w:rPr>
          <w:rFonts w:cs="Arial"/>
        </w:rPr>
        <w:t>Date:</w:t>
      </w:r>
    </w:p>
    <w:p w:rsidR="007801D2" w:rsidRPr="001C390D" w:rsidRDefault="007801D2" w:rsidP="007801D2">
      <w:pPr>
        <w:jc w:val="both"/>
        <w:rPr>
          <w:rFonts w:cs="Arial"/>
        </w:rPr>
      </w:pPr>
      <w:r w:rsidRPr="001C390D">
        <w:rPr>
          <w:rFonts w:cs="Arial"/>
        </w:rPr>
        <w:t>Time:</w:t>
      </w:r>
    </w:p>
    <w:p w:rsidR="007801D2" w:rsidRPr="001C390D" w:rsidRDefault="007801D2" w:rsidP="007801D2">
      <w:pPr>
        <w:jc w:val="both"/>
        <w:rPr>
          <w:rFonts w:cs="Arial"/>
        </w:rPr>
      </w:pPr>
      <w:r w:rsidRPr="001C390D">
        <w:rPr>
          <w:rFonts w:cs="Arial"/>
        </w:rPr>
        <w:t>Venue:</w:t>
      </w:r>
    </w:p>
    <w:p w:rsidR="00A2292E" w:rsidRDefault="00A2292E" w:rsidP="008549B1">
      <w:pPr>
        <w:jc w:val="both"/>
        <w:rPr>
          <w:rFonts w:cs="Arial"/>
        </w:rPr>
      </w:pPr>
    </w:p>
    <w:p w:rsidR="007801D2" w:rsidRPr="00CC4B28" w:rsidRDefault="007801D2" w:rsidP="007801D2">
      <w:pPr>
        <w:jc w:val="both"/>
      </w:pPr>
      <w:r>
        <w:rPr>
          <w:rFonts w:cs="Arial"/>
        </w:rPr>
        <w:lastRenderedPageBreak/>
        <w:t xml:space="preserve">I have enclosed copies of necessary information to which demonstrates where you have not been meeting and </w:t>
      </w:r>
      <w:proofErr w:type="spellStart"/>
      <w:r>
        <w:rPr>
          <w:rFonts w:cs="Arial"/>
        </w:rPr>
        <w:t>maintianing</w:t>
      </w:r>
      <w:proofErr w:type="spellEnd"/>
      <w:r>
        <w:rPr>
          <w:rFonts w:cs="Arial"/>
        </w:rPr>
        <w:t xml:space="preserve"> the required standards of performance. Information such as</w:t>
      </w:r>
      <w:r w:rsidRPr="002D0AEB">
        <w:t xml:space="preserve"> </w:t>
      </w:r>
      <w:r>
        <w:t>&lt;</w:t>
      </w:r>
      <w:r w:rsidRPr="007801D2">
        <w:rPr>
          <w:i/>
        </w:rPr>
        <w:t xml:space="preserve">job description/person specification, any OH reports, competencies, supervision notes, appraisals, case files, screen prints of data systems, call recordings </w:t>
      </w:r>
      <w:proofErr w:type="spellStart"/>
      <w:r w:rsidRPr="007801D2">
        <w:rPr>
          <w:i/>
        </w:rPr>
        <w:t>etc</w:t>
      </w:r>
      <w:proofErr w:type="spellEnd"/>
      <w:r>
        <w:rPr>
          <w:i/>
        </w:rPr>
        <w:t>&gt;.</w:t>
      </w:r>
    </w:p>
    <w:p w:rsidR="007801D2" w:rsidRDefault="007801D2" w:rsidP="008549B1">
      <w:pPr>
        <w:jc w:val="both"/>
        <w:rPr>
          <w:rFonts w:cs="Arial"/>
        </w:rPr>
      </w:pPr>
    </w:p>
    <w:p w:rsidR="007801D2" w:rsidRPr="001C390D" w:rsidRDefault="007801D2" w:rsidP="008549B1">
      <w:pPr>
        <w:jc w:val="both"/>
        <w:rPr>
          <w:rFonts w:cs="Arial"/>
        </w:rPr>
      </w:pPr>
    </w:p>
    <w:p w:rsidR="008E4E75" w:rsidRDefault="00A2292E" w:rsidP="008549B1">
      <w:pPr>
        <w:jc w:val="both"/>
        <w:rPr>
          <w:rFonts w:cs="Arial"/>
        </w:rPr>
      </w:pPr>
      <w:r w:rsidRPr="001C390D">
        <w:rPr>
          <w:rFonts w:cs="Arial"/>
        </w:rPr>
        <w:t>You</w:t>
      </w:r>
      <w:r w:rsidR="003633AC">
        <w:rPr>
          <w:rFonts w:cs="Arial"/>
        </w:rPr>
        <w:t xml:space="preserve"> have the right to be accompanied </w:t>
      </w:r>
      <w:r w:rsidR="00127DB1">
        <w:rPr>
          <w:rFonts w:cs="Arial"/>
        </w:rPr>
        <w:t xml:space="preserve">at the meeting </w:t>
      </w:r>
      <w:r w:rsidR="003633AC">
        <w:rPr>
          <w:rFonts w:cs="Arial"/>
        </w:rPr>
        <w:t xml:space="preserve">by a Lincolnshire County Council work colleague, </w:t>
      </w:r>
      <w:r>
        <w:rPr>
          <w:rFonts w:cs="Arial"/>
        </w:rPr>
        <w:t xml:space="preserve">recognised </w:t>
      </w:r>
      <w:r w:rsidR="00583A57">
        <w:rPr>
          <w:rFonts w:cs="Arial"/>
        </w:rPr>
        <w:t>T</w:t>
      </w:r>
      <w:r w:rsidRPr="001C390D">
        <w:rPr>
          <w:rFonts w:cs="Arial"/>
        </w:rPr>
        <w:t xml:space="preserve">rade </w:t>
      </w:r>
      <w:r w:rsidR="00583A57">
        <w:rPr>
          <w:rFonts w:cs="Arial"/>
        </w:rPr>
        <w:t>U</w:t>
      </w:r>
      <w:r w:rsidRPr="001C390D">
        <w:rPr>
          <w:rFonts w:cs="Arial"/>
        </w:rPr>
        <w:t xml:space="preserve">nion </w:t>
      </w:r>
      <w:r w:rsidR="00583A57">
        <w:rPr>
          <w:rFonts w:cs="Arial"/>
        </w:rPr>
        <w:t>R</w:t>
      </w:r>
      <w:r w:rsidRPr="001C390D">
        <w:rPr>
          <w:rFonts w:cs="Arial"/>
        </w:rPr>
        <w:t>epresentative</w:t>
      </w:r>
      <w:r w:rsidR="003633AC">
        <w:rPr>
          <w:rFonts w:cs="Arial"/>
        </w:rPr>
        <w:t xml:space="preserve"> or </w:t>
      </w:r>
      <w:r>
        <w:rPr>
          <w:rFonts w:cs="Arial"/>
        </w:rPr>
        <w:t xml:space="preserve">recognised </w:t>
      </w:r>
      <w:r w:rsidR="00583A57">
        <w:rPr>
          <w:rFonts w:cs="Arial"/>
        </w:rPr>
        <w:t>T</w:t>
      </w:r>
      <w:r>
        <w:rPr>
          <w:rFonts w:cs="Arial"/>
        </w:rPr>
        <w:t xml:space="preserve">rade </w:t>
      </w:r>
      <w:r w:rsidR="00583A57">
        <w:rPr>
          <w:rFonts w:cs="Arial"/>
        </w:rPr>
        <w:t>U</w:t>
      </w:r>
      <w:r>
        <w:rPr>
          <w:rFonts w:cs="Arial"/>
        </w:rPr>
        <w:t xml:space="preserve">nion </w:t>
      </w:r>
      <w:r w:rsidR="00583A57">
        <w:rPr>
          <w:rFonts w:cs="Arial"/>
        </w:rPr>
        <w:t>O</w:t>
      </w:r>
      <w:r>
        <w:rPr>
          <w:rFonts w:cs="Arial"/>
        </w:rPr>
        <w:t>fficer</w:t>
      </w:r>
      <w:r w:rsidR="003633AC">
        <w:rPr>
          <w:rFonts w:cs="Arial"/>
        </w:rPr>
        <w:t>.  S</w:t>
      </w:r>
      <w:r w:rsidRPr="001C390D">
        <w:rPr>
          <w:rFonts w:cs="Arial"/>
        </w:rPr>
        <w:t>hould you wish to arrange to be accompanied you should do so without delay and should contact me directly should any difficulties arise in making arrangements</w:t>
      </w:r>
      <w:r w:rsidR="00B958B8">
        <w:rPr>
          <w:rFonts w:cs="Arial"/>
        </w:rPr>
        <w:t xml:space="preserve">. </w:t>
      </w:r>
    </w:p>
    <w:p w:rsidR="008E4E75" w:rsidRDefault="008E4E75" w:rsidP="008549B1">
      <w:pPr>
        <w:jc w:val="both"/>
        <w:rPr>
          <w:rFonts w:cs="Arial"/>
        </w:rPr>
      </w:pPr>
    </w:p>
    <w:p w:rsidR="00B958B8" w:rsidRDefault="00B958B8" w:rsidP="008549B1">
      <w:pPr>
        <w:jc w:val="both"/>
      </w:pPr>
      <w:r w:rsidRPr="007C25CB">
        <w:t>Whilst this is a formal process, in order to minimise unnecessary formality and apprehension, the electronic or tape recording of meetings and/or hearings will not be permitted.  If you think that there are exceptional circumstances where this should be allowed (for instance, due to a disability) you should raise this in advance with the person due to conduct the meeting, the chair of the hearing or the relevant HR Adviser</w:t>
      </w:r>
      <w:r w:rsidR="008E4E75" w:rsidRPr="007C25CB">
        <w:t>. D</w:t>
      </w:r>
      <w:r w:rsidRPr="007C25CB">
        <w:t>ue consideration will then be given to the request and you will be advised of the outcome of that consideration.</w:t>
      </w:r>
    </w:p>
    <w:p w:rsidR="008549B1" w:rsidRPr="007C25CB" w:rsidRDefault="008549B1" w:rsidP="008549B1">
      <w:pPr>
        <w:jc w:val="both"/>
      </w:pPr>
    </w:p>
    <w:p w:rsidR="008549B1" w:rsidRPr="008549B1" w:rsidRDefault="008E4E75" w:rsidP="008549B1">
      <w:pPr>
        <w:jc w:val="both"/>
        <w:rPr>
          <w:rFonts w:cs="Arial"/>
        </w:rPr>
      </w:pPr>
      <w:r w:rsidRPr="008549B1">
        <w:rPr>
          <w:rFonts w:cs="Arial"/>
        </w:rPr>
        <w:t>Ho</w:t>
      </w:r>
      <w:r w:rsidR="002C01F3" w:rsidRPr="008549B1">
        <w:rPr>
          <w:rFonts w:cs="Arial"/>
        </w:rPr>
        <w:t xml:space="preserve">wever, where the nominated </w:t>
      </w:r>
      <w:proofErr w:type="spellStart"/>
      <w:r w:rsidR="002C01F3" w:rsidRPr="008549B1">
        <w:rPr>
          <w:rFonts w:cs="Arial"/>
        </w:rPr>
        <w:t>note</w:t>
      </w:r>
      <w:r w:rsidRPr="008549B1">
        <w:rPr>
          <w:rFonts w:cs="Arial"/>
        </w:rPr>
        <w:t>taker</w:t>
      </w:r>
      <w:proofErr w:type="spellEnd"/>
      <w:r w:rsidRPr="008549B1">
        <w:rPr>
          <w:rFonts w:cs="Arial"/>
        </w:rPr>
        <w:t xml:space="preserve"> at meetings and/or hearings associated with the process feels it is necessary to make an audio recording in order to support with the preparation of the notes, the requirement to make the recording will be clarified with all present at the start of the meeting.</w:t>
      </w:r>
    </w:p>
    <w:p w:rsidR="008549B1" w:rsidRDefault="008549B1" w:rsidP="008549B1">
      <w:pPr>
        <w:jc w:val="both"/>
        <w:rPr>
          <w:rFonts w:cs="Arial"/>
        </w:rPr>
      </w:pPr>
    </w:p>
    <w:p w:rsidR="004149C9" w:rsidRPr="008549B1" w:rsidRDefault="00A2292E" w:rsidP="008549B1">
      <w:pPr>
        <w:jc w:val="both"/>
        <w:rPr>
          <w:rFonts w:cs="Arial"/>
        </w:rPr>
      </w:pPr>
      <w:r w:rsidRPr="001C390D">
        <w:rPr>
          <w:rFonts w:cs="Arial"/>
        </w:rPr>
        <w:t xml:space="preserve">The above is in accordance with the County Council’s Capability </w:t>
      </w:r>
      <w:r w:rsidR="00BE25FD">
        <w:rPr>
          <w:rFonts w:cs="Arial"/>
        </w:rPr>
        <w:t xml:space="preserve">Policy and </w:t>
      </w:r>
      <w:r w:rsidRPr="001C390D">
        <w:rPr>
          <w:rFonts w:cs="Arial"/>
        </w:rPr>
        <w:t xml:space="preserve">Procedure, a copy of which </w:t>
      </w:r>
      <w:r w:rsidR="00EB734E">
        <w:rPr>
          <w:rFonts w:cs="Arial"/>
        </w:rPr>
        <w:t>is provided with this letter.</w:t>
      </w:r>
      <w:r w:rsidR="004149C9">
        <w:t xml:space="preserve"> </w:t>
      </w:r>
    </w:p>
    <w:p w:rsidR="008A7F88" w:rsidRDefault="008A7F88" w:rsidP="008549B1">
      <w:pPr>
        <w:jc w:val="both"/>
        <w:rPr>
          <w:rFonts w:cs="Arial"/>
        </w:rPr>
      </w:pPr>
    </w:p>
    <w:p w:rsidR="009D158C" w:rsidRPr="007D7677" w:rsidRDefault="009D158C" w:rsidP="008549B1">
      <w:pPr>
        <w:jc w:val="both"/>
        <w:rPr>
          <w:rFonts w:cs="Arial"/>
        </w:rPr>
      </w:pPr>
      <w:r>
        <w:rPr>
          <w:rFonts w:cs="Arial"/>
        </w:rPr>
        <w:t>Should you have any queries regarding the content of this letter please do not hesitate to contact me.</w:t>
      </w:r>
    </w:p>
    <w:p w:rsidR="009D158C" w:rsidRPr="001C390D" w:rsidRDefault="009D158C" w:rsidP="008549B1">
      <w:pPr>
        <w:jc w:val="both"/>
        <w:rPr>
          <w:rFonts w:cs="Arial"/>
        </w:rPr>
      </w:pPr>
    </w:p>
    <w:p w:rsidR="00A2292E" w:rsidRDefault="00A9613F" w:rsidP="00EB734E">
      <w:pPr>
        <w:jc w:val="both"/>
        <w:rPr>
          <w:rFonts w:cs="Arial"/>
        </w:rPr>
      </w:pPr>
      <w:r>
        <w:rPr>
          <w:rFonts w:cs="Arial"/>
        </w:rPr>
        <w:t>Yours sincerely</w:t>
      </w:r>
    </w:p>
    <w:p w:rsidR="00044B48" w:rsidRDefault="00044B48" w:rsidP="00EB734E">
      <w:pPr>
        <w:jc w:val="both"/>
        <w:rPr>
          <w:rFonts w:cs="Arial"/>
        </w:rPr>
      </w:pPr>
    </w:p>
    <w:p w:rsidR="00044B48" w:rsidRDefault="00044B48">
      <w:pPr>
        <w:jc w:val="both"/>
        <w:rPr>
          <w:rFonts w:cs="Arial"/>
        </w:rPr>
      </w:pPr>
    </w:p>
    <w:p w:rsidR="002C01F3" w:rsidRDefault="002C01F3">
      <w:pPr>
        <w:jc w:val="both"/>
        <w:rPr>
          <w:rFonts w:cs="Arial"/>
        </w:rPr>
      </w:pPr>
    </w:p>
    <w:p w:rsidR="002C01F3" w:rsidRDefault="002C01F3">
      <w:pPr>
        <w:jc w:val="both"/>
        <w:rPr>
          <w:rFonts w:cs="Arial"/>
        </w:rPr>
      </w:pPr>
    </w:p>
    <w:p w:rsidR="002C01F3" w:rsidRPr="001C390D" w:rsidRDefault="002C01F3">
      <w:pPr>
        <w:jc w:val="both"/>
        <w:rPr>
          <w:rFonts w:cs="Arial"/>
        </w:rPr>
      </w:pPr>
    </w:p>
    <w:p w:rsidR="00A2292E" w:rsidRPr="001C390D" w:rsidRDefault="00A2292E">
      <w:pPr>
        <w:jc w:val="both"/>
        <w:rPr>
          <w:rFonts w:cs="Arial"/>
        </w:rPr>
      </w:pPr>
      <w:r w:rsidRPr="001C390D">
        <w:rPr>
          <w:rFonts w:cs="Arial"/>
        </w:rPr>
        <w:t>&lt;</w:t>
      </w:r>
      <w:r w:rsidR="00583A57" w:rsidDel="00583A57">
        <w:rPr>
          <w:rFonts w:cs="Arial"/>
        </w:rPr>
        <w:t xml:space="preserve"> </w:t>
      </w:r>
      <w:r w:rsidR="0030594F">
        <w:rPr>
          <w:rFonts w:cs="Arial"/>
        </w:rPr>
        <w:t>Manager</w:t>
      </w:r>
      <w:r w:rsidRPr="001C390D">
        <w:rPr>
          <w:rFonts w:cs="Arial"/>
        </w:rPr>
        <w:t>&gt;</w:t>
      </w:r>
    </w:p>
    <w:p w:rsidR="00044B48" w:rsidRDefault="00044B48" w:rsidP="008549B1">
      <w:pPr>
        <w:pStyle w:val="Header"/>
        <w:jc w:val="both"/>
      </w:pPr>
    </w:p>
    <w:p w:rsidR="00561179" w:rsidRDefault="00561179" w:rsidP="008549B1">
      <w:pPr>
        <w:pStyle w:val="Header"/>
        <w:jc w:val="both"/>
      </w:pPr>
    </w:p>
    <w:p w:rsidR="00044B48" w:rsidRDefault="00044B48" w:rsidP="008549B1">
      <w:pPr>
        <w:pStyle w:val="Header"/>
        <w:jc w:val="both"/>
      </w:pPr>
      <w:r>
        <w:t xml:space="preserve">Updated </w:t>
      </w:r>
      <w:r w:rsidR="007C25CB">
        <w:t>July 201</w:t>
      </w:r>
      <w:r w:rsidR="00EB734E">
        <w:t>7</w:t>
      </w:r>
    </w:p>
    <w:p w:rsidR="000506A3" w:rsidRPr="00164979" w:rsidRDefault="000506A3" w:rsidP="008549B1">
      <w:pPr>
        <w:pStyle w:val="Header"/>
        <w:jc w:val="both"/>
      </w:pPr>
    </w:p>
    <w:sectPr w:rsidR="000506A3" w:rsidRPr="00164979" w:rsidSect="005C22E6">
      <w:footerReference w:type="default" r:id="rId8"/>
      <w:pgSz w:w="11906" w:h="16838"/>
      <w:pgMar w:top="1440" w:right="1418" w:bottom="1440"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40" w:rsidRDefault="00057040">
      <w:r>
        <w:separator/>
      </w:r>
    </w:p>
  </w:endnote>
  <w:endnote w:type="continuationSeparator" w:id="0">
    <w:p w:rsidR="00057040" w:rsidRDefault="0005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7BB" w:rsidRDefault="00AC0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40" w:rsidRDefault="00057040">
      <w:r>
        <w:separator/>
      </w:r>
    </w:p>
  </w:footnote>
  <w:footnote w:type="continuationSeparator" w:id="0">
    <w:p w:rsidR="00057040" w:rsidRDefault="0005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87EB384"/>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nsid w:val="FFFFFF88"/>
    <w:multiLevelType w:val="singleLevel"/>
    <w:tmpl w:val="03E82FE8"/>
    <w:lvl w:ilvl="0">
      <w:start w:val="1"/>
      <w:numFmt w:val="decimal"/>
      <w:lvlText w:val="%1."/>
      <w:lvlJc w:val="left"/>
      <w:pPr>
        <w:tabs>
          <w:tab w:val="num" w:pos="360"/>
        </w:tabs>
        <w:ind w:left="360" w:hanging="360"/>
      </w:pPr>
    </w:lvl>
  </w:abstractNum>
  <w:abstractNum w:abstractNumId="2">
    <w:nsid w:val="FFFFFF89"/>
    <w:multiLevelType w:val="singleLevel"/>
    <w:tmpl w:val="B5A4014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6D2063E"/>
    <w:lvl w:ilvl="0">
      <w:numFmt w:val="bullet"/>
      <w:lvlText w:val="*"/>
      <w:lvlJc w:val="left"/>
    </w:lvl>
  </w:abstractNum>
  <w:abstractNum w:abstractNumId="4">
    <w:nsid w:val="02831018"/>
    <w:multiLevelType w:val="hybridMultilevel"/>
    <w:tmpl w:val="559CC6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058907D3"/>
    <w:multiLevelType w:val="multilevel"/>
    <w:tmpl w:val="63C612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7E35276"/>
    <w:multiLevelType w:val="hybridMultilevel"/>
    <w:tmpl w:val="6D98C7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07EC2B3F"/>
    <w:multiLevelType w:val="hybridMultilevel"/>
    <w:tmpl w:val="A7AC25A2"/>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A4B1132"/>
    <w:multiLevelType w:val="hybridMultilevel"/>
    <w:tmpl w:val="63C612F6"/>
    <w:lvl w:ilvl="0" w:tplc="F2E6F7E2">
      <w:start w:val="1"/>
      <w:numFmt w:val="bullet"/>
      <w:lvlText w:val=""/>
      <w:lvlJc w:val="left"/>
      <w:pPr>
        <w:tabs>
          <w:tab w:val="num" w:pos="360"/>
        </w:tabs>
        <w:ind w:left="360" w:hanging="360"/>
      </w:pPr>
      <w:rPr>
        <w:rFonts w:ascii="Symbol" w:hAnsi="Symbol" w:hint="default"/>
      </w:rPr>
    </w:lvl>
    <w:lvl w:ilvl="1" w:tplc="188E49D6">
      <w:start w:val="1"/>
      <w:numFmt w:val="bullet"/>
      <w:lvlText w:val="o"/>
      <w:lvlJc w:val="left"/>
      <w:pPr>
        <w:tabs>
          <w:tab w:val="num" w:pos="1080"/>
        </w:tabs>
        <w:ind w:left="1080" w:hanging="360"/>
      </w:pPr>
      <w:rPr>
        <w:rFonts w:ascii="Courier New" w:hAnsi="Courier New" w:cs="Courier New" w:hint="default"/>
      </w:rPr>
    </w:lvl>
    <w:lvl w:ilvl="2" w:tplc="6AFCB546">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0B783A99"/>
    <w:multiLevelType w:val="hybridMultilevel"/>
    <w:tmpl w:val="80EC735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0D6C1703"/>
    <w:multiLevelType w:val="hybridMultilevel"/>
    <w:tmpl w:val="16CAB67E"/>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11C31901"/>
    <w:multiLevelType w:val="hybridMultilevel"/>
    <w:tmpl w:val="E578D744"/>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35D0328"/>
    <w:multiLevelType w:val="hybridMultilevel"/>
    <w:tmpl w:val="6F78BC80"/>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6EE6569"/>
    <w:multiLevelType w:val="hybridMultilevel"/>
    <w:tmpl w:val="9440BE2A"/>
    <w:lvl w:ilvl="0" w:tplc="6AFCB54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78F7D79"/>
    <w:multiLevelType w:val="hybridMultilevel"/>
    <w:tmpl w:val="CADCFCDE"/>
    <w:lvl w:ilvl="0" w:tplc="12D2753A">
      <w:start w:val="1"/>
      <w:numFmt w:val="bullet"/>
      <w:lvlText w:val=""/>
      <w:lvlJc w:val="left"/>
      <w:pPr>
        <w:tabs>
          <w:tab w:val="num" w:pos="393"/>
        </w:tabs>
        <w:ind w:left="393" w:hanging="360"/>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5">
    <w:nsid w:val="17AC6953"/>
    <w:multiLevelType w:val="multilevel"/>
    <w:tmpl w:val="7116C27C"/>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1E584B36"/>
    <w:multiLevelType w:val="hybridMultilevel"/>
    <w:tmpl w:val="1388ACE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F907DEF"/>
    <w:multiLevelType w:val="hybridMultilevel"/>
    <w:tmpl w:val="8CE4998E"/>
    <w:lvl w:ilvl="0" w:tplc="6AFCB546">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22C1A37"/>
    <w:multiLevelType w:val="hybridMultilevel"/>
    <w:tmpl w:val="C606628E"/>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2D04977"/>
    <w:multiLevelType w:val="hybridMultilevel"/>
    <w:tmpl w:val="1FE040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288A7507"/>
    <w:multiLevelType w:val="hybridMultilevel"/>
    <w:tmpl w:val="AE209108"/>
    <w:lvl w:ilvl="0" w:tplc="0809000B">
      <w:start w:val="1"/>
      <w:numFmt w:val="bullet"/>
      <w:lvlText w:val=""/>
      <w:lvlJc w:val="left"/>
      <w:pPr>
        <w:tabs>
          <w:tab w:val="num" w:pos="360"/>
        </w:tabs>
        <w:ind w:left="360" w:hanging="360"/>
      </w:pPr>
      <w:rPr>
        <w:rFonts w:ascii="Wingdings" w:hAnsi="Wingdings" w:hint="default"/>
      </w:rPr>
    </w:lvl>
    <w:lvl w:ilvl="1" w:tplc="188E49D6">
      <w:start w:val="1"/>
      <w:numFmt w:val="bullet"/>
      <w:lvlText w:val="o"/>
      <w:lvlJc w:val="left"/>
      <w:pPr>
        <w:tabs>
          <w:tab w:val="num" w:pos="1080"/>
        </w:tabs>
        <w:ind w:left="1080" w:hanging="360"/>
      </w:pPr>
      <w:rPr>
        <w:rFonts w:ascii="Courier New" w:hAnsi="Courier New" w:cs="Courier New" w:hint="default"/>
      </w:rPr>
    </w:lvl>
    <w:lvl w:ilvl="2" w:tplc="6AFCB546">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2BA04BDF"/>
    <w:multiLevelType w:val="hybridMultilevel"/>
    <w:tmpl w:val="BE36D47A"/>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BE93528"/>
    <w:multiLevelType w:val="hybridMultilevel"/>
    <w:tmpl w:val="1820D026"/>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3">
    <w:nsid w:val="2D7939DE"/>
    <w:multiLevelType w:val="hybridMultilevel"/>
    <w:tmpl w:val="5A3ABFB6"/>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21179E1"/>
    <w:multiLevelType w:val="hybridMultilevel"/>
    <w:tmpl w:val="C9E05108"/>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3132250"/>
    <w:multiLevelType w:val="hybridMultilevel"/>
    <w:tmpl w:val="F9A23EDC"/>
    <w:lvl w:ilvl="0" w:tplc="12D2753A">
      <w:start w:val="1"/>
      <w:numFmt w:val="bullet"/>
      <w:lvlText w:val=""/>
      <w:lvlJc w:val="left"/>
      <w:pPr>
        <w:tabs>
          <w:tab w:val="num" w:pos="393"/>
        </w:tabs>
        <w:ind w:left="39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4130370"/>
    <w:multiLevelType w:val="hybridMultilevel"/>
    <w:tmpl w:val="2ECC9E50"/>
    <w:lvl w:ilvl="0" w:tplc="F1DC3F9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36477817"/>
    <w:multiLevelType w:val="hybridMultilevel"/>
    <w:tmpl w:val="C1DA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7475066"/>
    <w:multiLevelType w:val="hybridMultilevel"/>
    <w:tmpl w:val="8DE068D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3C234F87"/>
    <w:multiLevelType w:val="hybridMultilevel"/>
    <w:tmpl w:val="95E2A0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nsid w:val="3C735038"/>
    <w:multiLevelType w:val="hybridMultilevel"/>
    <w:tmpl w:val="6D6640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3D5A7183"/>
    <w:multiLevelType w:val="hybridMultilevel"/>
    <w:tmpl w:val="F0160488"/>
    <w:lvl w:ilvl="0" w:tplc="08090005">
      <w:start w:val="1"/>
      <w:numFmt w:val="bullet"/>
      <w:lvlText w:val=""/>
      <w:lvlJc w:val="left"/>
      <w:pPr>
        <w:tabs>
          <w:tab w:val="num" w:pos="360"/>
        </w:tabs>
        <w:ind w:left="360" w:hanging="360"/>
      </w:pPr>
      <w:rPr>
        <w:rFonts w:ascii="Wingdings" w:hAnsi="Wingding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2">
    <w:nsid w:val="3EC5437C"/>
    <w:multiLevelType w:val="hybridMultilevel"/>
    <w:tmpl w:val="6D2463DE"/>
    <w:lvl w:ilvl="0" w:tplc="08090009">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ADB03DF"/>
    <w:multiLevelType w:val="hybridMultilevel"/>
    <w:tmpl w:val="5298135E"/>
    <w:lvl w:ilvl="0" w:tplc="6AFCB54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nsid w:val="4F257403"/>
    <w:multiLevelType w:val="hybridMultilevel"/>
    <w:tmpl w:val="B50647DC"/>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4F357202"/>
    <w:multiLevelType w:val="hybridMultilevel"/>
    <w:tmpl w:val="F2262C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nsid w:val="52BB225B"/>
    <w:multiLevelType w:val="hybridMultilevel"/>
    <w:tmpl w:val="7116C27C"/>
    <w:lvl w:ilvl="0" w:tplc="0809000F">
      <w:start w:val="1"/>
      <w:numFmt w:val="decimal"/>
      <w:lvlText w:val="%1."/>
      <w:lvlJc w:val="left"/>
      <w:pPr>
        <w:tabs>
          <w:tab w:val="num" w:pos="360"/>
        </w:tabs>
        <w:ind w:left="360" w:hanging="360"/>
      </w:pPr>
      <w:rPr>
        <w:rFonts w:hint="default"/>
      </w:rPr>
    </w:lvl>
    <w:lvl w:ilvl="1" w:tplc="188E49D6">
      <w:start w:val="1"/>
      <w:numFmt w:val="bullet"/>
      <w:lvlText w:val="o"/>
      <w:lvlJc w:val="left"/>
      <w:pPr>
        <w:tabs>
          <w:tab w:val="num" w:pos="1080"/>
        </w:tabs>
        <w:ind w:left="1080" w:hanging="360"/>
      </w:pPr>
      <w:rPr>
        <w:rFonts w:ascii="Courier New" w:hAnsi="Courier New" w:cs="Courier New" w:hint="default"/>
      </w:rPr>
    </w:lvl>
    <w:lvl w:ilvl="2" w:tplc="6AFCB546">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nsid w:val="5A51251A"/>
    <w:multiLevelType w:val="hybridMultilevel"/>
    <w:tmpl w:val="CC78B26E"/>
    <w:lvl w:ilvl="0" w:tplc="6AFCB54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AAE15B9"/>
    <w:multiLevelType w:val="multilevel"/>
    <w:tmpl w:val="0214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AF3A15"/>
    <w:multiLevelType w:val="hybridMultilevel"/>
    <w:tmpl w:val="366E88F2"/>
    <w:lvl w:ilvl="0" w:tplc="12D2753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5ECC7BF8"/>
    <w:multiLevelType w:val="hybridMultilevel"/>
    <w:tmpl w:val="353EE0F8"/>
    <w:lvl w:ilvl="0" w:tplc="6AFCB54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0D6338F"/>
    <w:multiLevelType w:val="hybridMultilevel"/>
    <w:tmpl w:val="66483E88"/>
    <w:lvl w:ilvl="0" w:tplc="F1DC3F9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nsid w:val="62202865"/>
    <w:multiLevelType w:val="hybridMultilevel"/>
    <w:tmpl w:val="A496C176"/>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60B0A52"/>
    <w:multiLevelType w:val="hybridMultilevel"/>
    <w:tmpl w:val="2AB017E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4">
    <w:nsid w:val="686B1CA3"/>
    <w:multiLevelType w:val="multilevel"/>
    <w:tmpl w:val="34F05DD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68E55947"/>
    <w:multiLevelType w:val="hybridMultilevel"/>
    <w:tmpl w:val="34F05DDA"/>
    <w:lvl w:ilvl="0" w:tplc="08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690A6696"/>
    <w:multiLevelType w:val="hybridMultilevel"/>
    <w:tmpl w:val="B6CC35CC"/>
    <w:lvl w:ilvl="0" w:tplc="6AFCB54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693C6C07"/>
    <w:multiLevelType w:val="multilevel"/>
    <w:tmpl w:val="80EC735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8">
    <w:nsid w:val="6A187ACA"/>
    <w:multiLevelType w:val="multilevel"/>
    <w:tmpl w:val="A7AC25A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3A41ADC"/>
    <w:multiLevelType w:val="singleLevel"/>
    <w:tmpl w:val="2B76C8D6"/>
    <w:lvl w:ilvl="0">
      <w:start w:val="1"/>
      <w:numFmt w:val="decimal"/>
      <w:lvlText w:val="%1."/>
      <w:legacy w:legacy="1" w:legacySpace="120" w:legacyIndent="360"/>
      <w:lvlJc w:val="left"/>
      <w:pPr>
        <w:ind w:left="720" w:hanging="360"/>
      </w:pPr>
    </w:lvl>
  </w:abstractNum>
  <w:num w:numId="1">
    <w:abstractNumId w:val="0"/>
  </w:num>
  <w:num w:numId="2">
    <w:abstractNumId w:val="1"/>
  </w:num>
  <w:num w:numId="3">
    <w:abstractNumId w:val="3"/>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49"/>
  </w:num>
  <w:num w:numId="5">
    <w:abstractNumId w:val="4"/>
  </w:num>
  <w:num w:numId="6">
    <w:abstractNumId w:val="8"/>
  </w:num>
  <w:num w:numId="7">
    <w:abstractNumId w:val="6"/>
  </w:num>
  <w:num w:numId="8">
    <w:abstractNumId w:val="33"/>
  </w:num>
  <w:num w:numId="9">
    <w:abstractNumId w:val="19"/>
  </w:num>
  <w:num w:numId="10">
    <w:abstractNumId w:val="12"/>
  </w:num>
  <w:num w:numId="11">
    <w:abstractNumId w:val="37"/>
  </w:num>
  <w:num w:numId="12">
    <w:abstractNumId w:val="17"/>
  </w:num>
  <w:num w:numId="13">
    <w:abstractNumId w:val="21"/>
  </w:num>
  <w:num w:numId="14">
    <w:abstractNumId w:val="39"/>
  </w:num>
  <w:num w:numId="15">
    <w:abstractNumId w:val="46"/>
  </w:num>
  <w:num w:numId="16">
    <w:abstractNumId w:val="23"/>
  </w:num>
  <w:num w:numId="17">
    <w:abstractNumId w:val="13"/>
  </w:num>
  <w:num w:numId="18">
    <w:abstractNumId w:val="14"/>
  </w:num>
  <w:num w:numId="19">
    <w:abstractNumId w:val="42"/>
  </w:num>
  <w:num w:numId="20">
    <w:abstractNumId w:val="25"/>
  </w:num>
  <w:num w:numId="21">
    <w:abstractNumId w:val="34"/>
  </w:num>
  <w:num w:numId="22">
    <w:abstractNumId w:val="11"/>
  </w:num>
  <w:num w:numId="23">
    <w:abstractNumId w:val="29"/>
  </w:num>
  <w:num w:numId="24">
    <w:abstractNumId w:val="28"/>
  </w:num>
  <w:num w:numId="25">
    <w:abstractNumId w:val="40"/>
  </w:num>
  <w:num w:numId="26">
    <w:abstractNumId w:val="16"/>
  </w:num>
  <w:num w:numId="27">
    <w:abstractNumId w:val="45"/>
  </w:num>
  <w:num w:numId="28">
    <w:abstractNumId w:val="35"/>
  </w:num>
  <w:num w:numId="29">
    <w:abstractNumId w:val="41"/>
  </w:num>
  <w:num w:numId="30">
    <w:abstractNumId w:val="26"/>
  </w:num>
  <w:num w:numId="31">
    <w:abstractNumId w:val="30"/>
  </w:num>
  <w:num w:numId="32">
    <w:abstractNumId w:val="24"/>
  </w:num>
  <w:num w:numId="33">
    <w:abstractNumId w:val="7"/>
  </w:num>
  <w:num w:numId="34">
    <w:abstractNumId w:val="48"/>
  </w:num>
  <w:num w:numId="35">
    <w:abstractNumId w:val="31"/>
  </w:num>
  <w:num w:numId="36">
    <w:abstractNumId w:val="9"/>
  </w:num>
  <w:num w:numId="37">
    <w:abstractNumId w:val="44"/>
  </w:num>
  <w:num w:numId="38">
    <w:abstractNumId w:val="32"/>
  </w:num>
  <w:num w:numId="39">
    <w:abstractNumId w:val="47"/>
  </w:num>
  <w:num w:numId="40">
    <w:abstractNumId w:val="10"/>
  </w:num>
  <w:num w:numId="41">
    <w:abstractNumId w:val="38"/>
  </w:num>
  <w:num w:numId="42">
    <w:abstractNumId w:val="2"/>
  </w:num>
  <w:num w:numId="43">
    <w:abstractNumId w:val="36"/>
  </w:num>
  <w:num w:numId="44">
    <w:abstractNumId w:val="15"/>
  </w:num>
  <w:num w:numId="45">
    <w:abstractNumId w:val="18"/>
  </w:num>
  <w:num w:numId="46">
    <w:abstractNumId w:val="5"/>
  </w:num>
  <w:num w:numId="47">
    <w:abstractNumId w:val="20"/>
  </w:num>
  <w:num w:numId="48">
    <w:abstractNumId w:val="43"/>
  </w:num>
  <w:num w:numId="49">
    <w:abstractNumId w:val="27"/>
  </w:num>
  <w:num w:numId="5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2A"/>
    <w:rsid w:val="00002686"/>
    <w:rsid w:val="0000329D"/>
    <w:rsid w:val="000100F8"/>
    <w:rsid w:val="00014C79"/>
    <w:rsid w:val="00020456"/>
    <w:rsid w:val="0003486D"/>
    <w:rsid w:val="000414BC"/>
    <w:rsid w:val="0004227B"/>
    <w:rsid w:val="00042393"/>
    <w:rsid w:val="00044B48"/>
    <w:rsid w:val="0004579B"/>
    <w:rsid w:val="000506A3"/>
    <w:rsid w:val="00057040"/>
    <w:rsid w:val="00057BAA"/>
    <w:rsid w:val="00063D6A"/>
    <w:rsid w:val="00084D4B"/>
    <w:rsid w:val="000A78C5"/>
    <w:rsid w:val="000B287B"/>
    <w:rsid w:val="000B4BD2"/>
    <w:rsid w:val="000B61AA"/>
    <w:rsid w:val="000C11D7"/>
    <w:rsid w:val="000D110B"/>
    <w:rsid w:val="000D29E9"/>
    <w:rsid w:val="000E19F5"/>
    <w:rsid w:val="000E6265"/>
    <w:rsid w:val="000F21F0"/>
    <w:rsid w:val="001018AC"/>
    <w:rsid w:val="001161BB"/>
    <w:rsid w:val="001211EE"/>
    <w:rsid w:val="00127DB1"/>
    <w:rsid w:val="00132B9B"/>
    <w:rsid w:val="001348FB"/>
    <w:rsid w:val="0014559B"/>
    <w:rsid w:val="00163D23"/>
    <w:rsid w:val="00164979"/>
    <w:rsid w:val="00171CEC"/>
    <w:rsid w:val="00172E0F"/>
    <w:rsid w:val="00176EA5"/>
    <w:rsid w:val="00187F61"/>
    <w:rsid w:val="00191E84"/>
    <w:rsid w:val="00192D08"/>
    <w:rsid w:val="001972E8"/>
    <w:rsid w:val="001B04F4"/>
    <w:rsid w:val="001B661F"/>
    <w:rsid w:val="001B6BA7"/>
    <w:rsid w:val="001C41E5"/>
    <w:rsid w:val="001C5431"/>
    <w:rsid w:val="001C757B"/>
    <w:rsid w:val="001D5D8C"/>
    <w:rsid w:val="001E6F60"/>
    <w:rsid w:val="002044EA"/>
    <w:rsid w:val="00204D18"/>
    <w:rsid w:val="00205BBC"/>
    <w:rsid w:val="002064A9"/>
    <w:rsid w:val="00207EE8"/>
    <w:rsid w:val="00210661"/>
    <w:rsid w:val="002203DA"/>
    <w:rsid w:val="00222B4C"/>
    <w:rsid w:val="0022368C"/>
    <w:rsid w:val="00233919"/>
    <w:rsid w:val="002442DE"/>
    <w:rsid w:val="0024777F"/>
    <w:rsid w:val="00254406"/>
    <w:rsid w:val="0025549D"/>
    <w:rsid w:val="00262A9E"/>
    <w:rsid w:val="00264728"/>
    <w:rsid w:val="00281654"/>
    <w:rsid w:val="002818A2"/>
    <w:rsid w:val="002970C7"/>
    <w:rsid w:val="002A1A5B"/>
    <w:rsid w:val="002A47DE"/>
    <w:rsid w:val="002A631C"/>
    <w:rsid w:val="002B6F05"/>
    <w:rsid w:val="002C01F3"/>
    <w:rsid w:val="002C2935"/>
    <w:rsid w:val="002C482D"/>
    <w:rsid w:val="002C4EF2"/>
    <w:rsid w:val="002C7A89"/>
    <w:rsid w:val="002D1B59"/>
    <w:rsid w:val="002D4CAA"/>
    <w:rsid w:val="002E11EB"/>
    <w:rsid w:val="002E5F45"/>
    <w:rsid w:val="002F0064"/>
    <w:rsid w:val="002F0C27"/>
    <w:rsid w:val="002F5542"/>
    <w:rsid w:val="002F66E6"/>
    <w:rsid w:val="0030594F"/>
    <w:rsid w:val="00311173"/>
    <w:rsid w:val="003316EC"/>
    <w:rsid w:val="0034048A"/>
    <w:rsid w:val="0034379E"/>
    <w:rsid w:val="00344868"/>
    <w:rsid w:val="00361BC3"/>
    <w:rsid w:val="003633AC"/>
    <w:rsid w:val="003710F8"/>
    <w:rsid w:val="00386DDE"/>
    <w:rsid w:val="00392DA3"/>
    <w:rsid w:val="0039720C"/>
    <w:rsid w:val="003A15B0"/>
    <w:rsid w:val="003B3D25"/>
    <w:rsid w:val="003C1825"/>
    <w:rsid w:val="003C727F"/>
    <w:rsid w:val="003C7BDE"/>
    <w:rsid w:val="003E5DF3"/>
    <w:rsid w:val="003F220D"/>
    <w:rsid w:val="003F4D7D"/>
    <w:rsid w:val="0040056F"/>
    <w:rsid w:val="00402FC4"/>
    <w:rsid w:val="0040499C"/>
    <w:rsid w:val="0041120F"/>
    <w:rsid w:val="00411FBB"/>
    <w:rsid w:val="004149C9"/>
    <w:rsid w:val="00415F7A"/>
    <w:rsid w:val="00416AAB"/>
    <w:rsid w:val="0042350A"/>
    <w:rsid w:val="0043187E"/>
    <w:rsid w:val="00434CCC"/>
    <w:rsid w:val="0043763E"/>
    <w:rsid w:val="004400C9"/>
    <w:rsid w:val="004411AC"/>
    <w:rsid w:val="0044506A"/>
    <w:rsid w:val="004501FA"/>
    <w:rsid w:val="004554A0"/>
    <w:rsid w:val="00460FF1"/>
    <w:rsid w:val="00462C3A"/>
    <w:rsid w:val="00484068"/>
    <w:rsid w:val="00486A72"/>
    <w:rsid w:val="0048716B"/>
    <w:rsid w:val="004A1B82"/>
    <w:rsid w:val="004A4CBB"/>
    <w:rsid w:val="004A65CC"/>
    <w:rsid w:val="004B59CC"/>
    <w:rsid w:val="004C1A6B"/>
    <w:rsid w:val="004C35DC"/>
    <w:rsid w:val="004D39A1"/>
    <w:rsid w:val="004D70D1"/>
    <w:rsid w:val="004E1A81"/>
    <w:rsid w:val="004F355E"/>
    <w:rsid w:val="00500F72"/>
    <w:rsid w:val="00513D8E"/>
    <w:rsid w:val="00513FFA"/>
    <w:rsid w:val="0051616A"/>
    <w:rsid w:val="00516A8E"/>
    <w:rsid w:val="00523D22"/>
    <w:rsid w:val="00532AE4"/>
    <w:rsid w:val="00550B94"/>
    <w:rsid w:val="00552E38"/>
    <w:rsid w:val="00560213"/>
    <w:rsid w:val="00561179"/>
    <w:rsid w:val="00561D33"/>
    <w:rsid w:val="0056691D"/>
    <w:rsid w:val="0057452B"/>
    <w:rsid w:val="00577CCF"/>
    <w:rsid w:val="00583A57"/>
    <w:rsid w:val="0058608A"/>
    <w:rsid w:val="00592C3E"/>
    <w:rsid w:val="00597571"/>
    <w:rsid w:val="005A120B"/>
    <w:rsid w:val="005A2795"/>
    <w:rsid w:val="005B78AC"/>
    <w:rsid w:val="005C1524"/>
    <w:rsid w:val="005C22E6"/>
    <w:rsid w:val="005C27D5"/>
    <w:rsid w:val="005D2668"/>
    <w:rsid w:val="005D2AC2"/>
    <w:rsid w:val="005D2B5F"/>
    <w:rsid w:val="005D66E2"/>
    <w:rsid w:val="005E23FB"/>
    <w:rsid w:val="005E4469"/>
    <w:rsid w:val="005F00CC"/>
    <w:rsid w:val="005F22B5"/>
    <w:rsid w:val="006018C4"/>
    <w:rsid w:val="00610E8E"/>
    <w:rsid w:val="006171E4"/>
    <w:rsid w:val="00617E7E"/>
    <w:rsid w:val="00621451"/>
    <w:rsid w:val="00624D7F"/>
    <w:rsid w:val="006324E9"/>
    <w:rsid w:val="00645363"/>
    <w:rsid w:val="00645B56"/>
    <w:rsid w:val="00646906"/>
    <w:rsid w:val="006478C5"/>
    <w:rsid w:val="00654411"/>
    <w:rsid w:val="00655C61"/>
    <w:rsid w:val="00662389"/>
    <w:rsid w:val="006670F9"/>
    <w:rsid w:val="0067273E"/>
    <w:rsid w:val="006766F9"/>
    <w:rsid w:val="006800CD"/>
    <w:rsid w:val="00682539"/>
    <w:rsid w:val="00683704"/>
    <w:rsid w:val="006839FB"/>
    <w:rsid w:val="00691849"/>
    <w:rsid w:val="006A718D"/>
    <w:rsid w:val="006B09F6"/>
    <w:rsid w:val="006B3EFB"/>
    <w:rsid w:val="006B5CE6"/>
    <w:rsid w:val="006B7AB9"/>
    <w:rsid w:val="006C5599"/>
    <w:rsid w:val="006D0F62"/>
    <w:rsid w:val="006D4B7D"/>
    <w:rsid w:val="006F7642"/>
    <w:rsid w:val="00700A99"/>
    <w:rsid w:val="00706799"/>
    <w:rsid w:val="00710DA2"/>
    <w:rsid w:val="00710FA7"/>
    <w:rsid w:val="007204E0"/>
    <w:rsid w:val="00725429"/>
    <w:rsid w:val="00727D80"/>
    <w:rsid w:val="00730A52"/>
    <w:rsid w:val="007348FE"/>
    <w:rsid w:val="007367F9"/>
    <w:rsid w:val="00736F08"/>
    <w:rsid w:val="00750BAA"/>
    <w:rsid w:val="00752AEE"/>
    <w:rsid w:val="00753B79"/>
    <w:rsid w:val="0075781F"/>
    <w:rsid w:val="00762B58"/>
    <w:rsid w:val="0077520E"/>
    <w:rsid w:val="00780024"/>
    <w:rsid w:val="007801D2"/>
    <w:rsid w:val="0078349E"/>
    <w:rsid w:val="00784139"/>
    <w:rsid w:val="007915C7"/>
    <w:rsid w:val="00796CF0"/>
    <w:rsid w:val="0079789C"/>
    <w:rsid w:val="007A30D7"/>
    <w:rsid w:val="007B18C6"/>
    <w:rsid w:val="007B274E"/>
    <w:rsid w:val="007C23FE"/>
    <w:rsid w:val="007C25CB"/>
    <w:rsid w:val="007D4F71"/>
    <w:rsid w:val="007E4321"/>
    <w:rsid w:val="007E68FE"/>
    <w:rsid w:val="007E6BB4"/>
    <w:rsid w:val="007F075A"/>
    <w:rsid w:val="007F3AB8"/>
    <w:rsid w:val="007F448C"/>
    <w:rsid w:val="007F5767"/>
    <w:rsid w:val="00800DCB"/>
    <w:rsid w:val="00810F84"/>
    <w:rsid w:val="00825131"/>
    <w:rsid w:val="008435FE"/>
    <w:rsid w:val="008523C8"/>
    <w:rsid w:val="008549B1"/>
    <w:rsid w:val="00856D35"/>
    <w:rsid w:val="008749E7"/>
    <w:rsid w:val="00876682"/>
    <w:rsid w:val="00882FA2"/>
    <w:rsid w:val="00890C5B"/>
    <w:rsid w:val="008937B1"/>
    <w:rsid w:val="008A7F88"/>
    <w:rsid w:val="008B670B"/>
    <w:rsid w:val="008D6B1C"/>
    <w:rsid w:val="008E0436"/>
    <w:rsid w:val="008E4D11"/>
    <w:rsid w:val="008E4E75"/>
    <w:rsid w:val="008F0D0B"/>
    <w:rsid w:val="008F3262"/>
    <w:rsid w:val="0090070A"/>
    <w:rsid w:val="00900AEA"/>
    <w:rsid w:val="0090565E"/>
    <w:rsid w:val="009063C5"/>
    <w:rsid w:val="0091471E"/>
    <w:rsid w:val="00915B60"/>
    <w:rsid w:val="0092074F"/>
    <w:rsid w:val="00935CD0"/>
    <w:rsid w:val="00935E6F"/>
    <w:rsid w:val="00937DCA"/>
    <w:rsid w:val="00950420"/>
    <w:rsid w:val="0095234C"/>
    <w:rsid w:val="00961821"/>
    <w:rsid w:val="00976704"/>
    <w:rsid w:val="00983B9D"/>
    <w:rsid w:val="00985C24"/>
    <w:rsid w:val="00996F0F"/>
    <w:rsid w:val="009A13EC"/>
    <w:rsid w:val="009A2E8F"/>
    <w:rsid w:val="009A41EF"/>
    <w:rsid w:val="009B2429"/>
    <w:rsid w:val="009B3981"/>
    <w:rsid w:val="009B42AE"/>
    <w:rsid w:val="009B7072"/>
    <w:rsid w:val="009C0E64"/>
    <w:rsid w:val="009D0FD1"/>
    <w:rsid w:val="009D158C"/>
    <w:rsid w:val="009D1780"/>
    <w:rsid w:val="009D6486"/>
    <w:rsid w:val="009D745F"/>
    <w:rsid w:val="009E34AD"/>
    <w:rsid w:val="009F1694"/>
    <w:rsid w:val="009F6112"/>
    <w:rsid w:val="00A0016C"/>
    <w:rsid w:val="00A012A5"/>
    <w:rsid w:val="00A05B69"/>
    <w:rsid w:val="00A2292E"/>
    <w:rsid w:val="00A42310"/>
    <w:rsid w:val="00A50A3A"/>
    <w:rsid w:val="00A54350"/>
    <w:rsid w:val="00A7172D"/>
    <w:rsid w:val="00A7763A"/>
    <w:rsid w:val="00A85D68"/>
    <w:rsid w:val="00A87D25"/>
    <w:rsid w:val="00A93576"/>
    <w:rsid w:val="00A9613F"/>
    <w:rsid w:val="00AC07BB"/>
    <w:rsid w:val="00AC1502"/>
    <w:rsid w:val="00AC24FA"/>
    <w:rsid w:val="00AC2FFD"/>
    <w:rsid w:val="00AD0C7B"/>
    <w:rsid w:val="00AD1BAB"/>
    <w:rsid w:val="00AE49E5"/>
    <w:rsid w:val="00AF013B"/>
    <w:rsid w:val="00AF2B8F"/>
    <w:rsid w:val="00AF79E5"/>
    <w:rsid w:val="00B047B3"/>
    <w:rsid w:val="00B06F2D"/>
    <w:rsid w:val="00B11F24"/>
    <w:rsid w:val="00B12A11"/>
    <w:rsid w:val="00B30C1E"/>
    <w:rsid w:val="00B344A6"/>
    <w:rsid w:val="00B41971"/>
    <w:rsid w:val="00B57A5E"/>
    <w:rsid w:val="00B61E09"/>
    <w:rsid w:val="00B67E20"/>
    <w:rsid w:val="00B70A81"/>
    <w:rsid w:val="00B71DCE"/>
    <w:rsid w:val="00B80FA0"/>
    <w:rsid w:val="00B8256A"/>
    <w:rsid w:val="00B91834"/>
    <w:rsid w:val="00B92CBF"/>
    <w:rsid w:val="00B958B8"/>
    <w:rsid w:val="00BA4AD5"/>
    <w:rsid w:val="00BB73EF"/>
    <w:rsid w:val="00BD19ED"/>
    <w:rsid w:val="00BD24D2"/>
    <w:rsid w:val="00BD6335"/>
    <w:rsid w:val="00BD6D9A"/>
    <w:rsid w:val="00BE08C5"/>
    <w:rsid w:val="00BE25FD"/>
    <w:rsid w:val="00BE397D"/>
    <w:rsid w:val="00BE4715"/>
    <w:rsid w:val="00C00326"/>
    <w:rsid w:val="00C00F82"/>
    <w:rsid w:val="00C05C59"/>
    <w:rsid w:val="00C13D71"/>
    <w:rsid w:val="00C15ACD"/>
    <w:rsid w:val="00C42F95"/>
    <w:rsid w:val="00C50422"/>
    <w:rsid w:val="00C52D5B"/>
    <w:rsid w:val="00C60A59"/>
    <w:rsid w:val="00C61151"/>
    <w:rsid w:val="00C67364"/>
    <w:rsid w:val="00C722F4"/>
    <w:rsid w:val="00C72F0F"/>
    <w:rsid w:val="00C7514F"/>
    <w:rsid w:val="00C77CCD"/>
    <w:rsid w:val="00C901C4"/>
    <w:rsid w:val="00C90B23"/>
    <w:rsid w:val="00C97964"/>
    <w:rsid w:val="00C97DCC"/>
    <w:rsid w:val="00CA062A"/>
    <w:rsid w:val="00CB122F"/>
    <w:rsid w:val="00CB28B3"/>
    <w:rsid w:val="00CB467B"/>
    <w:rsid w:val="00CB57BA"/>
    <w:rsid w:val="00CB5A28"/>
    <w:rsid w:val="00CB7252"/>
    <w:rsid w:val="00CE2852"/>
    <w:rsid w:val="00CE4DF0"/>
    <w:rsid w:val="00CE5C26"/>
    <w:rsid w:val="00CF194D"/>
    <w:rsid w:val="00CF5840"/>
    <w:rsid w:val="00D009D9"/>
    <w:rsid w:val="00D04426"/>
    <w:rsid w:val="00D26774"/>
    <w:rsid w:val="00D26B47"/>
    <w:rsid w:val="00D27F9A"/>
    <w:rsid w:val="00D50F72"/>
    <w:rsid w:val="00D549C2"/>
    <w:rsid w:val="00D73822"/>
    <w:rsid w:val="00D76537"/>
    <w:rsid w:val="00D90A48"/>
    <w:rsid w:val="00D92165"/>
    <w:rsid w:val="00D97F34"/>
    <w:rsid w:val="00DA359F"/>
    <w:rsid w:val="00DB1EB2"/>
    <w:rsid w:val="00DB45CD"/>
    <w:rsid w:val="00DC2FE1"/>
    <w:rsid w:val="00DD10C0"/>
    <w:rsid w:val="00DD4B39"/>
    <w:rsid w:val="00DD5D56"/>
    <w:rsid w:val="00DE609A"/>
    <w:rsid w:val="00DF3AE8"/>
    <w:rsid w:val="00DF4D0A"/>
    <w:rsid w:val="00DF6868"/>
    <w:rsid w:val="00E00015"/>
    <w:rsid w:val="00E00635"/>
    <w:rsid w:val="00E00DD7"/>
    <w:rsid w:val="00E034EB"/>
    <w:rsid w:val="00E15D62"/>
    <w:rsid w:val="00E21075"/>
    <w:rsid w:val="00E24A41"/>
    <w:rsid w:val="00E25E53"/>
    <w:rsid w:val="00E351E6"/>
    <w:rsid w:val="00E36079"/>
    <w:rsid w:val="00E378CE"/>
    <w:rsid w:val="00E408F3"/>
    <w:rsid w:val="00E47F2B"/>
    <w:rsid w:val="00E51704"/>
    <w:rsid w:val="00E542AA"/>
    <w:rsid w:val="00E56D2D"/>
    <w:rsid w:val="00E63650"/>
    <w:rsid w:val="00E728BD"/>
    <w:rsid w:val="00E76BF2"/>
    <w:rsid w:val="00E85CD6"/>
    <w:rsid w:val="00E909C7"/>
    <w:rsid w:val="00E90BFA"/>
    <w:rsid w:val="00E924C7"/>
    <w:rsid w:val="00E93811"/>
    <w:rsid w:val="00EA50E3"/>
    <w:rsid w:val="00EA6AB7"/>
    <w:rsid w:val="00EA7221"/>
    <w:rsid w:val="00EA753D"/>
    <w:rsid w:val="00EB0883"/>
    <w:rsid w:val="00EB3D25"/>
    <w:rsid w:val="00EB4D87"/>
    <w:rsid w:val="00EB66AB"/>
    <w:rsid w:val="00EB734E"/>
    <w:rsid w:val="00EE29A5"/>
    <w:rsid w:val="00EE402D"/>
    <w:rsid w:val="00EF0CA4"/>
    <w:rsid w:val="00EF1D01"/>
    <w:rsid w:val="00F00189"/>
    <w:rsid w:val="00F04DCD"/>
    <w:rsid w:val="00F04E55"/>
    <w:rsid w:val="00F0520C"/>
    <w:rsid w:val="00F10261"/>
    <w:rsid w:val="00F14BA4"/>
    <w:rsid w:val="00F204CC"/>
    <w:rsid w:val="00F2096E"/>
    <w:rsid w:val="00F22EB0"/>
    <w:rsid w:val="00F23ACF"/>
    <w:rsid w:val="00F26834"/>
    <w:rsid w:val="00F3021A"/>
    <w:rsid w:val="00F42D26"/>
    <w:rsid w:val="00F44669"/>
    <w:rsid w:val="00F45128"/>
    <w:rsid w:val="00F45266"/>
    <w:rsid w:val="00F45582"/>
    <w:rsid w:val="00F47CCE"/>
    <w:rsid w:val="00F50E4A"/>
    <w:rsid w:val="00F56EB9"/>
    <w:rsid w:val="00F57174"/>
    <w:rsid w:val="00F6470C"/>
    <w:rsid w:val="00F67695"/>
    <w:rsid w:val="00F678A6"/>
    <w:rsid w:val="00F8061E"/>
    <w:rsid w:val="00F84FCD"/>
    <w:rsid w:val="00F8647D"/>
    <w:rsid w:val="00F8694C"/>
    <w:rsid w:val="00F92E9C"/>
    <w:rsid w:val="00F93B4D"/>
    <w:rsid w:val="00F96025"/>
    <w:rsid w:val="00FA259F"/>
    <w:rsid w:val="00FA263F"/>
    <w:rsid w:val="00FA3DB6"/>
    <w:rsid w:val="00FA45DF"/>
    <w:rsid w:val="00FA4D98"/>
    <w:rsid w:val="00FA552F"/>
    <w:rsid w:val="00FA7950"/>
    <w:rsid w:val="00FC5F51"/>
    <w:rsid w:val="00FD1185"/>
    <w:rsid w:val="00FF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3C8"/>
    <w:rPr>
      <w:rFonts w:ascii="Arial" w:hAnsi="Arial"/>
      <w:sz w:val="24"/>
      <w:szCs w:val="24"/>
      <w:lang w:eastAsia="en-US"/>
    </w:rPr>
  </w:style>
  <w:style w:type="paragraph" w:styleId="Heading1">
    <w:name w:val="heading 1"/>
    <w:basedOn w:val="Normal"/>
    <w:next w:val="Normal"/>
    <w:autoRedefine/>
    <w:qFormat/>
    <w:rsid w:val="00935E6F"/>
    <w:pPr>
      <w:keepNext/>
      <w:outlineLvl w:val="0"/>
    </w:pPr>
    <w:rPr>
      <w:rFonts w:cs="Arial"/>
      <w:b/>
      <w:bCs/>
      <w:kern w:val="32"/>
      <w:sz w:val="28"/>
      <w:szCs w:val="28"/>
    </w:rPr>
  </w:style>
  <w:style w:type="paragraph" w:styleId="Heading2">
    <w:name w:val="heading 2"/>
    <w:basedOn w:val="Normal"/>
    <w:next w:val="Normal"/>
    <w:autoRedefine/>
    <w:qFormat/>
    <w:rsid w:val="00935E6F"/>
    <w:pPr>
      <w:keepNext/>
      <w:spacing w:before="240" w:after="60"/>
      <w:outlineLvl w:val="1"/>
    </w:pPr>
    <w:rPr>
      <w:rFonts w:cs="Arial"/>
      <w:b/>
      <w:bCs/>
      <w:iCs/>
      <w:sz w:val="26"/>
      <w:szCs w:val="28"/>
    </w:rPr>
  </w:style>
  <w:style w:type="paragraph" w:styleId="Heading3">
    <w:name w:val="heading 3"/>
    <w:basedOn w:val="Normal"/>
    <w:next w:val="Normal"/>
    <w:autoRedefine/>
    <w:qFormat/>
    <w:rsid w:val="00EE402D"/>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92165"/>
    <w:pPr>
      <w:jc w:val="both"/>
    </w:pPr>
  </w:style>
  <w:style w:type="paragraph" w:styleId="ListBullet2">
    <w:name w:val="List Bullet 2"/>
    <w:basedOn w:val="Normal"/>
    <w:autoRedefine/>
    <w:rsid w:val="00B61E09"/>
    <w:pPr>
      <w:numPr>
        <w:numId w:val="1"/>
      </w:numPr>
    </w:pPr>
  </w:style>
  <w:style w:type="character" w:styleId="Hyperlink">
    <w:name w:val="Hyperlink"/>
    <w:rsid w:val="00CA062A"/>
    <w:rPr>
      <w:color w:val="0000FF"/>
      <w:u w:val="none"/>
    </w:rPr>
  </w:style>
  <w:style w:type="paragraph" w:styleId="Header">
    <w:name w:val="header"/>
    <w:basedOn w:val="Normal"/>
    <w:rsid w:val="00CA062A"/>
    <w:pPr>
      <w:tabs>
        <w:tab w:val="center" w:pos="4153"/>
        <w:tab w:val="right" w:pos="8306"/>
      </w:tabs>
    </w:pPr>
  </w:style>
  <w:style w:type="paragraph" w:styleId="Footer">
    <w:name w:val="footer"/>
    <w:basedOn w:val="Normal"/>
    <w:rsid w:val="00CA062A"/>
    <w:pPr>
      <w:tabs>
        <w:tab w:val="center" w:pos="4153"/>
        <w:tab w:val="right" w:pos="8306"/>
      </w:tabs>
    </w:pPr>
  </w:style>
  <w:style w:type="character" w:styleId="PageNumber">
    <w:name w:val="page number"/>
    <w:basedOn w:val="DefaultParagraphFont"/>
    <w:rsid w:val="00CA062A"/>
  </w:style>
  <w:style w:type="paragraph" w:styleId="TOC1">
    <w:name w:val="toc 1"/>
    <w:basedOn w:val="Normal"/>
    <w:next w:val="Normal"/>
    <w:autoRedefine/>
    <w:semiHidden/>
    <w:rsid w:val="00E542AA"/>
  </w:style>
  <w:style w:type="paragraph" w:styleId="TOC2">
    <w:name w:val="toc 2"/>
    <w:basedOn w:val="Normal"/>
    <w:next w:val="Normal"/>
    <w:autoRedefine/>
    <w:semiHidden/>
    <w:rsid w:val="00E542AA"/>
    <w:pPr>
      <w:ind w:left="240"/>
    </w:pPr>
  </w:style>
  <w:style w:type="paragraph" w:styleId="TOC3">
    <w:name w:val="toc 3"/>
    <w:basedOn w:val="Normal"/>
    <w:next w:val="Normal"/>
    <w:autoRedefine/>
    <w:semiHidden/>
    <w:rsid w:val="00E542AA"/>
    <w:pPr>
      <w:ind w:left="480"/>
    </w:pPr>
  </w:style>
  <w:style w:type="paragraph" w:styleId="NormalWeb">
    <w:name w:val="Normal (Web)"/>
    <w:basedOn w:val="Normal"/>
    <w:rsid w:val="00A2292E"/>
    <w:pPr>
      <w:overflowPunct w:val="0"/>
      <w:autoSpaceDE w:val="0"/>
      <w:autoSpaceDN w:val="0"/>
      <w:adjustRightInd w:val="0"/>
      <w:spacing w:before="100" w:after="100"/>
      <w:textAlignment w:val="baseline"/>
    </w:pPr>
    <w:rPr>
      <w:rFonts w:ascii="Times New Roman" w:hAnsi="Times New Roman"/>
      <w:szCs w:val="20"/>
    </w:rPr>
  </w:style>
  <w:style w:type="paragraph" w:styleId="BodyTextIndent">
    <w:name w:val="Body Text Indent"/>
    <w:basedOn w:val="Normal"/>
    <w:rsid w:val="00A2292E"/>
    <w:pPr>
      <w:tabs>
        <w:tab w:val="left" w:pos="720"/>
      </w:tabs>
      <w:spacing w:before="100" w:after="100"/>
      <w:ind w:left="360"/>
    </w:pPr>
    <w:rPr>
      <w:rFonts w:ascii="Times New Roman" w:hAnsi="Times New Roman"/>
    </w:rPr>
  </w:style>
  <w:style w:type="paragraph" w:styleId="BalloonText">
    <w:name w:val="Balloon Text"/>
    <w:basedOn w:val="Normal"/>
    <w:semiHidden/>
    <w:rsid w:val="00CE2852"/>
    <w:rPr>
      <w:rFonts w:ascii="Tahoma" w:hAnsi="Tahoma" w:cs="Tahoma"/>
      <w:sz w:val="16"/>
      <w:szCs w:val="16"/>
    </w:rPr>
  </w:style>
  <w:style w:type="table" w:styleId="TableGrid">
    <w:name w:val="Table Grid"/>
    <w:basedOn w:val="TableNormal"/>
    <w:rsid w:val="0020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3DB6"/>
    <w:pPr>
      <w:autoSpaceDE w:val="0"/>
      <w:autoSpaceDN w:val="0"/>
      <w:adjustRightInd w:val="0"/>
    </w:pPr>
    <w:rPr>
      <w:rFonts w:ascii="Arial" w:hAnsi="Arial" w:cs="Arial"/>
      <w:color w:val="000000"/>
      <w:sz w:val="24"/>
      <w:szCs w:val="24"/>
    </w:rPr>
  </w:style>
  <w:style w:type="character" w:styleId="Emphasis">
    <w:name w:val="Emphasis"/>
    <w:qFormat/>
    <w:rsid w:val="000100F8"/>
    <w:rPr>
      <w:i/>
      <w:iCs/>
    </w:rPr>
  </w:style>
  <w:style w:type="paragraph" w:styleId="DocumentMap">
    <w:name w:val="Document Map"/>
    <w:basedOn w:val="Normal"/>
    <w:semiHidden/>
    <w:rsid w:val="00F84FCD"/>
    <w:pPr>
      <w:shd w:val="clear" w:color="auto" w:fill="000080"/>
    </w:pPr>
    <w:rPr>
      <w:rFonts w:ascii="Tahoma" w:hAnsi="Tahoma" w:cs="Tahoma"/>
      <w:sz w:val="20"/>
      <w:szCs w:val="20"/>
    </w:rPr>
  </w:style>
  <w:style w:type="character" w:styleId="CommentReference">
    <w:name w:val="annotation reference"/>
    <w:basedOn w:val="DefaultParagraphFont"/>
    <w:rsid w:val="00EB734E"/>
    <w:rPr>
      <w:sz w:val="16"/>
      <w:szCs w:val="16"/>
    </w:rPr>
  </w:style>
  <w:style w:type="paragraph" w:styleId="CommentText">
    <w:name w:val="annotation text"/>
    <w:basedOn w:val="Normal"/>
    <w:link w:val="CommentTextChar"/>
    <w:rsid w:val="00EB734E"/>
    <w:rPr>
      <w:sz w:val="20"/>
      <w:szCs w:val="20"/>
    </w:rPr>
  </w:style>
  <w:style w:type="character" w:customStyle="1" w:styleId="CommentTextChar">
    <w:name w:val="Comment Text Char"/>
    <w:basedOn w:val="DefaultParagraphFont"/>
    <w:link w:val="CommentText"/>
    <w:rsid w:val="00EB734E"/>
    <w:rPr>
      <w:rFonts w:ascii="Arial" w:hAnsi="Arial"/>
      <w:lang w:eastAsia="en-US"/>
    </w:rPr>
  </w:style>
  <w:style w:type="paragraph" w:styleId="CommentSubject">
    <w:name w:val="annotation subject"/>
    <w:basedOn w:val="CommentText"/>
    <w:next w:val="CommentText"/>
    <w:link w:val="CommentSubjectChar"/>
    <w:rsid w:val="00EB734E"/>
    <w:rPr>
      <w:b/>
      <w:bCs/>
    </w:rPr>
  </w:style>
  <w:style w:type="character" w:customStyle="1" w:styleId="CommentSubjectChar">
    <w:name w:val="Comment Subject Char"/>
    <w:basedOn w:val="CommentTextChar"/>
    <w:link w:val="CommentSubject"/>
    <w:rsid w:val="00EB734E"/>
    <w:rPr>
      <w:rFonts w:ascii="Arial" w:hAnsi="Arial"/>
      <w:b/>
      <w:bCs/>
      <w:lang w:eastAsia="en-US"/>
    </w:rPr>
  </w:style>
  <w:style w:type="paragraph" w:styleId="ListParagraph">
    <w:name w:val="List Paragraph"/>
    <w:basedOn w:val="Normal"/>
    <w:uiPriority w:val="34"/>
    <w:qFormat/>
    <w:rsid w:val="00854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3C8"/>
    <w:rPr>
      <w:rFonts w:ascii="Arial" w:hAnsi="Arial"/>
      <w:sz w:val="24"/>
      <w:szCs w:val="24"/>
      <w:lang w:eastAsia="en-US"/>
    </w:rPr>
  </w:style>
  <w:style w:type="paragraph" w:styleId="Heading1">
    <w:name w:val="heading 1"/>
    <w:basedOn w:val="Normal"/>
    <w:next w:val="Normal"/>
    <w:autoRedefine/>
    <w:qFormat/>
    <w:rsid w:val="00935E6F"/>
    <w:pPr>
      <w:keepNext/>
      <w:outlineLvl w:val="0"/>
    </w:pPr>
    <w:rPr>
      <w:rFonts w:cs="Arial"/>
      <w:b/>
      <w:bCs/>
      <w:kern w:val="32"/>
      <w:sz w:val="28"/>
      <w:szCs w:val="28"/>
    </w:rPr>
  </w:style>
  <w:style w:type="paragraph" w:styleId="Heading2">
    <w:name w:val="heading 2"/>
    <w:basedOn w:val="Normal"/>
    <w:next w:val="Normal"/>
    <w:autoRedefine/>
    <w:qFormat/>
    <w:rsid w:val="00935E6F"/>
    <w:pPr>
      <w:keepNext/>
      <w:spacing w:before="240" w:after="60"/>
      <w:outlineLvl w:val="1"/>
    </w:pPr>
    <w:rPr>
      <w:rFonts w:cs="Arial"/>
      <w:b/>
      <w:bCs/>
      <w:iCs/>
      <w:sz w:val="26"/>
      <w:szCs w:val="28"/>
    </w:rPr>
  </w:style>
  <w:style w:type="paragraph" w:styleId="Heading3">
    <w:name w:val="heading 3"/>
    <w:basedOn w:val="Normal"/>
    <w:next w:val="Normal"/>
    <w:autoRedefine/>
    <w:qFormat/>
    <w:rsid w:val="00EE402D"/>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92165"/>
    <w:pPr>
      <w:jc w:val="both"/>
    </w:pPr>
  </w:style>
  <w:style w:type="paragraph" w:styleId="ListBullet2">
    <w:name w:val="List Bullet 2"/>
    <w:basedOn w:val="Normal"/>
    <w:autoRedefine/>
    <w:rsid w:val="00B61E09"/>
    <w:pPr>
      <w:numPr>
        <w:numId w:val="1"/>
      </w:numPr>
    </w:pPr>
  </w:style>
  <w:style w:type="character" w:styleId="Hyperlink">
    <w:name w:val="Hyperlink"/>
    <w:rsid w:val="00CA062A"/>
    <w:rPr>
      <w:color w:val="0000FF"/>
      <w:u w:val="none"/>
    </w:rPr>
  </w:style>
  <w:style w:type="paragraph" w:styleId="Header">
    <w:name w:val="header"/>
    <w:basedOn w:val="Normal"/>
    <w:rsid w:val="00CA062A"/>
    <w:pPr>
      <w:tabs>
        <w:tab w:val="center" w:pos="4153"/>
        <w:tab w:val="right" w:pos="8306"/>
      </w:tabs>
    </w:pPr>
  </w:style>
  <w:style w:type="paragraph" w:styleId="Footer">
    <w:name w:val="footer"/>
    <w:basedOn w:val="Normal"/>
    <w:rsid w:val="00CA062A"/>
    <w:pPr>
      <w:tabs>
        <w:tab w:val="center" w:pos="4153"/>
        <w:tab w:val="right" w:pos="8306"/>
      </w:tabs>
    </w:pPr>
  </w:style>
  <w:style w:type="character" w:styleId="PageNumber">
    <w:name w:val="page number"/>
    <w:basedOn w:val="DefaultParagraphFont"/>
    <w:rsid w:val="00CA062A"/>
  </w:style>
  <w:style w:type="paragraph" w:styleId="TOC1">
    <w:name w:val="toc 1"/>
    <w:basedOn w:val="Normal"/>
    <w:next w:val="Normal"/>
    <w:autoRedefine/>
    <w:semiHidden/>
    <w:rsid w:val="00E542AA"/>
  </w:style>
  <w:style w:type="paragraph" w:styleId="TOC2">
    <w:name w:val="toc 2"/>
    <w:basedOn w:val="Normal"/>
    <w:next w:val="Normal"/>
    <w:autoRedefine/>
    <w:semiHidden/>
    <w:rsid w:val="00E542AA"/>
    <w:pPr>
      <w:ind w:left="240"/>
    </w:pPr>
  </w:style>
  <w:style w:type="paragraph" w:styleId="TOC3">
    <w:name w:val="toc 3"/>
    <w:basedOn w:val="Normal"/>
    <w:next w:val="Normal"/>
    <w:autoRedefine/>
    <w:semiHidden/>
    <w:rsid w:val="00E542AA"/>
    <w:pPr>
      <w:ind w:left="480"/>
    </w:pPr>
  </w:style>
  <w:style w:type="paragraph" w:styleId="NormalWeb">
    <w:name w:val="Normal (Web)"/>
    <w:basedOn w:val="Normal"/>
    <w:rsid w:val="00A2292E"/>
    <w:pPr>
      <w:overflowPunct w:val="0"/>
      <w:autoSpaceDE w:val="0"/>
      <w:autoSpaceDN w:val="0"/>
      <w:adjustRightInd w:val="0"/>
      <w:spacing w:before="100" w:after="100"/>
      <w:textAlignment w:val="baseline"/>
    </w:pPr>
    <w:rPr>
      <w:rFonts w:ascii="Times New Roman" w:hAnsi="Times New Roman"/>
      <w:szCs w:val="20"/>
    </w:rPr>
  </w:style>
  <w:style w:type="paragraph" w:styleId="BodyTextIndent">
    <w:name w:val="Body Text Indent"/>
    <w:basedOn w:val="Normal"/>
    <w:rsid w:val="00A2292E"/>
    <w:pPr>
      <w:tabs>
        <w:tab w:val="left" w:pos="720"/>
      </w:tabs>
      <w:spacing w:before="100" w:after="100"/>
      <w:ind w:left="360"/>
    </w:pPr>
    <w:rPr>
      <w:rFonts w:ascii="Times New Roman" w:hAnsi="Times New Roman"/>
    </w:rPr>
  </w:style>
  <w:style w:type="paragraph" w:styleId="BalloonText">
    <w:name w:val="Balloon Text"/>
    <w:basedOn w:val="Normal"/>
    <w:semiHidden/>
    <w:rsid w:val="00CE2852"/>
    <w:rPr>
      <w:rFonts w:ascii="Tahoma" w:hAnsi="Tahoma" w:cs="Tahoma"/>
      <w:sz w:val="16"/>
      <w:szCs w:val="16"/>
    </w:rPr>
  </w:style>
  <w:style w:type="table" w:styleId="TableGrid">
    <w:name w:val="Table Grid"/>
    <w:basedOn w:val="TableNormal"/>
    <w:rsid w:val="0020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3DB6"/>
    <w:pPr>
      <w:autoSpaceDE w:val="0"/>
      <w:autoSpaceDN w:val="0"/>
      <w:adjustRightInd w:val="0"/>
    </w:pPr>
    <w:rPr>
      <w:rFonts w:ascii="Arial" w:hAnsi="Arial" w:cs="Arial"/>
      <w:color w:val="000000"/>
      <w:sz w:val="24"/>
      <w:szCs w:val="24"/>
    </w:rPr>
  </w:style>
  <w:style w:type="character" w:styleId="Emphasis">
    <w:name w:val="Emphasis"/>
    <w:qFormat/>
    <w:rsid w:val="000100F8"/>
    <w:rPr>
      <w:i/>
      <w:iCs/>
    </w:rPr>
  </w:style>
  <w:style w:type="paragraph" w:styleId="DocumentMap">
    <w:name w:val="Document Map"/>
    <w:basedOn w:val="Normal"/>
    <w:semiHidden/>
    <w:rsid w:val="00F84FCD"/>
    <w:pPr>
      <w:shd w:val="clear" w:color="auto" w:fill="000080"/>
    </w:pPr>
    <w:rPr>
      <w:rFonts w:ascii="Tahoma" w:hAnsi="Tahoma" w:cs="Tahoma"/>
      <w:sz w:val="20"/>
      <w:szCs w:val="20"/>
    </w:rPr>
  </w:style>
  <w:style w:type="character" w:styleId="CommentReference">
    <w:name w:val="annotation reference"/>
    <w:basedOn w:val="DefaultParagraphFont"/>
    <w:rsid w:val="00EB734E"/>
    <w:rPr>
      <w:sz w:val="16"/>
      <w:szCs w:val="16"/>
    </w:rPr>
  </w:style>
  <w:style w:type="paragraph" w:styleId="CommentText">
    <w:name w:val="annotation text"/>
    <w:basedOn w:val="Normal"/>
    <w:link w:val="CommentTextChar"/>
    <w:rsid w:val="00EB734E"/>
    <w:rPr>
      <w:sz w:val="20"/>
      <w:szCs w:val="20"/>
    </w:rPr>
  </w:style>
  <w:style w:type="character" w:customStyle="1" w:styleId="CommentTextChar">
    <w:name w:val="Comment Text Char"/>
    <w:basedOn w:val="DefaultParagraphFont"/>
    <w:link w:val="CommentText"/>
    <w:rsid w:val="00EB734E"/>
    <w:rPr>
      <w:rFonts w:ascii="Arial" w:hAnsi="Arial"/>
      <w:lang w:eastAsia="en-US"/>
    </w:rPr>
  </w:style>
  <w:style w:type="paragraph" w:styleId="CommentSubject">
    <w:name w:val="annotation subject"/>
    <w:basedOn w:val="CommentText"/>
    <w:next w:val="CommentText"/>
    <w:link w:val="CommentSubjectChar"/>
    <w:rsid w:val="00EB734E"/>
    <w:rPr>
      <w:b/>
      <w:bCs/>
    </w:rPr>
  </w:style>
  <w:style w:type="character" w:customStyle="1" w:styleId="CommentSubjectChar">
    <w:name w:val="Comment Subject Char"/>
    <w:basedOn w:val="CommentTextChar"/>
    <w:link w:val="CommentSubject"/>
    <w:rsid w:val="00EB734E"/>
    <w:rPr>
      <w:rFonts w:ascii="Arial" w:hAnsi="Arial"/>
      <w:b/>
      <w:bCs/>
      <w:lang w:eastAsia="en-US"/>
    </w:rPr>
  </w:style>
  <w:style w:type="paragraph" w:styleId="ListParagraph">
    <w:name w:val="List Paragraph"/>
    <w:basedOn w:val="Normal"/>
    <w:uiPriority w:val="34"/>
    <w:qFormat/>
    <w:rsid w:val="00854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31570">
      <w:bodyDiv w:val="1"/>
      <w:marLeft w:val="0"/>
      <w:marRight w:val="0"/>
      <w:marTop w:val="0"/>
      <w:marBottom w:val="0"/>
      <w:divBdr>
        <w:top w:val="none" w:sz="0" w:space="0" w:color="auto"/>
        <w:left w:val="none" w:sz="0" w:space="0" w:color="auto"/>
        <w:bottom w:val="none" w:sz="0" w:space="0" w:color="auto"/>
        <w:right w:val="none" w:sz="0" w:space="0" w:color="auto"/>
      </w:divBdr>
      <w:divsChild>
        <w:div w:id="1058819862">
          <w:marLeft w:val="0"/>
          <w:marRight w:val="0"/>
          <w:marTop w:val="0"/>
          <w:marBottom w:val="0"/>
          <w:divBdr>
            <w:top w:val="none" w:sz="0" w:space="0" w:color="auto"/>
            <w:left w:val="none" w:sz="0" w:space="0" w:color="auto"/>
            <w:bottom w:val="none" w:sz="0" w:space="0" w:color="auto"/>
            <w:right w:val="none" w:sz="0" w:space="0" w:color="auto"/>
          </w:divBdr>
        </w:div>
      </w:divsChild>
    </w:div>
    <w:div w:id="988170653">
      <w:bodyDiv w:val="1"/>
      <w:marLeft w:val="0"/>
      <w:marRight w:val="0"/>
      <w:marTop w:val="0"/>
      <w:marBottom w:val="0"/>
      <w:divBdr>
        <w:top w:val="none" w:sz="0" w:space="0" w:color="auto"/>
        <w:left w:val="none" w:sz="0" w:space="0" w:color="auto"/>
        <w:bottom w:val="none" w:sz="0" w:space="0" w:color="auto"/>
        <w:right w:val="none" w:sz="0" w:space="0" w:color="auto"/>
      </w:divBdr>
    </w:div>
    <w:div w:id="1542283504">
      <w:bodyDiv w:val="1"/>
      <w:marLeft w:val="0"/>
      <w:marRight w:val="0"/>
      <w:marTop w:val="0"/>
      <w:marBottom w:val="0"/>
      <w:divBdr>
        <w:top w:val="none" w:sz="0" w:space="0" w:color="auto"/>
        <w:left w:val="none" w:sz="0" w:space="0" w:color="auto"/>
        <w:bottom w:val="none" w:sz="0" w:space="0" w:color="auto"/>
        <w:right w:val="none" w:sz="0" w:space="0" w:color="auto"/>
      </w:divBdr>
      <w:divsChild>
        <w:div w:id="972636784">
          <w:marLeft w:val="0"/>
          <w:marRight w:val="0"/>
          <w:marTop w:val="0"/>
          <w:marBottom w:val="0"/>
          <w:divBdr>
            <w:top w:val="none" w:sz="0" w:space="0" w:color="auto"/>
            <w:left w:val="none" w:sz="0" w:space="0" w:color="auto"/>
            <w:bottom w:val="none" w:sz="0" w:space="0" w:color="auto"/>
            <w:right w:val="none" w:sz="0" w:space="0" w:color="auto"/>
          </w:divBdr>
        </w:div>
      </w:divsChild>
    </w:div>
    <w:div w:id="167945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EMTemp</Template>
  <TotalTime>1</TotalTime>
  <Pages>2</Pages>
  <Words>541</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Emma Thoy</cp:lastModifiedBy>
  <cp:revision>3</cp:revision>
  <cp:lastPrinted>2012-02-27T08:31:00Z</cp:lastPrinted>
  <dcterms:created xsi:type="dcterms:W3CDTF">2020-07-03T14:05:00Z</dcterms:created>
  <dcterms:modified xsi:type="dcterms:W3CDTF">2020-07-03T14:36:00Z</dcterms:modified>
</cp:coreProperties>
</file>