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B4" w:rsidRPr="004A17C4" w:rsidRDefault="00FA4D98" w:rsidP="00935E6F">
      <w:pPr>
        <w:pStyle w:val="Heading1"/>
        <w:rPr>
          <w:sz w:val="22"/>
          <w:szCs w:val="22"/>
        </w:rPr>
      </w:pPr>
      <w:bookmarkStart w:id="0" w:name="_Toc318052662"/>
      <w:bookmarkStart w:id="1" w:name="_GoBack"/>
      <w:bookmarkEnd w:id="1"/>
      <w:r w:rsidRPr="004A17C4">
        <w:rPr>
          <w:sz w:val="22"/>
          <w:szCs w:val="22"/>
        </w:rPr>
        <w:t xml:space="preserve">APPENDIX </w:t>
      </w:r>
      <w:r w:rsidR="00770809" w:rsidRPr="004A17C4">
        <w:rPr>
          <w:sz w:val="22"/>
          <w:szCs w:val="22"/>
        </w:rPr>
        <w:t>1</w:t>
      </w:r>
      <w:r w:rsidR="00F8694C" w:rsidRPr="004A17C4">
        <w:rPr>
          <w:sz w:val="22"/>
          <w:szCs w:val="22"/>
        </w:rPr>
        <w:t xml:space="preserve"> - </w:t>
      </w:r>
      <w:r w:rsidR="0090070A" w:rsidRPr="004A17C4">
        <w:rPr>
          <w:sz w:val="22"/>
          <w:szCs w:val="22"/>
        </w:rPr>
        <w:t>PERFORMANCE IMPROVEMENT PLAN</w:t>
      </w:r>
      <w:bookmarkEnd w:id="0"/>
      <w:r w:rsidR="00443C95">
        <w:rPr>
          <w:sz w:val="22"/>
          <w:szCs w:val="22"/>
        </w:rPr>
        <w:t xml:space="preserve"> – </w:t>
      </w:r>
      <w:r w:rsidR="00443C95" w:rsidRPr="0088720E">
        <w:rPr>
          <w:sz w:val="22"/>
          <w:szCs w:val="22"/>
        </w:rPr>
        <w:t>CAPABILITY PROCEDURE</w:t>
      </w:r>
      <w:r w:rsidR="0088720E">
        <w:rPr>
          <w:sz w:val="22"/>
          <w:szCs w:val="22"/>
        </w:rPr>
        <w:tab/>
      </w:r>
    </w:p>
    <w:p w:rsidR="00770809" w:rsidRPr="004A17C4" w:rsidRDefault="00770809" w:rsidP="00770809">
      <w:pPr>
        <w:rPr>
          <w:sz w:val="22"/>
          <w:szCs w:val="22"/>
        </w:rPr>
      </w:pPr>
    </w:p>
    <w:p w:rsidR="00770809" w:rsidRPr="004A17C4" w:rsidRDefault="00770809" w:rsidP="00770809">
      <w:pPr>
        <w:rPr>
          <w:sz w:val="22"/>
          <w:szCs w:val="22"/>
        </w:rPr>
      </w:pPr>
      <w:r w:rsidRPr="004A17C4">
        <w:rPr>
          <w:sz w:val="22"/>
          <w:szCs w:val="22"/>
        </w:rPr>
        <w:t>Employee Name _________________________</w:t>
      </w:r>
      <w:r w:rsidRPr="004A17C4">
        <w:rPr>
          <w:sz w:val="22"/>
          <w:szCs w:val="22"/>
        </w:rPr>
        <w:tab/>
        <w:t>Position __________________________</w:t>
      </w:r>
    </w:p>
    <w:p w:rsidR="006711E9" w:rsidRPr="004A17C4" w:rsidRDefault="006711E9" w:rsidP="00770809">
      <w:pPr>
        <w:rPr>
          <w:sz w:val="22"/>
          <w:szCs w:val="22"/>
        </w:rPr>
      </w:pPr>
    </w:p>
    <w:tbl>
      <w:tblPr>
        <w:tblpPr w:leftFromText="180" w:rightFromText="180" w:vertAnchor="page" w:horzAnchor="margin" w:tblpY="3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8"/>
        <w:gridCol w:w="2458"/>
        <w:gridCol w:w="2007"/>
        <w:gridCol w:w="2898"/>
        <w:gridCol w:w="2209"/>
        <w:gridCol w:w="2594"/>
      </w:tblGrid>
      <w:tr w:rsidR="00710ED5" w:rsidRPr="004A17C4" w:rsidTr="00710ED5">
        <w:trPr>
          <w:trHeight w:val="64"/>
        </w:trPr>
        <w:tc>
          <w:tcPr>
            <w:tcW w:w="2008" w:type="dxa"/>
            <w:shd w:val="clear" w:color="auto" w:fill="D9D9D9"/>
          </w:tcPr>
          <w:p w:rsidR="00710ED5" w:rsidRPr="004A17C4" w:rsidRDefault="00710ED5" w:rsidP="007A721D">
            <w:pPr>
              <w:rPr>
                <w:rFonts w:cs="Arial"/>
                <w:b/>
                <w:sz w:val="22"/>
                <w:szCs w:val="22"/>
              </w:rPr>
            </w:pPr>
            <w:r w:rsidRPr="004A17C4">
              <w:rPr>
                <w:rFonts w:cs="Arial"/>
                <w:b/>
                <w:sz w:val="22"/>
                <w:szCs w:val="22"/>
              </w:rPr>
              <w:t>Key Areas Identified</w:t>
            </w:r>
          </w:p>
          <w:p w:rsidR="00710ED5" w:rsidRPr="004A17C4" w:rsidRDefault="00710ED5" w:rsidP="007A721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458" w:type="dxa"/>
            <w:shd w:val="clear" w:color="auto" w:fill="D9D9D9"/>
          </w:tcPr>
          <w:p w:rsidR="00710ED5" w:rsidRPr="004A17C4" w:rsidRDefault="00710ED5" w:rsidP="007A721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A17C4">
              <w:rPr>
                <w:rFonts w:cs="Arial"/>
                <w:b/>
                <w:bCs/>
                <w:sz w:val="22"/>
                <w:szCs w:val="22"/>
              </w:rPr>
              <w:t xml:space="preserve">Improvement Objectives </w:t>
            </w:r>
          </w:p>
          <w:p w:rsidR="00710ED5" w:rsidRPr="004A17C4" w:rsidRDefault="00710ED5" w:rsidP="007A721D">
            <w:pPr>
              <w:jc w:val="both"/>
              <w:rPr>
                <w:rFonts w:cs="Arial"/>
                <w:bCs/>
                <w:i/>
                <w:sz w:val="22"/>
                <w:szCs w:val="22"/>
              </w:rPr>
            </w:pPr>
            <w:r w:rsidRPr="004A17C4">
              <w:rPr>
                <w:rFonts w:cs="Arial"/>
                <w:bCs/>
                <w:i/>
                <w:sz w:val="22"/>
                <w:szCs w:val="22"/>
              </w:rPr>
              <w:t>What specifically must the individual do to improve their performance to meet expected standards?</w:t>
            </w:r>
          </w:p>
        </w:tc>
        <w:tc>
          <w:tcPr>
            <w:tcW w:w="2007" w:type="dxa"/>
            <w:shd w:val="clear" w:color="auto" w:fill="D9D9D9"/>
          </w:tcPr>
          <w:p w:rsidR="00710ED5" w:rsidRPr="004A17C4" w:rsidRDefault="00710ED5" w:rsidP="007A721D">
            <w:pPr>
              <w:rPr>
                <w:rFonts w:cs="Arial"/>
                <w:b/>
                <w:sz w:val="22"/>
                <w:szCs w:val="22"/>
              </w:rPr>
            </w:pPr>
            <w:r w:rsidRPr="004A17C4">
              <w:rPr>
                <w:rFonts w:cs="Arial"/>
                <w:b/>
                <w:sz w:val="22"/>
                <w:szCs w:val="22"/>
              </w:rPr>
              <w:t xml:space="preserve">Action Steps </w:t>
            </w:r>
          </w:p>
          <w:p w:rsidR="00710ED5" w:rsidRPr="004A17C4" w:rsidRDefault="00710ED5" w:rsidP="007A721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A17C4">
              <w:rPr>
                <w:rFonts w:cs="Arial"/>
                <w:i/>
                <w:sz w:val="22"/>
                <w:szCs w:val="22"/>
              </w:rPr>
              <w:t>What will be done?</w:t>
            </w:r>
          </w:p>
        </w:tc>
        <w:tc>
          <w:tcPr>
            <w:tcW w:w="2898" w:type="dxa"/>
            <w:shd w:val="clear" w:color="auto" w:fill="D9D9D9"/>
          </w:tcPr>
          <w:p w:rsidR="00710ED5" w:rsidRPr="004A17C4" w:rsidRDefault="00710ED5" w:rsidP="007A721D">
            <w:pPr>
              <w:rPr>
                <w:rFonts w:cs="Arial"/>
                <w:b/>
                <w:sz w:val="22"/>
                <w:szCs w:val="22"/>
              </w:rPr>
            </w:pPr>
            <w:r w:rsidRPr="004A17C4">
              <w:rPr>
                <w:rFonts w:cs="Arial"/>
                <w:b/>
                <w:sz w:val="22"/>
                <w:szCs w:val="22"/>
              </w:rPr>
              <w:t xml:space="preserve">Additional Support Required </w:t>
            </w:r>
          </w:p>
          <w:p w:rsidR="00710ED5" w:rsidRPr="004A17C4" w:rsidRDefault="00710ED5" w:rsidP="007A721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A17C4">
              <w:rPr>
                <w:rFonts w:cs="Arial"/>
                <w:i/>
                <w:sz w:val="22"/>
                <w:szCs w:val="22"/>
              </w:rPr>
              <w:t>What additional development or support does the individual require in order that they are able to achieve expected standards?</w:t>
            </w:r>
          </w:p>
        </w:tc>
        <w:tc>
          <w:tcPr>
            <w:tcW w:w="2209" w:type="dxa"/>
            <w:shd w:val="clear" w:color="auto" w:fill="D9D9D9"/>
          </w:tcPr>
          <w:p w:rsidR="00710ED5" w:rsidRPr="004A17C4" w:rsidRDefault="00710ED5" w:rsidP="007A721D">
            <w:pPr>
              <w:rPr>
                <w:rFonts w:cs="Arial"/>
                <w:b/>
                <w:sz w:val="22"/>
                <w:szCs w:val="22"/>
              </w:rPr>
            </w:pPr>
            <w:r w:rsidRPr="004A17C4">
              <w:rPr>
                <w:rFonts w:cs="Arial"/>
                <w:b/>
                <w:sz w:val="22"/>
                <w:szCs w:val="22"/>
              </w:rPr>
              <w:t>Reasonable Adjustments</w:t>
            </w:r>
          </w:p>
          <w:p w:rsidR="00710ED5" w:rsidRPr="004A17C4" w:rsidRDefault="00710ED5" w:rsidP="004A17C4">
            <w:pPr>
              <w:rPr>
                <w:rFonts w:cs="Arial"/>
                <w:i/>
                <w:sz w:val="22"/>
                <w:szCs w:val="22"/>
              </w:rPr>
            </w:pPr>
            <w:r w:rsidRPr="004A17C4">
              <w:rPr>
                <w:rFonts w:cs="Arial"/>
                <w:i/>
                <w:sz w:val="22"/>
                <w:szCs w:val="22"/>
              </w:rPr>
              <w:t>What</w:t>
            </w:r>
            <w:r w:rsidR="004A17C4" w:rsidRPr="004A17C4">
              <w:rPr>
                <w:rFonts w:cs="Arial"/>
                <w:i/>
                <w:sz w:val="22"/>
                <w:szCs w:val="22"/>
              </w:rPr>
              <w:t xml:space="preserve"> advice has been received from OH that will support employee? List reasonable adjustments which are </w:t>
            </w:r>
            <w:r w:rsidRPr="004A17C4">
              <w:rPr>
                <w:rFonts w:cs="Arial"/>
                <w:i/>
                <w:sz w:val="22"/>
                <w:szCs w:val="22"/>
              </w:rPr>
              <w:t>in place</w:t>
            </w:r>
            <w:r w:rsidR="004A17C4" w:rsidRPr="004A17C4">
              <w:rPr>
                <w:rFonts w:cs="Arial"/>
                <w:i/>
                <w:sz w:val="22"/>
                <w:szCs w:val="22"/>
              </w:rPr>
              <w:t>.</w:t>
            </w:r>
          </w:p>
        </w:tc>
        <w:tc>
          <w:tcPr>
            <w:tcW w:w="2594" w:type="dxa"/>
            <w:shd w:val="clear" w:color="auto" w:fill="D9D9D9"/>
          </w:tcPr>
          <w:p w:rsidR="00710ED5" w:rsidRPr="004A17C4" w:rsidRDefault="00BB6BE2" w:rsidP="007A721D">
            <w:pPr>
              <w:rPr>
                <w:rFonts w:cs="Arial"/>
                <w:b/>
                <w:sz w:val="22"/>
                <w:szCs w:val="22"/>
              </w:rPr>
            </w:pPr>
            <w:r w:rsidRPr="0088720E">
              <w:rPr>
                <w:rFonts w:cs="Arial"/>
                <w:b/>
                <w:sz w:val="22"/>
                <w:szCs w:val="22"/>
              </w:rPr>
              <w:t xml:space="preserve">Progress </w:t>
            </w:r>
            <w:r w:rsidR="00710ED5" w:rsidRPr="0088720E">
              <w:rPr>
                <w:rFonts w:cs="Arial"/>
                <w:b/>
                <w:sz w:val="22"/>
                <w:szCs w:val="22"/>
              </w:rPr>
              <w:t xml:space="preserve">Review </w:t>
            </w:r>
            <w:r w:rsidRPr="0088720E">
              <w:rPr>
                <w:rFonts w:cs="Arial"/>
                <w:b/>
                <w:sz w:val="22"/>
                <w:szCs w:val="22"/>
              </w:rPr>
              <w:t>Meetings</w:t>
            </w:r>
            <w:r w:rsidR="00710ED5" w:rsidRPr="004A17C4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710ED5" w:rsidRPr="004A17C4" w:rsidRDefault="00710ED5" w:rsidP="007A721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A17C4">
              <w:rPr>
                <w:rFonts w:cs="Arial"/>
                <w:i/>
                <w:sz w:val="22"/>
                <w:szCs w:val="22"/>
              </w:rPr>
              <w:t xml:space="preserve">When will progress against the improvement objectives be reviewed? How </w:t>
            </w:r>
            <w:r w:rsidR="00821A29">
              <w:rPr>
                <w:rFonts w:cs="Arial"/>
                <w:i/>
                <w:sz w:val="22"/>
                <w:szCs w:val="22"/>
              </w:rPr>
              <w:t>w</w:t>
            </w:r>
            <w:r w:rsidRPr="004A17C4">
              <w:rPr>
                <w:rFonts w:cs="Arial"/>
                <w:i/>
                <w:sz w:val="22"/>
                <w:szCs w:val="22"/>
              </w:rPr>
              <w:t>ill evidence of progress be collected? Who will review progress?</w:t>
            </w:r>
          </w:p>
        </w:tc>
      </w:tr>
      <w:tr w:rsidR="00710ED5" w:rsidRPr="004A17C4" w:rsidTr="00710ED5">
        <w:tc>
          <w:tcPr>
            <w:tcW w:w="2008" w:type="dxa"/>
          </w:tcPr>
          <w:p w:rsidR="00710ED5" w:rsidRPr="004A17C4" w:rsidRDefault="00710ED5" w:rsidP="00834C53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2458" w:type="dxa"/>
          </w:tcPr>
          <w:p w:rsidR="00710ED5" w:rsidRPr="004A17C4" w:rsidRDefault="00710ED5" w:rsidP="007A721D">
            <w:pPr>
              <w:rPr>
                <w:rFonts w:cs="Arial"/>
                <w:i/>
                <w:sz w:val="22"/>
                <w:szCs w:val="22"/>
              </w:rPr>
            </w:pPr>
          </w:p>
          <w:p w:rsidR="00710ED5" w:rsidRPr="004A17C4" w:rsidRDefault="00710ED5" w:rsidP="007A721D">
            <w:pPr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2007" w:type="dxa"/>
          </w:tcPr>
          <w:p w:rsidR="00710ED5" w:rsidRPr="004A17C4" w:rsidRDefault="00710ED5" w:rsidP="007A721D">
            <w:pPr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2898" w:type="dxa"/>
          </w:tcPr>
          <w:p w:rsidR="00710ED5" w:rsidRPr="004A17C4" w:rsidRDefault="00710ED5" w:rsidP="007A721D">
            <w:pPr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2209" w:type="dxa"/>
          </w:tcPr>
          <w:p w:rsidR="00710ED5" w:rsidRPr="004A17C4" w:rsidRDefault="00710ED5" w:rsidP="007A721D">
            <w:pPr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2594" w:type="dxa"/>
          </w:tcPr>
          <w:p w:rsidR="00710ED5" w:rsidRPr="004A17C4" w:rsidRDefault="00710ED5" w:rsidP="007A721D">
            <w:pPr>
              <w:rPr>
                <w:rFonts w:cs="Arial"/>
                <w:i/>
                <w:sz w:val="22"/>
                <w:szCs w:val="22"/>
              </w:rPr>
            </w:pPr>
            <w:r w:rsidRPr="004A17C4">
              <w:rPr>
                <w:rFonts w:cs="Arial"/>
                <w:i/>
                <w:sz w:val="22"/>
                <w:szCs w:val="22"/>
              </w:rPr>
              <w:t xml:space="preserve"> </w:t>
            </w:r>
          </w:p>
        </w:tc>
      </w:tr>
      <w:tr w:rsidR="00710ED5" w:rsidRPr="004A17C4" w:rsidTr="00710ED5">
        <w:tc>
          <w:tcPr>
            <w:tcW w:w="2008" w:type="dxa"/>
          </w:tcPr>
          <w:p w:rsidR="00710ED5" w:rsidRPr="004A17C4" w:rsidRDefault="00710ED5" w:rsidP="00834C53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2458" w:type="dxa"/>
          </w:tcPr>
          <w:p w:rsidR="00710ED5" w:rsidRPr="004A17C4" w:rsidRDefault="00710ED5" w:rsidP="007A721D">
            <w:pPr>
              <w:rPr>
                <w:rFonts w:cs="Arial"/>
                <w:sz w:val="22"/>
                <w:szCs w:val="22"/>
              </w:rPr>
            </w:pPr>
          </w:p>
          <w:p w:rsidR="00710ED5" w:rsidRPr="004A17C4" w:rsidRDefault="00710ED5" w:rsidP="007A721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07" w:type="dxa"/>
          </w:tcPr>
          <w:p w:rsidR="00710ED5" w:rsidRPr="004A17C4" w:rsidRDefault="00710ED5" w:rsidP="007A721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98" w:type="dxa"/>
          </w:tcPr>
          <w:p w:rsidR="00710ED5" w:rsidRPr="004A17C4" w:rsidRDefault="00710ED5" w:rsidP="007A721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09" w:type="dxa"/>
          </w:tcPr>
          <w:p w:rsidR="00710ED5" w:rsidRPr="004A17C4" w:rsidRDefault="00710ED5" w:rsidP="007A721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94" w:type="dxa"/>
          </w:tcPr>
          <w:p w:rsidR="00710ED5" w:rsidRPr="004A17C4" w:rsidRDefault="00710ED5" w:rsidP="007A721D">
            <w:pPr>
              <w:rPr>
                <w:rFonts w:cs="Arial"/>
                <w:sz w:val="22"/>
                <w:szCs w:val="22"/>
              </w:rPr>
            </w:pPr>
          </w:p>
        </w:tc>
      </w:tr>
      <w:tr w:rsidR="00710ED5" w:rsidRPr="004A17C4" w:rsidTr="00710ED5">
        <w:tc>
          <w:tcPr>
            <w:tcW w:w="2008" w:type="dxa"/>
          </w:tcPr>
          <w:p w:rsidR="00710ED5" w:rsidRPr="004A17C4" w:rsidRDefault="00710ED5" w:rsidP="00834C53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</w:p>
          <w:p w:rsidR="00710ED5" w:rsidRPr="004A17C4" w:rsidRDefault="00710ED5" w:rsidP="007A721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58" w:type="dxa"/>
          </w:tcPr>
          <w:p w:rsidR="00710ED5" w:rsidRPr="004A17C4" w:rsidRDefault="00710ED5" w:rsidP="007A721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07" w:type="dxa"/>
          </w:tcPr>
          <w:p w:rsidR="00710ED5" w:rsidRPr="004A17C4" w:rsidRDefault="00710ED5" w:rsidP="007A721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98" w:type="dxa"/>
          </w:tcPr>
          <w:p w:rsidR="00710ED5" w:rsidRPr="004A17C4" w:rsidRDefault="00710ED5" w:rsidP="007A721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09" w:type="dxa"/>
          </w:tcPr>
          <w:p w:rsidR="00710ED5" w:rsidRPr="004A17C4" w:rsidRDefault="00710ED5" w:rsidP="007A721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94" w:type="dxa"/>
          </w:tcPr>
          <w:p w:rsidR="00710ED5" w:rsidRPr="004A17C4" w:rsidRDefault="00710ED5" w:rsidP="007A721D">
            <w:pPr>
              <w:rPr>
                <w:rFonts w:cs="Arial"/>
                <w:sz w:val="22"/>
                <w:szCs w:val="22"/>
              </w:rPr>
            </w:pPr>
          </w:p>
        </w:tc>
      </w:tr>
      <w:tr w:rsidR="00710ED5" w:rsidRPr="004A17C4" w:rsidTr="00710ED5">
        <w:tc>
          <w:tcPr>
            <w:tcW w:w="2008" w:type="dxa"/>
          </w:tcPr>
          <w:p w:rsidR="00710ED5" w:rsidRPr="004A17C4" w:rsidRDefault="00710ED5" w:rsidP="00834C53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</w:p>
          <w:p w:rsidR="00710ED5" w:rsidRPr="004A17C4" w:rsidRDefault="00710ED5" w:rsidP="007A721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58" w:type="dxa"/>
          </w:tcPr>
          <w:p w:rsidR="00710ED5" w:rsidRPr="004A17C4" w:rsidRDefault="00710ED5" w:rsidP="007A721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07" w:type="dxa"/>
          </w:tcPr>
          <w:p w:rsidR="00710ED5" w:rsidRPr="004A17C4" w:rsidRDefault="00710ED5" w:rsidP="007A721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98" w:type="dxa"/>
          </w:tcPr>
          <w:p w:rsidR="00710ED5" w:rsidRPr="004A17C4" w:rsidRDefault="00710ED5" w:rsidP="007A721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09" w:type="dxa"/>
          </w:tcPr>
          <w:p w:rsidR="00710ED5" w:rsidRPr="004A17C4" w:rsidRDefault="00710ED5" w:rsidP="007A721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94" w:type="dxa"/>
          </w:tcPr>
          <w:p w:rsidR="00710ED5" w:rsidRPr="004A17C4" w:rsidRDefault="00710ED5" w:rsidP="007A721D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6711E9" w:rsidRDefault="006711E9" w:rsidP="007E6BB4">
      <w:pPr>
        <w:rPr>
          <w:sz w:val="22"/>
          <w:szCs w:val="22"/>
        </w:rPr>
      </w:pPr>
      <w:r w:rsidRPr="004A17C4">
        <w:rPr>
          <w:sz w:val="22"/>
          <w:szCs w:val="22"/>
        </w:rPr>
        <w:t>Service ________________________________</w:t>
      </w:r>
      <w:r w:rsidRPr="004A17C4">
        <w:rPr>
          <w:sz w:val="22"/>
          <w:szCs w:val="22"/>
        </w:rPr>
        <w:tab/>
        <w:t>Date of PIP discussion ______________</w:t>
      </w:r>
    </w:p>
    <w:p w:rsidR="006711E9" w:rsidRPr="006711E9" w:rsidRDefault="006711E9" w:rsidP="007E6BB4">
      <w:pPr>
        <w:rPr>
          <w:sz w:val="22"/>
          <w:szCs w:val="22"/>
        </w:rPr>
      </w:pPr>
    </w:p>
    <w:p w:rsidR="006711E9" w:rsidRPr="004A17C4" w:rsidRDefault="006711E9" w:rsidP="007E6BB4">
      <w:pPr>
        <w:rPr>
          <w:rFonts w:cs="Arial"/>
          <w:sz w:val="22"/>
          <w:szCs w:val="22"/>
          <w:u w:val="single"/>
        </w:rPr>
      </w:pPr>
    </w:p>
    <w:p w:rsidR="007E6BB4" w:rsidRPr="004A17C4" w:rsidRDefault="00770809" w:rsidP="007E6BB4">
      <w:pPr>
        <w:rPr>
          <w:rFonts w:cs="Arial"/>
          <w:sz w:val="22"/>
          <w:szCs w:val="22"/>
        </w:rPr>
      </w:pPr>
      <w:r w:rsidRPr="004A17C4">
        <w:rPr>
          <w:rFonts w:cs="Arial"/>
          <w:sz w:val="22"/>
          <w:szCs w:val="22"/>
        </w:rPr>
        <w:t xml:space="preserve">Date of Progress </w:t>
      </w:r>
      <w:r w:rsidR="00BB6BE2" w:rsidRPr="0088720E">
        <w:rPr>
          <w:rFonts w:cs="Arial"/>
          <w:sz w:val="22"/>
          <w:szCs w:val="22"/>
        </w:rPr>
        <w:t>Review</w:t>
      </w:r>
      <w:r w:rsidR="00BB6BE2">
        <w:rPr>
          <w:rFonts w:cs="Arial"/>
          <w:sz w:val="22"/>
          <w:szCs w:val="22"/>
        </w:rPr>
        <w:t xml:space="preserve"> </w:t>
      </w:r>
      <w:r w:rsidRPr="004A17C4">
        <w:rPr>
          <w:rFonts w:cs="Arial"/>
          <w:sz w:val="22"/>
          <w:szCs w:val="22"/>
        </w:rPr>
        <w:t>M</w:t>
      </w:r>
      <w:r w:rsidR="007E6BB4" w:rsidRPr="004A17C4">
        <w:rPr>
          <w:rFonts w:cs="Arial"/>
          <w:sz w:val="22"/>
          <w:szCs w:val="22"/>
        </w:rPr>
        <w:t>eetings</w:t>
      </w:r>
      <w:r w:rsidR="009D73F7">
        <w:rPr>
          <w:rFonts w:cs="Arial"/>
          <w:sz w:val="22"/>
          <w:szCs w:val="22"/>
        </w:rPr>
        <w:tab/>
      </w:r>
      <w:r w:rsidR="007E6BB4" w:rsidRPr="004A17C4">
        <w:rPr>
          <w:rFonts w:cs="Arial"/>
          <w:sz w:val="22"/>
          <w:szCs w:val="22"/>
        </w:rPr>
        <w:t>1________________</w:t>
      </w:r>
      <w:r w:rsidR="009D73F7">
        <w:rPr>
          <w:rFonts w:cs="Arial"/>
          <w:sz w:val="22"/>
          <w:szCs w:val="22"/>
        </w:rPr>
        <w:tab/>
      </w:r>
      <w:r w:rsidR="009D73F7">
        <w:rPr>
          <w:rFonts w:cs="Arial"/>
          <w:sz w:val="22"/>
          <w:szCs w:val="22"/>
        </w:rPr>
        <w:tab/>
      </w:r>
      <w:r w:rsidR="009D73F7">
        <w:rPr>
          <w:rFonts w:cs="Arial"/>
          <w:sz w:val="22"/>
          <w:szCs w:val="22"/>
        </w:rPr>
        <w:tab/>
      </w:r>
      <w:r w:rsidR="007E6BB4" w:rsidRPr="004A17C4">
        <w:rPr>
          <w:rFonts w:cs="Arial"/>
          <w:sz w:val="22"/>
          <w:szCs w:val="22"/>
        </w:rPr>
        <w:t>2_______________</w:t>
      </w:r>
      <w:r w:rsidR="009D73F7">
        <w:rPr>
          <w:rFonts w:cs="Arial"/>
          <w:sz w:val="22"/>
          <w:szCs w:val="22"/>
        </w:rPr>
        <w:tab/>
      </w:r>
      <w:r w:rsidR="009D73F7">
        <w:rPr>
          <w:rFonts w:cs="Arial"/>
          <w:sz w:val="22"/>
          <w:szCs w:val="22"/>
        </w:rPr>
        <w:tab/>
      </w:r>
      <w:r w:rsidR="009D73F7">
        <w:rPr>
          <w:rFonts w:cs="Arial"/>
          <w:sz w:val="22"/>
          <w:szCs w:val="22"/>
        </w:rPr>
        <w:tab/>
      </w:r>
      <w:r w:rsidR="007E6BB4" w:rsidRPr="004A17C4">
        <w:rPr>
          <w:rFonts w:cs="Arial"/>
          <w:sz w:val="22"/>
          <w:szCs w:val="22"/>
        </w:rPr>
        <w:t>3________________</w:t>
      </w:r>
    </w:p>
    <w:p w:rsidR="007E6BB4" w:rsidRPr="004A17C4" w:rsidRDefault="007E6BB4" w:rsidP="007E6BB4">
      <w:pPr>
        <w:rPr>
          <w:rFonts w:cs="Arial"/>
          <w:sz w:val="22"/>
          <w:szCs w:val="22"/>
        </w:rPr>
      </w:pPr>
    </w:p>
    <w:p w:rsidR="007E6BB4" w:rsidRPr="004A17C4" w:rsidRDefault="00770809" w:rsidP="007E6BB4">
      <w:pPr>
        <w:rPr>
          <w:rFonts w:cs="Arial"/>
          <w:sz w:val="22"/>
          <w:szCs w:val="22"/>
        </w:rPr>
      </w:pPr>
      <w:r w:rsidRPr="004A17C4">
        <w:rPr>
          <w:rFonts w:cs="Arial"/>
          <w:sz w:val="22"/>
          <w:szCs w:val="22"/>
        </w:rPr>
        <w:t xml:space="preserve">Employee's </w:t>
      </w:r>
      <w:r w:rsidR="007E6BB4" w:rsidRPr="004A17C4">
        <w:rPr>
          <w:rFonts w:cs="Arial"/>
          <w:sz w:val="22"/>
          <w:szCs w:val="22"/>
        </w:rPr>
        <w:t>Sign</w:t>
      </w:r>
      <w:r w:rsidRPr="004A17C4">
        <w:rPr>
          <w:rFonts w:cs="Arial"/>
          <w:sz w:val="22"/>
          <w:szCs w:val="22"/>
        </w:rPr>
        <w:t>ature</w:t>
      </w:r>
      <w:r w:rsidR="007E6BB4" w:rsidRPr="004A17C4">
        <w:rPr>
          <w:rFonts w:cs="Arial"/>
          <w:sz w:val="22"/>
          <w:szCs w:val="22"/>
        </w:rPr>
        <w:t xml:space="preserve"> _______</w:t>
      </w:r>
      <w:r w:rsidR="009D73F7">
        <w:rPr>
          <w:rFonts w:cs="Arial"/>
          <w:sz w:val="22"/>
          <w:szCs w:val="22"/>
        </w:rPr>
        <w:t>______________</w:t>
      </w:r>
      <w:r w:rsidR="009D73F7">
        <w:rPr>
          <w:rFonts w:cs="Arial"/>
          <w:sz w:val="22"/>
          <w:szCs w:val="22"/>
        </w:rPr>
        <w:tab/>
        <w:t>Date ___________</w:t>
      </w:r>
    </w:p>
    <w:p w:rsidR="00770809" w:rsidRPr="004A17C4" w:rsidRDefault="00770809" w:rsidP="007E6BB4">
      <w:pPr>
        <w:rPr>
          <w:rFonts w:cs="Arial"/>
          <w:sz w:val="22"/>
          <w:szCs w:val="22"/>
        </w:rPr>
      </w:pPr>
    </w:p>
    <w:p w:rsidR="007E6BB4" w:rsidRPr="004A17C4" w:rsidRDefault="007E6BB4" w:rsidP="007E6BB4">
      <w:pPr>
        <w:rPr>
          <w:rFonts w:cs="Arial"/>
          <w:sz w:val="22"/>
          <w:szCs w:val="22"/>
        </w:rPr>
      </w:pPr>
      <w:r w:rsidRPr="004A17C4">
        <w:rPr>
          <w:rFonts w:cs="Arial"/>
          <w:sz w:val="22"/>
          <w:szCs w:val="22"/>
        </w:rPr>
        <w:t>Manager</w:t>
      </w:r>
      <w:r w:rsidR="00770809" w:rsidRPr="004A17C4">
        <w:rPr>
          <w:rFonts w:cs="Arial"/>
          <w:sz w:val="22"/>
          <w:szCs w:val="22"/>
        </w:rPr>
        <w:t xml:space="preserve">'s </w:t>
      </w:r>
      <w:r w:rsidR="009D73F7">
        <w:rPr>
          <w:rFonts w:cs="Arial"/>
          <w:sz w:val="22"/>
          <w:szCs w:val="22"/>
        </w:rPr>
        <w:t>Signature _____________________</w:t>
      </w:r>
      <w:r w:rsidR="009D73F7">
        <w:rPr>
          <w:rFonts w:cs="Arial"/>
          <w:sz w:val="22"/>
          <w:szCs w:val="22"/>
        </w:rPr>
        <w:tab/>
      </w:r>
      <w:r w:rsidR="00770809" w:rsidRPr="004A17C4">
        <w:rPr>
          <w:rFonts w:cs="Arial"/>
          <w:sz w:val="22"/>
          <w:szCs w:val="22"/>
        </w:rPr>
        <w:t>Date ___________</w:t>
      </w:r>
    </w:p>
    <w:p w:rsidR="009D73F7" w:rsidRDefault="009D73F7" w:rsidP="00F269E9">
      <w:pPr>
        <w:rPr>
          <w:rFonts w:cs="Arial"/>
          <w:sz w:val="22"/>
          <w:szCs w:val="22"/>
        </w:rPr>
      </w:pPr>
    </w:p>
    <w:p w:rsidR="00002EC7" w:rsidRDefault="00002EC7" w:rsidP="00F269E9">
      <w:pPr>
        <w:rPr>
          <w:rFonts w:cs="Arial"/>
          <w:sz w:val="22"/>
          <w:szCs w:val="22"/>
        </w:rPr>
      </w:pPr>
    </w:p>
    <w:p w:rsidR="0088720E" w:rsidRDefault="0088720E" w:rsidP="00F269E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Updated January 2018</w:t>
      </w:r>
    </w:p>
    <w:sectPr w:rsidR="0088720E" w:rsidSect="00002EC7">
      <w:headerReference w:type="default" r:id="rId8"/>
      <w:pgSz w:w="16838" w:h="11906" w:orient="landscape"/>
      <w:pgMar w:top="1706" w:right="1440" w:bottom="709" w:left="1440" w:header="709" w:footer="43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5F5" w:rsidRDefault="002D25F5">
      <w:r>
        <w:separator/>
      </w:r>
    </w:p>
  </w:endnote>
  <w:endnote w:type="continuationSeparator" w:id="0">
    <w:p w:rsidR="002D25F5" w:rsidRDefault="002D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5F5" w:rsidRDefault="002D25F5">
      <w:r>
        <w:separator/>
      </w:r>
    </w:p>
  </w:footnote>
  <w:footnote w:type="continuationSeparator" w:id="0">
    <w:p w:rsidR="002D25F5" w:rsidRDefault="002D2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EC7" w:rsidRDefault="00002EC7" w:rsidP="00002EC7">
    <w:pPr>
      <w:pStyle w:val="Header"/>
      <w:jc w:val="right"/>
    </w:pPr>
    <w:r>
      <w:rPr>
        <w:noProof/>
        <w:szCs w:val="20"/>
        <w:lang w:eastAsia="en-GB"/>
      </w:rPr>
      <w:drawing>
        <wp:anchor distT="0" distB="0" distL="114300" distR="114300" simplePos="0" relativeHeight="251659264" behindDoc="1" locked="0" layoutInCell="0" allowOverlap="1" wp14:anchorId="434979E3" wp14:editId="74D5D540">
          <wp:simplePos x="0" y="0"/>
          <wp:positionH relativeFrom="column">
            <wp:posOffset>6947535</wp:posOffset>
          </wp:positionH>
          <wp:positionV relativeFrom="paragraph">
            <wp:posOffset>-208280</wp:posOffset>
          </wp:positionV>
          <wp:extent cx="2333625" cy="817245"/>
          <wp:effectExtent l="0" t="0" r="9525" b="1905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87EB384"/>
    <w:lvl w:ilvl="0">
      <w:start w:val="1"/>
      <w:numFmt w:val="bullet"/>
      <w:pStyle w:val="ListBullet2"/>
      <w:lvlText w:val="-"/>
      <w:lvlJc w:val="left"/>
      <w:pPr>
        <w:tabs>
          <w:tab w:val="num" w:pos="643"/>
        </w:tabs>
        <w:ind w:left="643" w:hanging="360"/>
      </w:pPr>
      <w:rPr>
        <w:rFonts w:ascii="Courier New" w:hAnsi="Courier New" w:hint="default"/>
      </w:rPr>
    </w:lvl>
  </w:abstractNum>
  <w:abstractNum w:abstractNumId="1">
    <w:nsid w:val="5FCC5D01"/>
    <w:multiLevelType w:val="hybridMultilevel"/>
    <w:tmpl w:val="86F28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2A"/>
    <w:rsid w:val="00002686"/>
    <w:rsid w:val="00002EC7"/>
    <w:rsid w:val="0000329D"/>
    <w:rsid w:val="000100F8"/>
    <w:rsid w:val="00014C79"/>
    <w:rsid w:val="00020456"/>
    <w:rsid w:val="0003486D"/>
    <w:rsid w:val="000414BC"/>
    <w:rsid w:val="0004227B"/>
    <w:rsid w:val="00042393"/>
    <w:rsid w:val="00044B48"/>
    <w:rsid w:val="0004579B"/>
    <w:rsid w:val="00057BAA"/>
    <w:rsid w:val="00063D6A"/>
    <w:rsid w:val="00084D4B"/>
    <w:rsid w:val="000A78C5"/>
    <w:rsid w:val="000B287B"/>
    <w:rsid w:val="000B4BD2"/>
    <w:rsid w:val="000B61AA"/>
    <w:rsid w:val="000D110B"/>
    <w:rsid w:val="000D29E9"/>
    <w:rsid w:val="000E19F5"/>
    <w:rsid w:val="000E6265"/>
    <w:rsid w:val="000F21F0"/>
    <w:rsid w:val="001018AC"/>
    <w:rsid w:val="001161BB"/>
    <w:rsid w:val="001211EE"/>
    <w:rsid w:val="00127DB1"/>
    <w:rsid w:val="00132B9B"/>
    <w:rsid w:val="001348FB"/>
    <w:rsid w:val="00163D23"/>
    <w:rsid w:val="00164979"/>
    <w:rsid w:val="00171CEC"/>
    <w:rsid w:val="00172E0F"/>
    <w:rsid w:val="00176EA5"/>
    <w:rsid w:val="00187F61"/>
    <w:rsid w:val="00191E84"/>
    <w:rsid w:val="001972E8"/>
    <w:rsid w:val="001B04F4"/>
    <w:rsid w:val="001B661F"/>
    <w:rsid w:val="001B6BA7"/>
    <w:rsid w:val="001C41E5"/>
    <w:rsid w:val="001C5431"/>
    <w:rsid w:val="001C757B"/>
    <w:rsid w:val="001D5D8C"/>
    <w:rsid w:val="001E6F60"/>
    <w:rsid w:val="00204D18"/>
    <w:rsid w:val="00205BBC"/>
    <w:rsid w:val="002064A9"/>
    <w:rsid w:val="00207EE8"/>
    <w:rsid w:val="00210661"/>
    <w:rsid w:val="002203DA"/>
    <w:rsid w:val="00222B4C"/>
    <w:rsid w:val="0022368C"/>
    <w:rsid w:val="00233919"/>
    <w:rsid w:val="002442DE"/>
    <w:rsid w:val="0024777F"/>
    <w:rsid w:val="00254406"/>
    <w:rsid w:val="0025549D"/>
    <w:rsid w:val="00262A9E"/>
    <w:rsid w:val="00264728"/>
    <w:rsid w:val="00281654"/>
    <w:rsid w:val="002818A2"/>
    <w:rsid w:val="002970C7"/>
    <w:rsid w:val="002A1A5B"/>
    <w:rsid w:val="002A47DE"/>
    <w:rsid w:val="002A631C"/>
    <w:rsid w:val="002C2935"/>
    <w:rsid w:val="002C482D"/>
    <w:rsid w:val="002C4EF2"/>
    <w:rsid w:val="002C7A89"/>
    <w:rsid w:val="002D1B59"/>
    <w:rsid w:val="002D25F5"/>
    <w:rsid w:val="002D4CAA"/>
    <w:rsid w:val="002E11EB"/>
    <w:rsid w:val="002E5F45"/>
    <w:rsid w:val="002F0064"/>
    <w:rsid w:val="002F0C27"/>
    <w:rsid w:val="002F5542"/>
    <w:rsid w:val="002F66E6"/>
    <w:rsid w:val="0030594F"/>
    <w:rsid w:val="00306139"/>
    <w:rsid w:val="00311173"/>
    <w:rsid w:val="003316EC"/>
    <w:rsid w:val="0033294D"/>
    <w:rsid w:val="00335BA5"/>
    <w:rsid w:val="0034048A"/>
    <w:rsid w:val="00341E42"/>
    <w:rsid w:val="0034379E"/>
    <w:rsid w:val="00361BC3"/>
    <w:rsid w:val="003633AC"/>
    <w:rsid w:val="003710F8"/>
    <w:rsid w:val="00386DDE"/>
    <w:rsid w:val="00392DA3"/>
    <w:rsid w:val="0039720C"/>
    <w:rsid w:val="003A15B0"/>
    <w:rsid w:val="003B3D25"/>
    <w:rsid w:val="003C1825"/>
    <w:rsid w:val="003C727F"/>
    <w:rsid w:val="003C7BDE"/>
    <w:rsid w:val="003E5DF3"/>
    <w:rsid w:val="003F220D"/>
    <w:rsid w:val="0040056F"/>
    <w:rsid w:val="00402FC4"/>
    <w:rsid w:val="0040499C"/>
    <w:rsid w:val="0041120F"/>
    <w:rsid w:val="00415F7A"/>
    <w:rsid w:val="00416AAB"/>
    <w:rsid w:val="0042350A"/>
    <w:rsid w:val="0043187E"/>
    <w:rsid w:val="00434CCC"/>
    <w:rsid w:val="0043763E"/>
    <w:rsid w:val="004400C9"/>
    <w:rsid w:val="004411AC"/>
    <w:rsid w:val="00443C95"/>
    <w:rsid w:val="0044506A"/>
    <w:rsid w:val="004501FA"/>
    <w:rsid w:val="004554A0"/>
    <w:rsid w:val="00462C3A"/>
    <w:rsid w:val="00484068"/>
    <w:rsid w:val="00486A72"/>
    <w:rsid w:val="0048716B"/>
    <w:rsid w:val="004A17C4"/>
    <w:rsid w:val="004A1B82"/>
    <w:rsid w:val="004A4CBB"/>
    <w:rsid w:val="004A65CC"/>
    <w:rsid w:val="004B59CC"/>
    <w:rsid w:val="004C1A6B"/>
    <w:rsid w:val="004D39A1"/>
    <w:rsid w:val="004D70D1"/>
    <w:rsid w:val="004E1A81"/>
    <w:rsid w:val="004F355E"/>
    <w:rsid w:val="00500F72"/>
    <w:rsid w:val="00513D8E"/>
    <w:rsid w:val="00513FFA"/>
    <w:rsid w:val="0051616A"/>
    <w:rsid w:val="00516A81"/>
    <w:rsid w:val="00516A8E"/>
    <w:rsid w:val="00523D22"/>
    <w:rsid w:val="00532AE4"/>
    <w:rsid w:val="00550B94"/>
    <w:rsid w:val="00552E38"/>
    <w:rsid w:val="00553838"/>
    <w:rsid w:val="00560213"/>
    <w:rsid w:val="00561D33"/>
    <w:rsid w:val="0056691D"/>
    <w:rsid w:val="0057452B"/>
    <w:rsid w:val="00577CCF"/>
    <w:rsid w:val="00583A57"/>
    <w:rsid w:val="0058608A"/>
    <w:rsid w:val="00592C3E"/>
    <w:rsid w:val="00597571"/>
    <w:rsid w:val="005A120B"/>
    <w:rsid w:val="005A2795"/>
    <w:rsid w:val="005B78AC"/>
    <w:rsid w:val="005C1524"/>
    <w:rsid w:val="005C22E6"/>
    <w:rsid w:val="005C27D5"/>
    <w:rsid w:val="005D2668"/>
    <w:rsid w:val="005D2AC2"/>
    <w:rsid w:val="005D2B5F"/>
    <w:rsid w:val="005D66E2"/>
    <w:rsid w:val="005E23FB"/>
    <w:rsid w:val="005E4469"/>
    <w:rsid w:val="005F00CC"/>
    <w:rsid w:val="005F22B5"/>
    <w:rsid w:val="006018C4"/>
    <w:rsid w:val="00610E8E"/>
    <w:rsid w:val="006171E4"/>
    <w:rsid w:val="00617E7E"/>
    <w:rsid w:val="00621451"/>
    <w:rsid w:val="00624D7F"/>
    <w:rsid w:val="006324E9"/>
    <w:rsid w:val="00645363"/>
    <w:rsid w:val="00645B56"/>
    <w:rsid w:val="00646906"/>
    <w:rsid w:val="006478C5"/>
    <w:rsid w:val="00654411"/>
    <w:rsid w:val="00655C61"/>
    <w:rsid w:val="00662389"/>
    <w:rsid w:val="006670F9"/>
    <w:rsid w:val="006711E9"/>
    <w:rsid w:val="0067273E"/>
    <w:rsid w:val="006766F9"/>
    <w:rsid w:val="006800CD"/>
    <w:rsid w:val="00682539"/>
    <w:rsid w:val="00683704"/>
    <w:rsid w:val="006839FB"/>
    <w:rsid w:val="00691849"/>
    <w:rsid w:val="006B09F6"/>
    <w:rsid w:val="006B3EFB"/>
    <w:rsid w:val="006B5CE6"/>
    <w:rsid w:val="006B7AB9"/>
    <w:rsid w:val="006C5599"/>
    <w:rsid w:val="006D0F62"/>
    <w:rsid w:val="006D4B7D"/>
    <w:rsid w:val="006F7642"/>
    <w:rsid w:val="00700A99"/>
    <w:rsid w:val="00706799"/>
    <w:rsid w:val="00710DA2"/>
    <w:rsid w:val="00710ED5"/>
    <w:rsid w:val="00710FA7"/>
    <w:rsid w:val="007204E0"/>
    <w:rsid w:val="00725429"/>
    <w:rsid w:val="00727D80"/>
    <w:rsid w:val="00730A52"/>
    <w:rsid w:val="007348FE"/>
    <w:rsid w:val="007367F9"/>
    <w:rsid w:val="00736F08"/>
    <w:rsid w:val="00750BAA"/>
    <w:rsid w:val="00752AEE"/>
    <w:rsid w:val="00753B79"/>
    <w:rsid w:val="00756FFE"/>
    <w:rsid w:val="0075781F"/>
    <w:rsid w:val="00762B58"/>
    <w:rsid w:val="00770809"/>
    <w:rsid w:val="00780024"/>
    <w:rsid w:val="0078349E"/>
    <w:rsid w:val="007915C7"/>
    <w:rsid w:val="00796CF0"/>
    <w:rsid w:val="0079789C"/>
    <w:rsid w:val="007A30D7"/>
    <w:rsid w:val="007A721D"/>
    <w:rsid w:val="007B18C6"/>
    <w:rsid w:val="007B274E"/>
    <w:rsid w:val="007C23FE"/>
    <w:rsid w:val="007D4F71"/>
    <w:rsid w:val="007E4321"/>
    <w:rsid w:val="007E68FE"/>
    <w:rsid w:val="007E6BB4"/>
    <w:rsid w:val="007F075A"/>
    <w:rsid w:val="007F3AB8"/>
    <w:rsid w:val="007F5767"/>
    <w:rsid w:val="00800DCB"/>
    <w:rsid w:val="00810F84"/>
    <w:rsid w:val="00821A29"/>
    <w:rsid w:val="00825131"/>
    <w:rsid w:val="00834C53"/>
    <w:rsid w:val="008435FE"/>
    <w:rsid w:val="008523C8"/>
    <w:rsid w:val="00856D35"/>
    <w:rsid w:val="008749E7"/>
    <w:rsid w:val="00876682"/>
    <w:rsid w:val="00882FA2"/>
    <w:rsid w:val="0088720E"/>
    <w:rsid w:val="00890C5B"/>
    <w:rsid w:val="008937B1"/>
    <w:rsid w:val="008A7F88"/>
    <w:rsid w:val="008B670B"/>
    <w:rsid w:val="008C3C7D"/>
    <w:rsid w:val="008D6B1C"/>
    <w:rsid w:val="008E0436"/>
    <w:rsid w:val="008E4D11"/>
    <w:rsid w:val="008F0D0B"/>
    <w:rsid w:val="008F3262"/>
    <w:rsid w:val="0090070A"/>
    <w:rsid w:val="00900AEA"/>
    <w:rsid w:val="0090565E"/>
    <w:rsid w:val="009063C5"/>
    <w:rsid w:val="0091471E"/>
    <w:rsid w:val="00914D92"/>
    <w:rsid w:val="00915B60"/>
    <w:rsid w:val="0092074F"/>
    <w:rsid w:val="00935CD0"/>
    <w:rsid w:val="00935E6F"/>
    <w:rsid w:val="00937DCA"/>
    <w:rsid w:val="00950420"/>
    <w:rsid w:val="0095234C"/>
    <w:rsid w:val="00976704"/>
    <w:rsid w:val="00983B9D"/>
    <w:rsid w:val="00985C24"/>
    <w:rsid w:val="00996F0F"/>
    <w:rsid w:val="009A13EC"/>
    <w:rsid w:val="009A2E8F"/>
    <w:rsid w:val="009A41EF"/>
    <w:rsid w:val="009B2429"/>
    <w:rsid w:val="009B3981"/>
    <w:rsid w:val="009B42AE"/>
    <w:rsid w:val="009B7072"/>
    <w:rsid w:val="009C0E64"/>
    <w:rsid w:val="009D0FD1"/>
    <w:rsid w:val="009D158C"/>
    <w:rsid w:val="009D1780"/>
    <w:rsid w:val="009D6486"/>
    <w:rsid w:val="009D73F7"/>
    <w:rsid w:val="009E34AD"/>
    <w:rsid w:val="009F1694"/>
    <w:rsid w:val="009F6112"/>
    <w:rsid w:val="00A0016C"/>
    <w:rsid w:val="00A01114"/>
    <w:rsid w:val="00A012A5"/>
    <w:rsid w:val="00A05B69"/>
    <w:rsid w:val="00A2292E"/>
    <w:rsid w:val="00A305C7"/>
    <w:rsid w:val="00A42310"/>
    <w:rsid w:val="00A50A3A"/>
    <w:rsid w:val="00A54350"/>
    <w:rsid w:val="00A7172D"/>
    <w:rsid w:val="00A7763A"/>
    <w:rsid w:val="00A85D68"/>
    <w:rsid w:val="00A87D25"/>
    <w:rsid w:val="00A93576"/>
    <w:rsid w:val="00AC07BB"/>
    <w:rsid w:val="00AC1502"/>
    <w:rsid w:val="00AC24FA"/>
    <w:rsid w:val="00AC2FFD"/>
    <w:rsid w:val="00AD0C7B"/>
    <w:rsid w:val="00AD1BAB"/>
    <w:rsid w:val="00AE49E5"/>
    <w:rsid w:val="00AF013B"/>
    <w:rsid w:val="00AF2B8F"/>
    <w:rsid w:val="00AF79E5"/>
    <w:rsid w:val="00B047B3"/>
    <w:rsid w:val="00B06F2D"/>
    <w:rsid w:val="00B11F24"/>
    <w:rsid w:val="00B12A11"/>
    <w:rsid w:val="00B26F40"/>
    <w:rsid w:val="00B30C1E"/>
    <w:rsid w:val="00B344A6"/>
    <w:rsid w:val="00B41971"/>
    <w:rsid w:val="00B57A5E"/>
    <w:rsid w:val="00B60891"/>
    <w:rsid w:val="00B61E09"/>
    <w:rsid w:val="00B67E20"/>
    <w:rsid w:val="00B70A81"/>
    <w:rsid w:val="00B71DCE"/>
    <w:rsid w:val="00B80FA0"/>
    <w:rsid w:val="00B8256A"/>
    <w:rsid w:val="00B91834"/>
    <w:rsid w:val="00B92CBF"/>
    <w:rsid w:val="00BA4AD5"/>
    <w:rsid w:val="00BB6BE2"/>
    <w:rsid w:val="00BB73EF"/>
    <w:rsid w:val="00BD19ED"/>
    <w:rsid w:val="00BD24D2"/>
    <w:rsid w:val="00BD6335"/>
    <w:rsid w:val="00BD6D9A"/>
    <w:rsid w:val="00BE08C5"/>
    <w:rsid w:val="00BE25FD"/>
    <w:rsid w:val="00BE397D"/>
    <w:rsid w:val="00BE4715"/>
    <w:rsid w:val="00BE5AFD"/>
    <w:rsid w:val="00C00F82"/>
    <w:rsid w:val="00C05C59"/>
    <w:rsid w:val="00C13D71"/>
    <w:rsid w:val="00C15ACD"/>
    <w:rsid w:val="00C42F95"/>
    <w:rsid w:val="00C50422"/>
    <w:rsid w:val="00C52D5B"/>
    <w:rsid w:val="00C61151"/>
    <w:rsid w:val="00C67364"/>
    <w:rsid w:val="00C722F4"/>
    <w:rsid w:val="00C72F0F"/>
    <w:rsid w:val="00C7514F"/>
    <w:rsid w:val="00C77CCD"/>
    <w:rsid w:val="00C901C4"/>
    <w:rsid w:val="00C90B23"/>
    <w:rsid w:val="00C97964"/>
    <w:rsid w:val="00C97DCC"/>
    <w:rsid w:val="00CA062A"/>
    <w:rsid w:val="00CB122F"/>
    <w:rsid w:val="00CB28B3"/>
    <w:rsid w:val="00CB467B"/>
    <w:rsid w:val="00CB57BA"/>
    <w:rsid w:val="00CB5A28"/>
    <w:rsid w:val="00CB7252"/>
    <w:rsid w:val="00CE2852"/>
    <w:rsid w:val="00CE4DF0"/>
    <w:rsid w:val="00CE5C26"/>
    <w:rsid w:val="00CF194D"/>
    <w:rsid w:val="00CF5840"/>
    <w:rsid w:val="00D009D9"/>
    <w:rsid w:val="00D04426"/>
    <w:rsid w:val="00D26774"/>
    <w:rsid w:val="00D26B47"/>
    <w:rsid w:val="00D27F9A"/>
    <w:rsid w:val="00D50F72"/>
    <w:rsid w:val="00D73822"/>
    <w:rsid w:val="00D76537"/>
    <w:rsid w:val="00D80872"/>
    <w:rsid w:val="00D90A48"/>
    <w:rsid w:val="00D92165"/>
    <w:rsid w:val="00DA359F"/>
    <w:rsid w:val="00DB1EB2"/>
    <w:rsid w:val="00DB45CD"/>
    <w:rsid w:val="00DC0707"/>
    <w:rsid w:val="00DD10C0"/>
    <w:rsid w:val="00DD4B39"/>
    <w:rsid w:val="00DD5D56"/>
    <w:rsid w:val="00DE609A"/>
    <w:rsid w:val="00DF3AE8"/>
    <w:rsid w:val="00DF4D0A"/>
    <w:rsid w:val="00DF6868"/>
    <w:rsid w:val="00E00015"/>
    <w:rsid w:val="00E00635"/>
    <w:rsid w:val="00E00DD7"/>
    <w:rsid w:val="00E034EB"/>
    <w:rsid w:val="00E15D62"/>
    <w:rsid w:val="00E21075"/>
    <w:rsid w:val="00E24A41"/>
    <w:rsid w:val="00E25E53"/>
    <w:rsid w:val="00E351E6"/>
    <w:rsid w:val="00E36079"/>
    <w:rsid w:val="00E378CE"/>
    <w:rsid w:val="00E408F3"/>
    <w:rsid w:val="00E47F2B"/>
    <w:rsid w:val="00E51704"/>
    <w:rsid w:val="00E542AA"/>
    <w:rsid w:val="00E56D2D"/>
    <w:rsid w:val="00E63650"/>
    <w:rsid w:val="00E76BF2"/>
    <w:rsid w:val="00E85CD6"/>
    <w:rsid w:val="00E909C7"/>
    <w:rsid w:val="00E90BFA"/>
    <w:rsid w:val="00E924C7"/>
    <w:rsid w:val="00E93811"/>
    <w:rsid w:val="00EA50E3"/>
    <w:rsid w:val="00EA6AB7"/>
    <w:rsid w:val="00EA753D"/>
    <w:rsid w:val="00EB0883"/>
    <w:rsid w:val="00EB3D25"/>
    <w:rsid w:val="00EB4D87"/>
    <w:rsid w:val="00EB66AB"/>
    <w:rsid w:val="00EE29A5"/>
    <w:rsid w:val="00EE402D"/>
    <w:rsid w:val="00EF1D01"/>
    <w:rsid w:val="00F00189"/>
    <w:rsid w:val="00F04DCD"/>
    <w:rsid w:val="00F04E55"/>
    <w:rsid w:val="00F0520C"/>
    <w:rsid w:val="00F10261"/>
    <w:rsid w:val="00F14BA4"/>
    <w:rsid w:val="00F204CC"/>
    <w:rsid w:val="00F2096E"/>
    <w:rsid w:val="00F22EB0"/>
    <w:rsid w:val="00F23ACF"/>
    <w:rsid w:val="00F26834"/>
    <w:rsid w:val="00F269E9"/>
    <w:rsid w:val="00F42D26"/>
    <w:rsid w:val="00F44669"/>
    <w:rsid w:val="00F45128"/>
    <w:rsid w:val="00F45266"/>
    <w:rsid w:val="00F45582"/>
    <w:rsid w:val="00F47CCE"/>
    <w:rsid w:val="00F50E4A"/>
    <w:rsid w:val="00F56EB9"/>
    <w:rsid w:val="00F57174"/>
    <w:rsid w:val="00F6470C"/>
    <w:rsid w:val="00F67695"/>
    <w:rsid w:val="00F678A6"/>
    <w:rsid w:val="00F8061E"/>
    <w:rsid w:val="00F84FCD"/>
    <w:rsid w:val="00F8647D"/>
    <w:rsid w:val="00F8694C"/>
    <w:rsid w:val="00F92E9C"/>
    <w:rsid w:val="00F93B4D"/>
    <w:rsid w:val="00F96025"/>
    <w:rsid w:val="00FA259F"/>
    <w:rsid w:val="00FA263F"/>
    <w:rsid w:val="00FA3DB6"/>
    <w:rsid w:val="00FA45DF"/>
    <w:rsid w:val="00FA4D98"/>
    <w:rsid w:val="00FA552F"/>
    <w:rsid w:val="00FA7950"/>
    <w:rsid w:val="00FC5F51"/>
    <w:rsid w:val="00FD1185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3C8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935E6F"/>
    <w:pPr>
      <w:keepNext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935E6F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autoRedefine/>
    <w:qFormat/>
    <w:rsid w:val="00EE402D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D92165"/>
    <w:pPr>
      <w:jc w:val="both"/>
    </w:pPr>
  </w:style>
  <w:style w:type="paragraph" w:styleId="ListBullet2">
    <w:name w:val="List Bullet 2"/>
    <w:basedOn w:val="Normal"/>
    <w:autoRedefine/>
    <w:rsid w:val="00B61E09"/>
    <w:pPr>
      <w:numPr>
        <w:numId w:val="1"/>
      </w:numPr>
    </w:pPr>
  </w:style>
  <w:style w:type="character" w:styleId="Hyperlink">
    <w:name w:val="Hyperlink"/>
    <w:rsid w:val="00CA062A"/>
    <w:rPr>
      <w:color w:val="0000FF"/>
      <w:u w:val="none"/>
    </w:rPr>
  </w:style>
  <w:style w:type="paragraph" w:styleId="Header">
    <w:name w:val="header"/>
    <w:basedOn w:val="Normal"/>
    <w:rsid w:val="00CA06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A06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A062A"/>
  </w:style>
  <w:style w:type="paragraph" w:styleId="TOC1">
    <w:name w:val="toc 1"/>
    <w:basedOn w:val="Normal"/>
    <w:next w:val="Normal"/>
    <w:autoRedefine/>
    <w:semiHidden/>
    <w:rsid w:val="00E542AA"/>
  </w:style>
  <w:style w:type="paragraph" w:styleId="TOC2">
    <w:name w:val="toc 2"/>
    <w:basedOn w:val="Normal"/>
    <w:next w:val="Normal"/>
    <w:autoRedefine/>
    <w:semiHidden/>
    <w:rsid w:val="00E542AA"/>
    <w:pPr>
      <w:ind w:left="240"/>
    </w:pPr>
  </w:style>
  <w:style w:type="paragraph" w:styleId="TOC3">
    <w:name w:val="toc 3"/>
    <w:basedOn w:val="Normal"/>
    <w:next w:val="Normal"/>
    <w:autoRedefine/>
    <w:semiHidden/>
    <w:rsid w:val="00E542AA"/>
    <w:pPr>
      <w:ind w:left="480"/>
    </w:pPr>
  </w:style>
  <w:style w:type="paragraph" w:styleId="NormalWeb">
    <w:name w:val="Normal (Web)"/>
    <w:basedOn w:val="Normal"/>
    <w:rsid w:val="00A2292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szCs w:val="20"/>
    </w:rPr>
  </w:style>
  <w:style w:type="paragraph" w:styleId="BodyTextIndent">
    <w:name w:val="Body Text Indent"/>
    <w:basedOn w:val="Normal"/>
    <w:rsid w:val="00A2292E"/>
    <w:pPr>
      <w:tabs>
        <w:tab w:val="left" w:pos="720"/>
      </w:tabs>
      <w:spacing w:before="100" w:after="100"/>
      <w:ind w:left="360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CE28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3D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0100F8"/>
    <w:rPr>
      <w:i/>
      <w:iCs/>
    </w:rPr>
  </w:style>
  <w:style w:type="paragraph" w:styleId="DocumentMap">
    <w:name w:val="Document Map"/>
    <w:basedOn w:val="Normal"/>
    <w:semiHidden/>
    <w:rsid w:val="00F84FC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3C8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935E6F"/>
    <w:pPr>
      <w:keepNext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935E6F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autoRedefine/>
    <w:qFormat/>
    <w:rsid w:val="00EE402D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D92165"/>
    <w:pPr>
      <w:jc w:val="both"/>
    </w:pPr>
  </w:style>
  <w:style w:type="paragraph" w:styleId="ListBullet2">
    <w:name w:val="List Bullet 2"/>
    <w:basedOn w:val="Normal"/>
    <w:autoRedefine/>
    <w:rsid w:val="00B61E09"/>
    <w:pPr>
      <w:numPr>
        <w:numId w:val="1"/>
      </w:numPr>
    </w:pPr>
  </w:style>
  <w:style w:type="character" w:styleId="Hyperlink">
    <w:name w:val="Hyperlink"/>
    <w:rsid w:val="00CA062A"/>
    <w:rPr>
      <w:color w:val="0000FF"/>
      <w:u w:val="none"/>
    </w:rPr>
  </w:style>
  <w:style w:type="paragraph" w:styleId="Header">
    <w:name w:val="header"/>
    <w:basedOn w:val="Normal"/>
    <w:rsid w:val="00CA06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A06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A062A"/>
  </w:style>
  <w:style w:type="paragraph" w:styleId="TOC1">
    <w:name w:val="toc 1"/>
    <w:basedOn w:val="Normal"/>
    <w:next w:val="Normal"/>
    <w:autoRedefine/>
    <w:semiHidden/>
    <w:rsid w:val="00E542AA"/>
  </w:style>
  <w:style w:type="paragraph" w:styleId="TOC2">
    <w:name w:val="toc 2"/>
    <w:basedOn w:val="Normal"/>
    <w:next w:val="Normal"/>
    <w:autoRedefine/>
    <w:semiHidden/>
    <w:rsid w:val="00E542AA"/>
    <w:pPr>
      <w:ind w:left="240"/>
    </w:pPr>
  </w:style>
  <w:style w:type="paragraph" w:styleId="TOC3">
    <w:name w:val="toc 3"/>
    <w:basedOn w:val="Normal"/>
    <w:next w:val="Normal"/>
    <w:autoRedefine/>
    <w:semiHidden/>
    <w:rsid w:val="00E542AA"/>
    <w:pPr>
      <w:ind w:left="480"/>
    </w:pPr>
  </w:style>
  <w:style w:type="paragraph" w:styleId="NormalWeb">
    <w:name w:val="Normal (Web)"/>
    <w:basedOn w:val="Normal"/>
    <w:rsid w:val="00A2292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szCs w:val="20"/>
    </w:rPr>
  </w:style>
  <w:style w:type="paragraph" w:styleId="BodyTextIndent">
    <w:name w:val="Body Text Indent"/>
    <w:basedOn w:val="Normal"/>
    <w:rsid w:val="00A2292E"/>
    <w:pPr>
      <w:tabs>
        <w:tab w:val="left" w:pos="720"/>
      </w:tabs>
      <w:spacing w:before="100" w:after="100"/>
      <w:ind w:left="360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CE28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3D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0100F8"/>
    <w:rPr>
      <w:i/>
      <w:iCs/>
    </w:rPr>
  </w:style>
  <w:style w:type="paragraph" w:styleId="DocumentMap">
    <w:name w:val="Document Map"/>
    <w:basedOn w:val="Normal"/>
    <w:semiHidden/>
    <w:rsid w:val="00F84FC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S\FASTSec\User\JYS\TEMPLATE\EM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EMTemp</Template>
  <TotalTime>0</TotalTime>
  <Pages>1</Pages>
  <Words>135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MBS</dc:creator>
  <cp:lastModifiedBy>Debbie Newcomb</cp:lastModifiedBy>
  <cp:revision>2</cp:revision>
  <cp:lastPrinted>2017-12-05T13:43:00Z</cp:lastPrinted>
  <dcterms:created xsi:type="dcterms:W3CDTF">2018-02-14T09:09:00Z</dcterms:created>
  <dcterms:modified xsi:type="dcterms:W3CDTF">2018-02-14T09:09:00Z</dcterms:modified>
</cp:coreProperties>
</file>