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15" w:rsidRDefault="004B73F9" w:rsidP="004B73F9">
      <w:pPr>
        <w:pStyle w:val="Heading1"/>
      </w:pPr>
      <w:r>
        <w:t>TEMPLATE LETTER 1 –</w:t>
      </w:r>
      <w:r w:rsidR="0096067C">
        <w:t xml:space="preserve"> </w:t>
      </w:r>
      <w:r>
        <w:t>EXTERNAL, OUTGOING</w:t>
      </w:r>
      <w:r w:rsidR="0096067C">
        <w:t xml:space="preserve"> SECONDMENT</w:t>
      </w:r>
    </w:p>
    <w:p w:rsidR="008E7C15" w:rsidRPr="00E229C1" w:rsidRDefault="008E7C15" w:rsidP="008E7C15"/>
    <w:p w:rsidR="008E7C15" w:rsidRPr="00D20692" w:rsidRDefault="008E7C15" w:rsidP="008E7C15">
      <w:pPr>
        <w:rPr>
          <w:rFonts w:cs="Arial"/>
          <w:b/>
        </w:rPr>
      </w:pPr>
      <w:r w:rsidRPr="00D20692">
        <w:rPr>
          <w:rFonts w:cs="Arial"/>
          <w:b/>
        </w:rPr>
        <w:t>PRIVATE AND CONFIDENTIAL</w:t>
      </w:r>
    </w:p>
    <w:p w:rsidR="008E7C15" w:rsidRPr="001C390D" w:rsidRDefault="008E7C15" w:rsidP="008E7C15">
      <w:pPr>
        <w:rPr>
          <w:rFonts w:cs="Arial"/>
        </w:rPr>
      </w:pPr>
      <w:r w:rsidRPr="001C390D">
        <w:rPr>
          <w:rFonts w:cs="Arial"/>
        </w:rPr>
        <w:t>&lt;Addressee&gt;</w:t>
      </w:r>
    </w:p>
    <w:p w:rsidR="008E7C15" w:rsidRPr="001C390D" w:rsidRDefault="008E7C15" w:rsidP="008E7C15">
      <w:pPr>
        <w:rPr>
          <w:rFonts w:cs="Arial"/>
        </w:rPr>
      </w:pPr>
      <w:r w:rsidRPr="001C390D">
        <w:rPr>
          <w:rFonts w:cs="Arial"/>
        </w:rPr>
        <w:t>&lt;Address&gt;</w:t>
      </w:r>
    </w:p>
    <w:p w:rsidR="008E7C15" w:rsidRPr="001C390D" w:rsidRDefault="008E7C15" w:rsidP="008E7C15">
      <w:pPr>
        <w:rPr>
          <w:rFonts w:cs="Arial"/>
        </w:rPr>
      </w:pPr>
    </w:p>
    <w:p w:rsidR="008E7C15" w:rsidRPr="001C390D" w:rsidRDefault="008E7C15" w:rsidP="008E7C15">
      <w:pPr>
        <w:rPr>
          <w:rFonts w:cs="Arial"/>
        </w:rPr>
      </w:pPr>
      <w:r w:rsidRPr="001C390D">
        <w:rPr>
          <w:rFonts w:cs="Arial"/>
        </w:rPr>
        <w:t>&lt;Date&gt;</w:t>
      </w:r>
    </w:p>
    <w:p w:rsidR="008E7C15" w:rsidRDefault="008E7C15" w:rsidP="008E7C15">
      <w:pPr>
        <w:rPr>
          <w:rFonts w:cs="Arial"/>
        </w:rPr>
      </w:pPr>
    </w:p>
    <w:p w:rsidR="008E7C15" w:rsidRDefault="008E7C15" w:rsidP="008E7C15">
      <w:pPr>
        <w:rPr>
          <w:rFonts w:cs="Arial"/>
        </w:rPr>
      </w:pPr>
      <w:r w:rsidRPr="00375134">
        <w:rPr>
          <w:rFonts w:cs="Arial"/>
        </w:rPr>
        <w:t xml:space="preserve">Dear </w:t>
      </w:r>
      <w:r w:rsidRPr="001C390D">
        <w:rPr>
          <w:rFonts w:cs="Arial"/>
        </w:rPr>
        <w:t>&lt;Addressee&gt;</w:t>
      </w:r>
    </w:p>
    <w:p w:rsidR="008E7C15" w:rsidRDefault="008E7C15" w:rsidP="008E7C15">
      <w:pPr>
        <w:rPr>
          <w:rFonts w:cs="Arial"/>
        </w:rPr>
      </w:pPr>
    </w:p>
    <w:p w:rsidR="008E7C15" w:rsidRPr="004B73F9" w:rsidRDefault="008E7C15" w:rsidP="008E7C15">
      <w:pPr>
        <w:jc w:val="both"/>
        <w:rPr>
          <w:b/>
        </w:rPr>
      </w:pPr>
      <w:r w:rsidRPr="004B73F9">
        <w:rPr>
          <w:b/>
        </w:rPr>
        <w:t>SECONDMENT</w:t>
      </w:r>
    </w:p>
    <w:p w:rsidR="008E7C15" w:rsidRPr="001111CA" w:rsidRDefault="008E7C15" w:rsidP="008E7C15">
      <w:pPr>
        <w:jc w:val="both"/>
      </w:pPr>
    </w:p>
    <w:p w:rsidR="008E7C15" w:rsidRDefault="008E7C15" w:rsidP="008E7C15">
      <w:pPr>
        <w:jc w:val="both"/>
      </w:pPr>
      <w:r>
        <w:t>I am writing to confirm the details of your secondment.</w:t>
      </w:r>
    </w:p>
    <w:p w:rsidR="008E7C15" w:rsidRDefault="008E7C15" w:rsidP="008E7C15">
      <w:pPr>
        <w:jc w:val="both"/>
      </w:pPr>
    </w:p>
    <w:p w:rsidR="008E7C15" w:rsidRDefault="008E7C15" w:rsidP="008E7C15">
      <w:pPr>
        <w:jc w:val="both"/>
      </w:pPr>
      <w:r>
        <w:t>You will be seconded to &lt;***&gt; with effect from &lt;date month year&gt;.  This will continue until terminated by one months notice by you, the County Council [or &lt;***&gt;,] at which stage you will revert to your substantive post of &lt;job title&gt; within the &lt;service area&gt;, as per the terms of the attached secondment agreement.</w:t>
      </w:r>
    </w:p>
    <w:p w:rsidR="008E7C15" w:rsidRDefault="008E7C15" w:rsidP="008E7C15">
      <w:pPr>
        <w:jc w:val="both"/>
      </w:pPr>
    </w:p>
    <w:p w:rsidR="008E7C15" w:rsidRDefault="008E7C15" w:rsidP="008E7C15">
      <w:pPr>
        <w:jc w:val="both"/>
      </w:pPr>
      <w:r>
        <w:t>Your salary will remain the same, currently &lt;£****&gt; and you will receive any normally agreed increases due to you during the period of your secondment.</w:t>
      </w:r>
    </w:p>
    <w:p w:rsidR="008E7C15" w:rsidRDefault="008E7C15" w:rsidP="008E7C15">
      <w:pPr>
        <w:jc w:val="both"/>
      </w:pPr>
    </w:p>
    <w:p w:rsidR="008E7C15" w:rsidRDefault="008E7C15" w:rsidP="008E7C15">
      <w:pPr>
        <w:jc w:val="both"/>
      </w:pPr>
      <w:r>
        <w:t>Your continuity of service will not be affected and normal pension arrangements will apply during this time.</w:t>
      </w:r>
    </w:p>
    <w:p w:rsidR="008E7C15" w:rsidRDefault="008E7C15" w:rsidP="008E7C15">
      <w:pPr>
        <w:jc w:val="both"/>
      </w:pPr>
    </w:p>
    <w:p w:rsidR="008E7C15" w:rsidRDefault="008E7C15" w:rsidP="008E7C15">
      <w:pPr>
        <w:jc w:val="both"/>
      </w:pPr>
      <w:r>
        <w:t>You will work under the direction of a senior manager within &lt;***&gt;.  If a matter of discipline or grievance occurs you should discuss this with your line manager within ******* in the first instance.  If the matter is sufficiently serious to warrant an investigation, then the Council and ***** will discuss and agree who will undertake this.  Any formal sanction will be for the County Council to impose.</w:t>
      </w:r>
    </w:p>
    <w:p w:rsidR="008E7C15" w:rsidRDefault="008E7C15" w:rsidP="008E7C15">
      <w:pPr>
        <w:jc w:val="both"/>
      </w:pPr>
    </w:p>
    <w:p w:rsidR="008E7C15" w:rsidRDefault="008E7C15" w:rsidP="008E7C15">
      <w:pPr>
        <w:jc w:val="both"/>
      </w:pPr>
      <w:r>
        <w:t>All other existing terms and conditions of employment will apply.</w:t>
      </w:r>
    </w:p>
    <w:p w:rsidR="008E7C15" w:rsidRDefault="008E7C15" w:rsidP="008E7C15">
      <w:pPr>
        <w:jc w:val="both"/>
      </w:pPr>
    </w:p>
    <w:p w:rsidR="008E7C15" w:rsidRDefault="008E7C15" w:rsidP="008E7C15">
      <w:pPr>
        <w:jc w:val="both"/>
      </w:pPr>
      <w:proofErr w:type="gramStart"/>
      <w:r>
        <w:t>If you have any queries about the content of this letter or difficulties in interpretation please contact &lt;Human Resources Advi</w:t>
      </w:r>
      <w:r w:rsidR="00CD60BF">
        <w:t xml:space="preserve">ser&gt; or &lt;secondment supervisor&gt; </w:t>
      </w:r>
      <w:r w:rsidR="00CD60BF" w:rsidRPr="00447AEA">
        <w:t>or myself.</w:t>
      </w:r>
      <w:proofErr w:type="gramEnd"/>
    </w:p>
    <w:p w:rsidR="008E7C15" w:rsidRDefault="008E7C15" w:rsidP="008E7C15">
      <w:pPr>
        <w:jc w:val="both"/>
      </w:pPr>
    </w:p>
    <w:p w:rsidR="008E7C15" w:rsidRPr="001111CA" w:rsidRDefault="008E7C15" w:rsidP="008E7C15">
      <w:pPr>
        <w:jc w:val="both"/>
      </w:pPr>
    </w:p>
    <w:p w:rsidR="008E7C15" w:rsidRPr="001111CA" w:rsidRDefault="008E7C15" w:rsidP="008E7C15">
      <w:pPr>
        <w:jc w:val="both"/>
      </w:pPr>
      <w:r w:rsidRPr="001111CA">
        <w:t>Yours sincerely</w:t>
      </w:r>
    </w:p>
    <w:p w:rsidR="008E7C15" w:rsidRDefault="008E7C15" w:rsidP="008E7C15">
      <w:pPr>
        <w:jc w:val="both"/>
      </w:pPr>
    </w:p>
    <w:p w:rsidR="008E7C15" w:rsidRDefault="008E7C15" w:rsidP="008E7C15">
      <w:pPr>
        <w:jc w:val="both"/>
      </w:pPr>
    </w:p>
    <w:p w:rsidR="008E7C15" w:rsidRPr="001111CA" w:rsidRDefault="008E7C15" w:rsidP="008E7C15">
      <w:pPr>
        <w:jc w:val="both"/>
      </w:pPr>
    </w:p>
    <w:p w:rsidR="008E7C15" w:rsidRDefault="008E7C15" w:rsidP="008E7C15">
      <w:pPr>
        <w:jc w:val="both"/>
        <w:rPr>
          <w:rFonts w:cs="Arial"/>
        </w:rPr>
      </w:pPr>
      <w:r>
        <w:rPr>
          <w:rFonts w:cs="Arial"/>
        </w:rPr>
        <w:t>&lt;Originating Manager&gt;</w:t>
      </w:r>
    </w:p>
    <w:p w:rsidR="00C7496A" w:rsidRDefault="00C7496A" w:rsidP="008E7C15">
      <w:pPr>
        <w:jc w:val="both"/>
        <w:rPr>
          <w:rFonts w:cs="Arial"/>
        </w:rPr>
      </w:pPr>
    </w:p>
    <w:p w:rsidR="008E7C15" w:rsidRDefault="00B451C5" w:rsidP="004B73F9">
      <w:pPr>
        <w:rPr>
          <w:rFonts w:cs="Arial"/>
        </w:rPr>
      </w:pPr>
      <w:r>
        <w:rPr>
          <w:rFonts w:cs="Arial"/>
        </w:rPr>
        <w:t>Created December 2013</w:t>
      </w:r>
      <w:bookmarkStart w:id="0" w:name="_GoBack"/>
      <w:bookmarkEnd w:id="0"/>
    </w:p>
    <w:p w:rsidR="005115D2" w:rsidRPr="00CD60BF" w:rsidRDefault="005115D2" w:rsidP="004B73F9">
      <w:pPr>
        <w:rPr>
          <w:rFonts w:cs="Arial"/>
        </w:rPr>
      </w:pPr>
      <w:r>
        <w:rPr>
          <w:rFonts w:cs="Arial"/>
        </w:rPr>
        <w:t xml:space="preserve">Reviewed </w:t>
      </w:r>
      <w:r w:rsidR="00CD60BF" w:rsidRPr="00447AEA">
        <w:rPr>
          <w:rFonts w:cs="Arial"/>
        </w:rPr>
        <w:t>November 2017</w:t>
      </w:r>
    </w:p>
    <w:sectPr w:rsidR="005115D2" w:rsidRPr="00CD60BF" w:rsidSect="004B73F9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85" w:rsidRDefault="00BC7085">
      <w:r>
        <w:separator/>
      </w:r>
    </w:p>
  </w:endnote>
  <w:endnote w:type="continuationSeparator" w:id="0">
    <w:p w:rsidR="00BC7085" w:rsidRDefault="00BC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85" w:rsidRDefault="00BC7085">
      <w:r>
        <w:separator/>
      </w:r>
    </w:p>
  </w:footnote>
  <w:footnote w:type="continuationSeparator" w:id="0">
    <w:p w:rsidR="00BC7085" w:rsidRDefault="00BC7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F127D36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</w:abstractNum>
  <w:abstractNum w:abstractNumId="1">
    <w:nsid w:val="FFFFFF88"/>
    <w:multiLevelType w:val="singleLevel"/>
    <w:tmpl w:val="88661C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03E70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>
    <w:nsid w:val="0A075201"/>
    <w:multiLevelType w:val="multilevel"/>
    <w:tmpl w:val="6A944890"/>
    <w:lvl w:ilvl="0">
      <w:start w:val="1"/>
      <w:numFmt w:val="decimal"/>
      <w:pStyle w:val="Heading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51B7E61"/>
    <w:multiLevelType w:val="multilevel"/>
    <w:tmpl w:val="74E63B5E"/>
    <w:styleLink w:val="StyleOutlinenumbered"/>
    <w:lvl w:ilvl="0">
      <w:start w:val="1"/>
      <w:numFmt w:val="lowerLetter"/>
      <w:lvlText w:val="%1)"/>
      <w:lvlJc w:val="left"/>
      <w:pPr>
        <w:tabs>
          <w:tab w:val="num" w:pos="964"/>
        </w:tabs>
        <w:ind w:left="1021" w:firstLine="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linkStyles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15"/>
    <w:rsid w:val="000005C2"/>
    <w:rsid w:val="00000696"/>
    <w:rsid w:val="00000959"/>
    <w:rsid w:val="00000AA2"/>
    <w:rsid w:val="00000BC5"/>
    <w:rsid w:val="0000175A"/>
    <w:rsid w:val="0000182F"/>
    <w:rsid w:val="000020EF"/>
    <w:rsid w:val="00002106"/>
    <w:rsid w:val="000023CC"/>
    <w:rsid w:val="00002505"/>
    <w:rsid w:val="00002690"/>
    <w:rsid w:val="000028C2"/>
    <w:rsid w:val="00002F17"/>
    <w:rsid w:val="0000306C"/>
    <w:rsid w:val="000033FF"/>
    <w:rsid w:val="00003629"/>
    <w:rsid w:val="00003979"/>
    <w:rsid w:val="00003CD8"/>
    <w:rsid w:val="00003D09"/>
    <w:rsid w:val="00003E45"/>
    <w:rsid w:val="000041FA"/>
    <w:rsid w:val="00004577"/>
    <w:rsid w:val="00004689"/>
    <w:rsid w:val="0000491F"/>
    <w:rsid w:val="00004C6C"/>
    <w:rsid w:val="00005755"/>
    <w:rsid w:val="0000585D"/>
    <w:rsid w:val="000062B4"/>
    <w:rsid w:val="0000687B"/>
    <w:rsid w:val="00006B8D"/>
    <w:rsid w:val="00006C1D"/>
    <w:rsid w:val="00006E1C"/>
    <w:rsid w:val="0000701A"/>
    <w:rsid w:val="00007877"/>
    <w:rsid w:val="00007A65"/>
    <w:rsid w:val="00011900"/>
    <w:rsid w:val="00011A61"/>
    <w:rsid w:val="00012032"/>
    <w:rsid w:val="00012055"/>
    <w:rsid w:val="00012306"/>
    <w:rsid w:val="0001298D"/>
    <w:rsid w:val="00012BC0"/>
    <w:rsid w:val="00012F88"/>
    <w:rsid w:val="00013CD7"/>
    <w:rsid w:val="00013E21"/>
    <w:rsid w:val="000146D3"/>
    <w:rsid w:val="00014914"/>
    <w:rsid w:val="0001493A"/>
    <w:rsid w:val="00014B34"/>
    <w:rsid w:val="00015216"/>
    <w:rsid w:val="0001523A"/>
    <w:rsid w:val="00015525"/>
    <w:rsid w:val="00015BAE"/>
    <w:rsid w:val="00015DEE"/>
    <w:rsid w:val="00015F92"/>
    <w:rsid w:val="0001628C"/>
    <w:rsid w:val="0001691F"/>
    <w:rsid w:val="00016A39"/>
    <w:rsid w:val="0002023C"/>
    <w:rsid w:val="00020347"/>
    <w:rsid w:val="000207C6"/>
    <w:rsid w:val="00020861"/>
    <w:rsid w:val="00020921"/>
    <w:rsid w:val="00020BCB"/>
    <w:rsid w:val="00021615"/>
    <w:rsid w:val="00021A14"/>
    <w:rsid w:val="00021A2F"/>
    <w:rsid w:val="00021A8A"/>
    <w:rsid w:val="00022701"/>
    <w:rsid w:val="000227BF"/>
    <w:rsid w:val="00023382"/>
    <w:rsid w:val="00023574"/>
    <w:rsid w:val="00023E8A"/>
    <w:rsid w:val="0002471E"/>
    <w:rsid w:val="00024EF5"/>
    <w:rsid w:val="000256C9"/>
    <w:rsid w:val="000259A9"/>
    <w:rsid w:val="000260CD"/>
    <w:rsid w:val="000262B7"/>
    <w:rsid w:val="000263E9"/>
    <w:rsid w:val="00026813"/>
    <w:rsid w:val="00027FB6"/>
    <w:rsid w:val="00030920"/>
    <w:rsid w:val="00030A2F"/>
    <w:rsid w:val="0003123B"/>
    <w:rsid w:val="000319AA"/>
    <w:rsid w:val="000320A2"/>
    <w:rsid w:val="00032C3C"/>
    <w:rsid w:val="00032E05"/>
    <w:rsid w:val="00033C41"/>
    <w:rsid w:val="00033D16"/>
    <w:rsid w:val="00033D31"/>
    <w:rsid w:val="00033F8D"/>
    <w:rsid w:val="00034917"/>
    <w:rsid w:val="00034A47"/>
    <w:rsid w:val="00034C39"/>
    <w:rsid w:val="00035089"/>
    <w:rsid w:val="000351BB"/>
    <w:rsid w:val="0003585E"/>
    <w:rsid w:val="00035A08"/>
    <w:rsid w:val="00035B67"/>
    <w:rsid w:val="00035C76"/>
    <w:rsid w:val="0003615E"/>
    <w:rsid w:val="00036C0C"/>
    <w:rsid w:val="00036C4D"/>
    <w:rsid w:val="0003722F"/>
    <w:rsid w:val="00037FFA"/>
    <w:rsid w:val="0004080A"/>
    <w:rsid w:val="000409FA"/>
    <w:rsid w:val="00041300"/>
    <w:rsid w:val="00041922"/>
    <w:rsid w:val="00041A2C"/>
    <w:rsid w:val="00041BEB"/>
    <w:rsid w:val="00041C17"/>
    <w:rsid w:val="0004267C"/>
    <w:rsid w:val="00042F86"/>
    <w:rsid w:val="000430B4"/>
    <w:rsid w:val="000433FB"/>
    <w:rsid w:val="00043F28"/>
    <w:rsid w:val="000446A6"/>
    <w:rsid w:val="00044D15"/>
    <w:rsid w:val="000456DE"/>
    <w:rsid w:val="000459BF"/>
    <w:rsid w:val="00045CCC"/>
    <w:rsid w:val="00045E14"/>
    <w:rsid w:val="00046170"/>
    <w:rsid w:val="00046191"/>
    <w:rsid w:val="000461AC"/>
    <w:rsid w:val="0004664B"/>
    <w:rsid w:val="000469DB"/>
    <w:rsid w:val="000469E4"/>
    <w:rsid w:val="00046A8D"/>
    <w:rsid w:val="00046D22"/>
    <w:rsid w:val="0004716F"/>
    <w:rsid w:val="00047223"/>
    <w:rsid w:val="00047B3D"/>
    <w:rsid w:val="000500CD"/>
    <w:rsid w:val="00050530"/>
    <w:rsid w:val="00050767"/>
    <w:rsid w:val="000507CB"/>
    <w:rsid w:val="00050AED"/>
    <w:rsid w:val="00050BBE"/>
    <w:rsid w:val="0005184F"/>
    <w:rsid w:val="00051969"/>
    <w:rsid w:val="00051B45"/>
    <w:rsid w:val="00052258"/>
    <w:rsid w:val="000522D4"/>
    <w:rsid w:val="000529A8"/>
    <w:rsid w:val="000544A6"/>
    <w:rsid w:val="000544EE"/>
    <w:rsid w:val="0005455C"/>
    <w:rsid w:val="000556B1"/>
    <w:rsid w:val="000558D5"/>
    <w:rsid w:val="00056049"/>
    <w:rsid w:val="0005634D"/>
    <w:rsid w:val="00056550"/>
    <w:rsid w:val="0005661C"/>
    <w:rsid w:val="00056E4D"/>
    <w:rsid w:val="0005708D"/>
    <w:rsid w:val="000570CC"/>
    <w:rsid w:val="00057154"/>
    <w:rsid w:val="0005777C"/>
    <w:rsid w:val="00057BDE"/>
    <w:rsid w:val="00057F27"/>
    <w:rsid w:val="000602A7"/>
    <w:rsid w:val="00060463"/>
    <w:rsid w:val="00061694"/>
    <w:rsid w:val="00061DBF"/>
    <w:rsid w:val="00061F41"/>
    <w:rsid w:val="00062B43"/>
    <w:rsid w:val="00062BDE"/>
    <w:rsid w:val="00062C2B"/>
    <w:rsid w:val="00062C33"/>
    <w:rsid w:val="00063550"/>
    <w:rsid w:val="000639D9"/>
    <w:rsid w:val="00063DA3"/>
    <w:rsid w:val="0006405B"/>
    <w:rsid w:val="000647B8"/>
    <w:rsid w:val="00064ED0"/>
    <w:rsid w:val="00066B00"/>
    <w:rsid w:val="00066BAD"/>
    <w:rsid w:val="00066D67"/>
    <w:rsid w:val="00066E39"/>
    <w:rsid w:val="00067B00"/>
    <w:rsid w:val="00067C56"/>
    <w:rsid w:val="00067FD2"/>
    <w:rsid w:val="00070824"/>
    <w:rsid w:val="000708A2"/>
    <w:rsid w:val="00070BA2"/>
    <w:rsid w:val="000710F1"/>
    <w:rsid w:val="000711ED"/>
    <w:rsid w:val="000720DE"/>
    <w:rsid w:val="00072904"/>
    <w:rsid w:val="00073159"/>
    <w:rsid w:val="000734DB"/>
    <w:rsid w:val="00073E1B"/>
    <w:rsid w:val="00073FB3"/>
    <w:rsid w:val="00073FCE"/>
    <w:rsid w:val="00074042"/>
    <w:rsid w:val="0007499C"/>
    <w:rsid w:val="00074D5E"/>
    <w:rsid w:val="00074E50"/>
    <w:rsid w:val="00075047"/>
    <w:rsid w:val="0007535A"/>
    <w:rsid w:val="00075904"/>
    <w:rsid w:val="000759F2"/>
    <w:rsid w:val="0007698A"/>
    <w:rsid w:val="000769BE"/>
    <w:rsid w:val="000769DE"/>
    <w:rsid w:val="00076BEA"/>
    <w:rsid w:val="00076D7A"/>
    <w:rsid w:val="0007776E"/>
    <w:rsid w:val="000777BE"/>
    <w:rsid w:val="00077815"/>
    <w:rsid w:val="00077BDD"/>
    <w:rsid w:val="00077DDB"/>
    <w:rsid w:val="00077DE7"/>
    <w:rsid w:val="0008021F"/>
    <w:rsid w:val="000805CF"/>
    <w:rsid w:val="00080A5A"/>
    <w:rsid w:val="00080D57"/>
    <w:rsid w:val="000812DD"/>
    <w:rsid w:val="00081D66"/>
    <w:rsid w:val="00082036"/>
    <w:rsid w:val="0008257A"/>
    <w:rsid w:val="0008288C"/>
    <w:rsid w:val="00082DF7"/>
    <w:rsid w:val="000832F1"/>
    <w:rsid w:val="000833BF"/>
    <w:rsid w:val="00083D6C"/>
    <w:rsid w:val="000851C2"/>
    <w:rsid w:val="000856F8"/>
    <w:rsid w:val="00085BF2"/>
    <w:rsid w:val="00085F15"/>
    <w:rsid w:val="0008636E"/>
    <w:rsid w:val="0008724A"/>
    <w:rsid w:val="000873C8"/>
    <w:rsid w:val="00087F5D"/>
    <w:rsid w:val="000900AD"/>
    <w:rsid w:val="00090970"/>
    <w:rsid w:val="00090F70"/>
    <w:rsid w:val="0009106A"/>
    <w:rsid w:val="000914CC"/>
    <w:rsid w:val="00091D98"/>
    <w:rsid w:val="00092C58"/>
    <w:rsid w:val="000934F3"/>
    <w:rsid w:val="00093767"/>
    <w:rsid w:val="00093A35"/>
    <w:rsid w:val="00093CAD"/>
    <w:rsid w:val="000940D9"/>
    <w:rsid w:val="0009420B"/>
    <w:rsid w:val="00094348"/>
    <w:rsid w:val="0009457D"/>
    <w:rsid w:val="000947E6"/>
    <w:rsid w:val="000949D1"/>
    <w:rsid w:val="00095060"/>
    <w:rsid w:val="00095928"/>
    <w:rsid w:val="00095A4C"/>
    <w:rsid w:val="00095CDC"/>
    <w:rsid w:val="000961C0"/>
    <w:rsid w:val="00097245"/>
    <w:rsid w:val="0009777B"/>
    <w:rsid w:val="00097E9B"/>
    <w:rsid w:val="000A023B"/>
    <w:rsid w:val="000A037B"/>
    <w:rsid w:val="000A0820"/>
    <w:rsid w:val="000A1156"/>
    <w:rsid w:val="000A153D"/>
    <w:rsid w:val="000A166A"/>
    <w:rsid w:val="000A218A"/>
    <w:rsid w:val="000A238E"/>
    <w:rsid w:val="000A2392"/>
    <w:rsid w:val="000A23C0"/>
    <w:rsid w:val="000A23D2"/>
    <w:rsid w:val="000A2502"/>
    <w:rsid w:val="000A2728"/>
    <w:rsid w:val="000A278B"/>
    <w:rsid w:val="000A2D91"/>
    <w:rsid w:val="000A3344"/>
    <w:rsid w:val="000A3B82"/>
    <w:rsid w:val="000A3D3E"/>
    <w:rsid w:val="000A40FF"/>
    <w:rsid w:val="000A420D"/>
    <w:rsid w:val="000A42E7"/>
    <w:rsid w:val="000A43D6"/>
    <w:rsid w:val="000A5092"/>
    <w:rsid w:val="000A50BD"/>
    <w:rsid w:val="000A5585"/>
    <w:rsid w:val="000A56EE"/>
    <w:rsid w:val="000A5A32"/>
    <w:rsid w:val="000A6815"/>
    <w:rsid w:val="000A6AFB"/>
    <w:rsid w:val="000A7555"/>
    <w:rsid w:val="000A773A"/>
    <w:rsid w:val="000A774C"/>
    <w:rsid w:val="000A778A"/>
    <w:rsid w:val="000A7E5D"/>
    <w:rsid w:val="000A7EAB"/>
    <w:rsid w:val="000B0239"/>
    <w:rsid w:val="000B0A15"/>
    <w:rsid w:val="000B0A9C"/>
    <w:rsid w:val="000B1078"/>
    <w:rsid w:val="000B135A"/>
    <w:rsid w:val="000B1B63"/>
    <w:rsid w:val="000B2301"/>
    <w:rsid w:val="000B23FC"/>
    <w:rsid w:val="000B2D79"/>
    <w:rsid w:val="000B2EA5"/>
    <w:rsid w:val="000B3BE6"/>
    <w:rsid w:val="000B4F76"/>
    <w:rsid w:val="000B511D"/>
    <w:rsid w:val="000B5157"/>
    <w:rsid w:val="000B51F4"/>
    <w:rsid w:val="000B5A17"/>
    <w:rsid w:val="000B6555"/>
    <w:rsid w:val="000B672D"/>
    <w:rsid w:val="000B6FFF"/>
    <w:rsid w:val="000B7B68"/>
    <w:rsid w:val="000B7D77"/>
    <w:rsid w:val="000C061B"/>
    <w:rsid w:val="000C1A04"/>
    <w:rsid w:val="000C1F0A"/>
    <w:rsid w:val="000C21F9"/>
    <w:rsid w:val="000C2370"/>
    <w:rsid w:val="000C28C9"/>
    <w:rsid w:val="000C3377"/>
    <w:rsid w:val="000C36C8"/>
    <w:rsid w:val="000C3A26"/>
    <w:rsid w:val="000C3D00"/>
    <w:rsid w:val="000C3F84"/>
    <w:rsid w:val="000C401E"/>
    <w:rsid w:val="000C436F"/>
    <w:rsid w:val="000C46AF"/>
    <w:rsid w:val="000C470B"/>
    <w:rsid w:val="000C4A0A"/>
    <w:rsid w:val="000C4CED"/>
    <w:rsid w:val="000C53A0"/>
    <w:rsid w:val="000C57C0"/>
    <w:rsid w:val="000C59AD"/>
    <w:rsid w:val="000C5DE8"/>
    <w:rsid w:val="000C6378"/>
    <w:rsid w:val="000C690F"/>
    <w:rsid w:val="000C6A99"/>
    <w:rsid w:val="000C6F88"/>
    <w:rsid w:val="000C7F72"/>
    <w:rsid w:val="000D046B"/>
    <w:rsid w:val="000D0CE4"/>
    <w:rsid w:val="000D11BD"/>
    <w:rsid w:val="000D139E"/>
    <w:rsid w:val="000D145A"/>
    <w:rsid w:val="000D1468"/>
    <w:rsid w:val="000D26E6"/>
    <w:rsid w:val="000D3050"/>
    <w:rsid w:val="000D4A24"/>
    <w:rsid w:val="000D4DC0"/>
    <w:rsid w:val="000D54B8"/>
    <w:rsid w:val="000D6437"/>
    <w:rsid w:val="000D69AC"/>
    <w:rsid w:val="000D69D3"/>
    <w:rsid w:val="000D7716"/>
    <w:rsid w:val="000D77B7"/>
    <w:rsid w:val="000E018C"/>
    <w:rsid w:val="000E1279"/>
    <w:rsid w:val="000E2598"/>
    <w:rsid w:val="000E2741"/>
    <w:rsid w:val="000E283D"/>
    <w:rsid w:val="000E2B23"/>
    <w:rsid w:val="000E2C1F"/>
    <w:rsid w:val="000E3509"/>
    <w:rsid w:val="000E359A"/>
    <w:rsid w:val="000E3627"/>
    <w:rsid w:val="000E3922"/>
    <w:rsid w:val="000E46A2"/>
    <w:rsid w:val="000E4CA5"/>
    <w:rsid w:val="000E663F"/>
    <w:rsid w:val="000E6A4E"/>
    <w:rsid w:val="000E731D"/>
    <w:rsid w:val="000E79CA"/>
    <w:rsid w:val="000F1440"/>
    <w:rsid w:val="000F14D2"/>
    <w:rsid w:val="000F1854"/>
    <w:rsid w:val="000F1ABF"/>
    <w:rsid w:val="000F26FE"/>
    <w:rsid w:val="000F3488"/>
    <w:rsid w:val="000F38EA"/>
    <w:rsid w:val="000F3D66"/>
    <w:rsid w:val="000F415B"/>
    <w:rsid w:val="000F46D3"/>
    <w:rsid w:val="000F4FEC"/>
    <w:rsid w:val="000F5063"/>
    <w:rsid w:val="000F59CB"/>
    <w:rsid w:val="000F5B0E"/>
    <w:rsid w:val="000F5FB2"/>
    <w:rsid w:val="000F6251"/>
    <w:rsid w:val="000F6444"/>
    <w:rsid w:val="000F64A8"/>
    <w:rsid w:val="000F6EF1"/>
    <w:rsid w:val="000F72F7"/>
    <w:rsid w:val="000F7836"/>
    <w:rsid w:val="000F7E1E"/>
    <w:rsid w:val="00100622"/>
    <w:rsid w:val="00101122"/>
    <w:rsid w:val="00101AD3"/>
    <w:rsid w:val="001020F4"/>
    <w:rsid w:val="0010210A"/>
    <w:rsid w:val="001027CA"/>
    <w:rsid w:val="001028AF"/>
    <w:rsid w:val="001032FD"/>
    <w:rsid w:val="0010382C"/>
    <w:rsid w:val="00103B4C"/>
    <w:rsid w:val="0010535A"/>
    <w:rsid w:val="00105797"/>
    <w:rsid w:val="00105D79"/>
    <w:rsid w:val="00105FCB"/>
    <w:rsid w:val="0010602B"/>
    <w:rsid w:val="00106D1E"/>
    <w:rsid w:val="00106DC0"/>
    <w:rsid w:val="001077E3"/>
    <w:rsid w:val="001078AC"/>
    <w:rsid w:val="00107ABA"/>
    <w:rsid w:val="00107D61"/>
    <w:rsid w:val="00110259"/>
    <w:rsid w:val="00110297"/>
    <w:rsid w:val="00110A84"/>
    <w:rsid w:val="00110B53"/>
    <w:rsid w:val="00110E22"/>
    <w:rsid w:val="001121F4"/>
    <w:rsid w:val="00112EB0"/>
    <w:rsid w:val="001131FD"/>
    <w:rsid w:val="00113686"/>
    <w:rsid w:val="001141EB"/>
    <w:rsid w:val="001143DB"/>
    <w:rsid w:val="0011464D"/>
    <w:rsid w:val="00114728"/>
    <w:rsid w:val="001153B9"/>
    <w:rsid w:val="00115ED4"/>
    <w:rsid w:val="001164B2"/>
    <w:rsid w:val="00116550"/>
    <w:rsid w:val="00116BF7"/>
    <w:rsid w:val="0011767C"/>
    <w:rsid w:val="00117C2F"/>
    <w:rsid w:val="00117E83"/>
    <w:rsid w:val="00120E1C"/>
    <w:rsid w:val="0012124D"/>
    <w:rsid w:val="00121623"/>
    <w:rsid w:val="00121A29"/>
    <w:rsid w:val="00121D35"/>
    <w:rsid w:val="00121D82"/>
    <w:rsid w:val="001223E9"/>
    <w:rsid w:val="001226DC"/>
    <w:rsid w:val="00122B4F"/>
    <w:rsid w:val="00122BF6"/>
    <w:rsid w:val="00122CAF"/>
    <w:rsid w:val="001234B5"/>
    <w:rsid w:val="00123AAC"/>
    <w:rsid w:val="00123D83"/>
    <w:rsid w:val="00123E86"/>
    <w:rsid w:val="00124D5F"/>
    <w:rsid w:val="0012538D"/>
    <w:rsid w:val="00125720"/>
    <w:rsid w:val="00125D35"/>
    <w:rsid w:val="0012655F"/>
    <w:rsid w:val="00126F96"/>
    <w:rsid w:val="0012782D"/>
    <w:rsid w:val="00127BB8"/>
    <w:rsid w:val="00127E45"/>
    <w:rsid w:val="00127F0D"/>
    <w:rsid w:val="00130317"/>
    <w:rsid w:val="00130457"/>
    <w:rsid w:val="00130F06"/>
    <w:rsid w:val="00131134"/>
    <w:rsid w:val="00131226"/>
    <w:rsid w:val="001314CA"/>
    <w:rsid w:val="001316EB"/>
    <w:rsid w:val="00131948"/>
    <w:rsid w:val="00131B0E"/>
    <w:rsid w:val="0013225C"/>
    <w:rsid w:val="0013460C"/>
    <w:rsid w:val="00134767"/>
    <w:rsid w:val="00134B3C"/>
    <w:rsid w:val="00134C60"/>
    <w:rsid w:val="00134CF6"/>
    <w:rsid w:val="001378FC"/>
    <w:rsid w:val="00137BF4"/>
    <w:rsid w:val="00137D67"/>
    <w:rsid w:val="00137E51"/>
    <w:rsid w:val="00137F7C"/>
    <w:rsid w:val="00140246"/>
    <w:rsid w:val="0014128F"/>
    <w:rsid w:val="00141F75"/>
    <w:rsid w:val="0014233A"/>
    <w:rsid w:val="0014285C"/>
    <w:rsid w:val="00142DC8"/>
    <w:rsid w:val="001430F9"/>
    <w:rsid w:val="00143164"/>
    <w:rsid w:val="00143684"/>
    <w:rsid w:val="001437DE"/>
    <w:rsid w:val="00143C26"/>
    <w:rsid w:val="0014448D"/>
    <w:rsid w:val="00144F8D"/>
    <w:rsid w:val="00146C33"/>
    <w:rsid w:val="00147F3F"/>
    <w:rsid w:val="0015001E"/>
    <w:rsid w:val="00150661"/>
    <w:rsid w:val="0015124B"/>
    <w:rsid w:val="001512E9"/>
    <w:rsid w:val="001513D8"/>
    <w:rsid w:val="00151778"/>
    <w:rsid w:val="00152899"/>
    <w:rsid w:val="00153BC0"/>
    <w:rsid w:val="00153F22"/>
    <w:rsid w:val="00154358"/>
    <w:rsid w:val="0015470C"/>
    <w:rsid w:val="00155A98"/>
    <w:rsid w:val="0015698D"/>
    <w:rsid w:val="00156A15"/>
    <w:rsid w:val="00156CC5"/>
    <w:rsid w:val="00157519"/>
    <w:rsid w:val="0015770E"/>
    <w:rsid w:val="00157721"/>
    <w:rsid w:val="001579A0"/>
    <w:rsid w:val="00160FFB"/>
    <w:rsid w:val="00161413"/>
    <w:rsid w:val="00162359"/>
    <w:rsid w:val="0016260A"/>
    <w:rsid w:val="00162BC3"/>
    <w:rsid w:val="00162DBA"/>
    <w:rsid w:val="001630D6"/>
    <w:rsid w:val="001637B7"/>
    <w:rsid w:val="00164AEE"/>
    <w:rsid w:val="00164B6A"/>
    <w:rsid w:val="00164B99"/>
    <w:rsid w:val="00164CE5"/>
    <w:rsid w:val="00165138"/>
    <w:rsid w:val="001651B3"/>
    <w:rsid w:val="001653F5"/>
    <w:rsid w:val="00165444"/>
    <w:rsid w:val="0016599B"/>
    <w:rsid w:val="00166184"/>
    <w:rsid w:val="00166E21"/>
    <w:rsid w:val="00166E70"/>
    <w:rsid w:val="0016716B"/>
    <w:rsid w:val="001672A0"/>
    <w:rsid w:val="00167BAB"/>
    <w:rsid w:val="001701E5"/>
    <w:rsid w:val="001701F6"/>
    <w:rsid w:val="00170795"/>
    <w:rsid w:val="00170901"/>
    <w:rsid w:val="0017125D"/>
    <w:rsid w:val="00171D4A"/>
    <w:rsid w:val="001722EC"/>
    <w:rsid w:val="00172B43"/>
    <w:rsid w:val="00172EA1"/>
    <w:rsid w:val="00173161"/>
    <w:rsid w:val="00174107"/>
    <w:rsid w:val="00174BD5"/>
    <w:rsid w:val="00174BE4"/>
    <w:rsid w:val="00175286"/>
    <w:rsid w:val="00175BD7"/>
    <w:rsid w:val="00175EBA"/>
    <w:rsid w:val="00176071"/>
    <w:rsid w:val="0017619B"/>
    <w:rsid w:val="001766A7"/>
    <w:rsid w:val="00176B9A"/>
    <w:rsid w:val="00176DC5"/>
    <w:rsid w:val="0017744D"/>
    <w:rsid w:val="00177B3D"/>
    <w:rsid w:val="00177BA7"/>
    <w:rsid w:val="00177E4D"/>
    <w:rsid w:val="00180913"/>
    <w:rsid w:val="00180C2C"/>
    <w:rsid w:val="00180CE0"/>
    <w:rsid w:val="00180F22"/>
    <w:rsid w:val="00181298"/>
    <w:rsid w:val="00181797"/>
    <w:rsid w:val="00181834"/>
    <w:rsid w:val="00181FF2"/>
    <w:rsid w:val="00182197"/>
    <w:rsid w:val="00182218"/>
    <w:rsid w:val="0018239B"/>
    <w:rsid w:val="001829CB"/>
    <w:rsid w:val="00182A77"/>
    <w:rsid w:val="00182C95"/>
    <w:rsid w:val="00183301"/>
    <w:rsid w:val="00183339"/>
    <w:rsid w:val="001836E2"/>
    <w:rsid w:val="00184B79"/>
    <w:rsid w:val="00184D39"/>
    <w:rsid w:val="00185444"/>
    <w:rsid w:val="001867D7"/>
    <w:rsid w:val="00186D37"/>
    <w:rsid w:val="00186FE2"/>
    <w:rsid w:val="00186FE4"/>
    <w:rsid w:val="00187406"/>
    <w:rsid w:val="00187DD9"/>
    <w:rsid w:val="0019051B"/>
    <w:rsid w:val="0019059A"/>
    <w:rsid w:val="00190BAF"/>
    <w:rsid w:val="00190C22"/>
    <w:rsid w:val="001917AF"/>
    <w:rsid w:val="0019181D"/>
    <w:rsid w:val="0019188C"/>
    <w:rsid w:val="00192F42"/>
    <w:rsid w:val="001933D8"/>
    <w:rsid w:val="00193703"/>
    <w:rsid w:val="0019382F"/>
    <w:rsid w:val="00193A06"/>
    <w:rsid w:val="00193A7B"/>
    <w:rsid w:val="00195568"/>
    <w:rsid w:val="001958E4"/>
    <w:rsid w:val="00195B95"/>
    <w:rsid w:val="00195EAD"/>
    <w:rsid w:val="00196A68"/>
    <w:rsid w:val="00196F3A"/>
    <w:rsid w:val="00196F45"/>
    <w:rsid w:val="001971FE"/>
    <w:rsid w:val="00197B1E"/>
    <w:rsid w:val="00197C60"/>
    <w:rsid w:val="001A0215"/>
    <w:rsid w:val="001A0816"/>
    <w:rsid w:val="001A0AE1"/>
    <w:rsid w:val="001A0CE4"/>
    <w:rsid w:val="001A0DB5"/>
    <w:rsid w:val="001A0FD4"/>
    <w:rsid w:val="001A19DA"/>
    <w:rsid w:val="001A1A52"/>
    <w:rsid w:val="001A23ED"/>
    <w:rsid w:val="001A2D63"/>
    <w:rsid w:val="001A34B2"/>
    <w:rsid w:val="001A3F2E"/>
    <w:rsid w:val="001A45BE"/>
    <w:rsid w:val="001A475D"/>
    <w:rsid w:val="001A480A"/>
    <w:rsid w:val="001A5215"/>
    <w:rsid w:val="001A53DB"/>
    <w:rsid w:val="001A59AB"/>
    <w:rsid w:val="001A6120"/>
    <w:rsid w:val="001A626B"/>
    <w:rsid w:val="001A6556"/>
    <w:rsid w:val="001A65F2"/>
    <w:rsid w:val="001A6788"/>
    <w:rsid w:val="001A6C11"/>
    <w:rsid w:val="001A733E"/>
    <w:rsid w:val="001A73A5"/>
    <w:rsid w:val="001A7676"/>
    <w:rsid w:val="001A7FBB"/>
    <w:rsid w:val="001B0340"/>
    <w:rsid w:val="001B0CED"/>
    <w:rsid w:val="001B0F5A"/>
    <w:rsid w:val="001B12E7"/>
    <w:rsid w:val="001B15CA"/>
    <w:rsid w:val="001B2398"/>
    <w:rsid w:val="001B2514"/>
    <w:rsid w:val="001B3015"/>
    <w:rsid w:val="001B35E7"/>
    <w:rsid w:val="001B37E8"/>
    <w:rsid w:val="001B3B2C"/>
    <w:rsid w:val="001B3C4C"/>
    <w:rsid w:val="001B47A9"/>
    <w:rsid w:val="001B5499"/>
    <w:rsid w:val="001B56B5"/>
    <w:rsid w:val="001B5A1E"/>
    <w:rsid w:val="001B5F41"/>
    <w:rsid w:val="001B72A9"/>
    <w:rsid w:val="001B7614"/>
    <w:rsid w:val="001B7D14"/>
    <w:rsid w:val="001B7ECD"/>
    <w:rsid w:val="001B7F0B"/>
    <w:rsid w:val="001C08E5"/>
    <w:rsid w:val="001C0A5C"/>
    <w:rsid w:val="001C13FA"/>
    <w:rsid w:val="001C16AF"/>
    <w:rsid w:val="001C1A69"/>
    <w:rsid w:val="001C2E9E"/>
    <w:rsid w:val="001C32CD"/>
    <w:rsid w:val="001C3987"/>
    <w:rsid w:val="001C39B8"/>
    <w:rsid w:val="001C3BB6"/>
    <w:rsid w:val="001C4195"/>
    <w:rsid w:val="001C484F"/>
    <w:rsid w:val="001C4993"/>
    <w:rsid w:val="001C4A21"/>
    <w:rsid w:val="001C4BF5"/>
    <w:rsid w:val="001C5442"/>
    <w:rsid w:val="001C5D84"/>
    <w:rsid w:val="001C64A9"/>
    <w:rsid w:val="001C6AAF"/>
    <w:rsid w:val="001D013B"/>
    <w:rsid w:val="001D04CF"/>
    <w:rsid w:val="001D15D8"/>
    <w:rsid w:val="001D2656"/>
    <w:rsid w:val="001D2B12"/>
    <w:rsid w:val="001D39A6"/>
    <w:rsid w:val="001D3D5C"/>
    <w:rsid w:val="001D42E4"/>
    <w:rsid w:val="001D4609"/>
    <w:rsid w:val="001D4AF1"/>
    <w:rsid w:val="001D5197"/>
    <w:rsid w:val="001D552A"/>
    <w:rsid w:val="001D5811"/>
    <w:rsid w:val="001D5C96"/>
    <w:rsid w:val="001D5E48"/>
    <w:rsid w:val="001D5EE4"/>
    <w:rsid w:val="001D6505"/>
    <w:rsid w:val="001D6CAA"/>
    <w:rsid w:val="001D6E68"/>
    <w:rsid w:val="001D7944"/>
    <w:rsid w:val="001D7E2C"/>
    <w:rsid w:val="001D7F7B"/>
    <w:rsid w:val="001E0021"/>
    <w:rsid w:val="001E03C5"/>
    <w:rsid w:val="001E0591"/>
    <w:rsid w:val="001E0726"/>
    <w:rsid w:val="001E0925"/>
    <w:rsid w:val="001E1ACC"/>
    <w:rsid w:val="001E2008"/>
    <w:rsid w:val="001E23D9"/>
    <w:rsid w:val="001E3082"/>
    <w:rsid w:val="001E3469"/>
    <w:rsid w:val="001E365A"/>
    <w:rsid w:val="001E3BE7"/>
    <w:rsid w:val="001E3E6B"/>
    <w:rsid w:val="001E4509"/>
    <w:rsid w:val="001E5043"/>
    <w:rsid w:val="001E5A9C"/>
    <w:rsid w:val="001E6DFF"/>
    <w:rsid w:val="001E7F36"/>
    <w:rsid w:val="001F008B"/>
    <w:rsid w:val="001F0255"/>
    <w:rsid w:val="001F0543"/>
    <w:rsid w:val="001F07A1"/>
    <w:rsid w:val="001F0D41"/>
    <w:rsid w:val="001F109B"/>
    <w:rsid w:val="001F15B5"/>
    <w:rsid w:val="001F1CE6"/>
    <w:rsid w:val="001F225B"/>
    <w:rsid w:val="001F233D"/>
    <w:rsid w:val="001F254A"/>
    <w:rsid w:val="001F254D"/>
    <w:rsid w:val="001F2BAD"/>
    <w:rsid w:val="001F2C87"/>
    <w:rsid w:val="001F2E9F"/>
    <w:rsid w:val="001F3963"/>
    <w:rsid w:val="001F3A56"/>
    <w:rsid w:val="001F3E70"/>
    <w:rsid w:val="001F42CB"/>
    <w:rsid w:val="001F462E"/>
    <w:rsid w:val="001F4766"/>
    <w:rsid w:val="001F49D6"/>
    <w:rsid w:val="001F4B3F"/>
    <w:rsid w:val="001F4E6F"/>
    <w:rsid w:val="001F51C9"/>
    <w:rsid w:val="001F547D"/>
    <w:rsid w:val="001F6172"/>
    <w:rsid w:val="001F6C6A"/>
    <w:rsid w:val="001F7325"/>
    <w:rsid w:val="00200108"/>
    <w:rsid w:val="0020033D"/>
    <w:rsid w:val="00200CEA"/>
    <w:rsid w:val="0020138B"/>
    <w:rsid w:val="00201761"/>
    <w:rsid w:val="00201EE4"/>
    <w:rsid w:val="00201FC7"/>
    <w:rsid w:val="002027E1"/>
    <w:rsid w:val="00202ACE"/>
    <w:rsid w:val="00202B07"/>
    <w:rsid w:val="00202D43"/>
    <w:rsid w:val="00203006"/>
    <w:rsid w:val="00203137"/>
    <w:rsid w:val="00203138"/>
    <w:rsid w:val="002044EB"/>
    <w:rsid w:val="002045DD"/>
    <w:rsid w:val="00204931"/>
    <w:rsid w:val="00204BB1"/>
    <w:rsid w:val="00204D5E"/>
    <w:rsid w:val="00205526"/>
    <w:rsid w:val="00205572"/>
    <w:rsid w:val="00205951"/>
    <w:rsid w:val="00205A63"/>
    <w:rsid w:val="00205E10"/>
    <w:rsid w:val="0020605C"/>
    <w:rsid w:val="00206E88"/>
    <w:rsid w:val="002072DD"/>
    <w:rsid w:val="002079A1"/>
    <w:rsid w:val="002079E6"/>
    <w:rsid w:val="00207CEB"/>
    <w:rsid w:val="00207E28"/>
    <w:rsid w:val="00210745"/>
    <w:rsid w:val="00211558"/>
    <w:rsid w:val="0021163C"/>
    <w:rsid w:val="00211A47"/>
    <w:rsid w:val="00213C56"/>
    <w:rsid w:val="00213F21"/>
    <w:rsid w:val="00213F31"/>
    <w:rsid w:val="002142DB"/>
    <w:rsid w:val="00214A16"/>
    <w:rsid w:val="00214AA9"/>
    <w:rsid w:val="0021543C"/>
    <w:rsid w:val="00215742"/>
    <w:rsid w:val="0021591D"/>
    <w:rsid w:val="0021660A"/>
    <w:rsid w:val="00216675"/>
    <w:rsid w:val="002167F6"/>
    <w:rsid w:val="002169E4"/>
    <w:rsid w:val="00217BB8"/>
    <w:rsid w:val="00217BCB"/>
    <w:rsid w:val="002206CA"/>
    <w:rsid w:val="002207D8"/>
    <w:rsid w:val="00221D6D"/>
    <w:rsid w:val="00222532"/>
    <w:rsid w:val="002226E3"/>
    <w:rsid w:val="00222D10"/>
    <w:rsid w:val="00222EEF"/>
    <w:rsid w:val="002235F6"/>
    <w:rsid w:val="00223A73"/>
    <w:rsid w:val="00223AE0"/>
    <w:rsid w:val="00223B25"/>
    <w:rsid w:val="00223C05"/>
    <w:rsid w:val="00223E21"/>
    <w:rsid w:val="00224516"/>
    <w:rsid w:val="00224721"/>
    <w:rsid w:val="00224C31"/>
    <w:rsid w:val="00224D4D"/>
    <w:rsid w:val="00224E2F"/>
    <w:rsid w:val="00225498"/>
    <w:rsid w:val="0022560E"/>
    <w:rsid w:val="002259D9"/>
    <w:rsid w:val="00225BDB"/>
    <w:rsid w:val="00227021"/>
    <w:rsid w:val="002270DC"/>
    <w:rsid w:val="00227D31"/>
    <w:rsid w:val="002302B5"/>
    <w:rsid w:val="0023044D"/>
    <w:rsid w:val="0023071E"/>
    <w:rsid w:val="00230761"/>
    <w:rsid w:val="002308B4"/>
    <w:rsid w:val="002308C4"/>
    <w:rsid w:val="00231A2A"/>
    <w:rsid w:val="00231F07"/>
    <w:rsid w:val="00232839"/>
    <w:rsid w:val="00232933"/>
    <w:rsid w:val="00233ABB"/>
    <w:rsid w:val="00234253"/>
    <w:rsid w:val="00234B20"/>
    <w:rsid w:val="00234E18"/>
    <w:rsid w:val="00235046"/>
    <w:rsid w:val="002355A8"/>
    <w:rsid w:val="00235BD3"/>
    <w:rsid w:val="00235EDA"/>
    <w:rsid w:val="0023671B"/>
    <w:rsid w:val="0023783F"/>
    <w:rsid w:val="0023791C"/>
    <w:rsid w:val="00240277"/>
    <w:rsid w:val="00240C7B"/>
    <w:rsid w:val="00240FA8"/>
    <w:rsid w:val="00241BAB"/>
    <w:rsid w:val="0024226D"/>
    <w:rsid w:val="0024294E"/>
    <w:rsid w:val="0024365F"/>
    <w:rsid w:val="00244650"/>
    <w:rsid w:val="0024470A"/>
    <w:rsid w:val="00244FC8"/>
    <w:rsid w:val="0024627F"/>
    <w:rsid w:val="0024665E"/>
    <w:rsid w:val="00246D8D"/>
    <w:rsid w:val="002500E7"/>
    <w:rsid w:val="0025046E"/>
    <w:rsid w:val="00251237"/>
    <w:rsid w:val="00251E7F"/>
    <w:rsid w:val="0025207C"/>
    <w:rsid w:val="002522BB"/>
    <w:rsid w:val="0025318E"/>
    <w:rsid w:val="002532DF"/>
    <w:rsid w:val="002535D9"/>
    <w:rsid w:val="002559FF"/>
    <w:rsid w:val="00256229"/>
    <w:rsid w:val="00256553"/>
    <w:rsid w:val="00256FC9"/>
    <w:rsid w:val="00257329"/>
    <w:rsid w:val="0025762F"/>
    <w:rsid w:val="00257A4A"/>
    <w:rsid w:val="00257BC6"/>
    <w:rsid w:val="00260014"/>
    <w:rsid w:val="00260F17"/>
    <w:rsid w:val="00261800"/>
    <w:rsid w:val="002622C5"/>
    <w:rsid w:val="00263381"/>
    <w:rsid w:val="002635E1"/>
    <w:rsid w:val="00263992"/>
    <w:rsid w:val="00263EF7"/>
    <w:rsid w:val="00265338"/>
    <w:rsid w:val="00266A5D"/>
    <w:rsid w:val="00266F70"/>
    <w:rsid w:val="0026762F"/>
    <w:rsid w:val="002676C7"/>
    <w:rsid w:val="00267DDA"/>
    <w:rsid w:val="00267F11"/>
    <w:rsid w:val="00267F25"/>
    <w:rsid w:val="00270091"/>
    <w:rsid w:val="00270B82"/>
    <w:rsid w:val="00271622"/>
    <w:rsid w:val="00272371"/>
    <w:rsid w:val="00272568"/>
    <w:rsid w:val="00272625"/>
    <w:rsid w:val="00272B48"/>
    <w:rsid w:val="00272FC9"/>
    <w:rsid w:val="002732A4"/>
    <w:rsid w:val="00273BF6"/>
    <w:rsid w:val="0027400B"/>
    <w:rsid w:val="00274311"/>
    <w:rsid w:val="0027551D"/>
    <w:rsid w:val="0027558E"/>
    <w:rsid w:val="00276F55"/>
    <w:rsid w:val="002770E3"/>
    <w:rsid w:val="00277307"/>
    <w:rsid w:val="002774A9"/>
    <w:rsid w:val="002776A2"/>
    <w:rsid w:val="00280728"/>
    <w:rsid w:val="00282697"/>
    <w:rsid w:val="0028270F"/>
    <w:rsid w:val="00282B83"/>
    <w:rsid w:val="00282DC3"/>
    <w:rsid w:val="002833A3"/>
    <w:rsid w:val="00283FC5"/>
    <w:rsid w:val="002840CC"/>
    <w:rsid w:val="00284638"/>
    <w:rsid w:val="00284809"/>
    <w:rsid w:val="0028516D"/>
    <w:rsid w:val="0028562E"/>
    <w:rsid w:val="00285A71"/>
    <w:rsid w:val="002869F8"/>
    <w:rsid w:val="00287382"/>
    <w:rsid w:val="002905D2"/>
    <w:rsid w:val="0029081C"/>
    <w:rsid w:val="002908EE"/>
    <w:rsid w:val="0029101A"/>
    <w:rsid w:val="00291C55"/>
    <w:rsid w:val="00292583"/>
    <w:rsid w:val="002928BC"/>
    <w:rsid w:val="00292FBA"/>
    <w:rsid w:val="0029313C"/>
    <w:rsid w:val="002932D3"/>
    <w:rsid w:val="00293A03"/>
    <w:rsid w:val="00294119"/>
    <w:rsid w:val="002948CE"/>
    <w:rsid w:val="002956A5"/>
    <w:rsid w:val="002957D1"/>
    <w:rsid w:val="00295AA9"/>
    <w:rsid w:val="00295FF4"/>
    <w:rsid w:val="002960EB"/>
    <w:rsid w:val="00296187"/>
    <w:rsid w:val="0029755E"/>
    <w:rsid w:val="002978F4"/>
    <w:rsid w:val="002A00E6"/>
    <w:rsid w:val="002A1548"/>
    <w:rsid w:val="002A1936"/>
    <w:rsid w:val="002A1AB2"/>
    <w:rsid w:val="002A2191"/>
    <w:rsid w:val="002A2EBC"/>
    <w:rsid w:val="002A2F0C"/>
    <w:rsid w:val="002A34CC"/>
    <w:rsid w:val="002A37B4"/>
    <w:rsid w:val="002A39AA"/>
    <w:rsid w:val="002A4458"/>
    <w:rsid w:val="002A4EB5"/>
    <w:rsid w:val="002A4FF0"/>
    <w:rsid w:val="002A5139"/>
    <w:rsid w:val="002A53CA"/>
    <w:rsid w:val="002A5ACA"/>
    <w:rsid w:val="002A5AD4"/>
    <w:rsid w:val="002A5C62"/>
    <w:rsid w:val="002A5FFE"/>
    <w:rsid w:val="002A603B"/>
    <w:rsid w:val="002A613F"/>
    <w:rsid w:val="002A6B48"/>
    <w:rsid w:val="002A6E0E"/>
    <w:rsid w:val="002A733A"/>
    <w:rsid w:val="002B039F"/>
    <w:rsid w:val="002B0DA7"/>
    <w:rsid w:val="002B0EBE"/>
    <w:rsid w:val="002B1641"/>
    <w:rsid w:val="002B1878"/>
    <w:rsid w:val="002B1B9E"/>
    <w:rsid w:val="002B1D5F"/>
    <w:rsid w:val="002B1DF8"/>
    <w:rsid w:val="002B29FA"/>
    <w:rsid w:val="002B2E73"/>
    <w:rsid w:val="002B2FC6"/>
    <w:rsid w:val="002B36E8"/>
    <w:rsid w:val="002B43A8"/>
    <w:rsid w:val="002B450E"/>
    <w:rsid w:val="002B45F3"/>
    <w:rsid w:val="002B4DE9"/>
    <w:rsid w:val="002B4FD5"/>
    <w:rsid w:val="002B56FF"/>
    <w:rsid w:val="002B5F14"/>
    <w:rsid w:val="002B6221"/>
    <w:rsid w:val="002B698C"/>
    <w:rsid w:val="002B7E12"/>
    <w:rsid w:val="002C00C6"/>
    <w:rsid w:val="002C0536"/>
    <w:rsid w:val="002C11EC"/>
    <w:rsid w:val="002C175F"/>
    <w:rsid w:val="002C1A2E"/>
    <w:rsid w:val="002C1BA3"/>
    <w:rsid w:val="002C2268"/>
    <w:rsid w:val="002C25F1"/>
    <w:rsid w:val="002C2AC3"/>
    <w:rsid w:val="002C2C9A"/>
    <w:rsid w:val="002C2FB5"/>
    <w:rsid w:val="002C31D6"/>
    <w:rsid w:val="002C4118"/>
    <w:rsid w:val="002C4469"/>
    <w:rsid w:val="002C4BF6"/>
    <w:rsid w:val="002C5482"/>
    <w:rsid w:val="002C5D58"/>
    <w:rsid w:val="002C5EFE"/>
    <w:rsid w:val="002C65F3"/>
    <w:rsid w:val="002C6B95"/>
    <w:rsid w:val="002C75F1"/>
    <w:rsid w:val="002C766C"/>
    <w:rsid w:val="002C7815"/>
    <w:rsid w:val="002C7841"/>
    <w:rsid w:val="002C79D5"/>
    <w:rsid w:val="002C7F25"/>
    <w:rsid w:val="002D02A0"/>
    <w:rsid w:val="002D03AC"/>
    <w:rsid w:val="002D1101"/>
    <w:rsid w:val="002D1173"/>
    <w:rsid w:val="002D12AA"/>
    <w:rsid w:val="002D1317"/>
    <w:rsid w:val="002D1931"/>
    <w:rsid w:val="002D1CAE"/>
    <w:rsid w:val="002D1D56"/>
    <w:rsid w:val="002D2154"/>
    <w:rsid w:val="002D2BBC"/>
    <w:rsid w:val="002D3AE3"/>
    <w:rsid w:val="002D404B"/>
    <w:rsid w:val="002D4187"/>
    <w:rsid w:val="002D4611"/>
    <w:rsid w:val="002D4B22"/>
    <w:rsid w:val="002D6329"/>
    <w:rsid w:val="002D6474"/>
    <w:rsid w:val="002E00D1"/>
    <w:rsid w:val="002E058F"/>
    <w:rsid w:val="002E075D"/>
    <w:rsid w:val="002E0BBE"/>
    <w:rsid w:val="002E0C17"/>
    <w:rsid w:val="002E13D7"/>
    <w:rsid w:val="002E1D40"/>
    <w:rsid w:val="002E3268"/>
    <w:rsid w:val="002E33FF"/>
    <w:rsid w:val="002E36B9"/>
    <w:rsid w:val="002E3B5C"/>
    <w:rsid w:val="002E4616"/>
    <w:rsid w:val="002E4A44"/>
    <w:rsid w:val="002E4B7A"/>
    <w:rsid w:val="002E4BBD"/>
    <w:rsid w:val="002E5072"/>
    <w:rsid w:val="002E552C"/>
    <w:rsid w:val="002E576A"/>
    <w:rsid w:val="002E5776"/>
    <w:rsid w:val="002E5D87"/>
    <w:rsid w:val="002E676B"/>
    <w:rsid w:val="002E6A5B"/>
    <w:rsid w:val="002E76D1"/>
    <w:rsid w:val="002E7794"/>
    <w:rsid w:val="002E7BCD"/>
    <w:rsid w:val="002F051E"/>
    <w:rsid w:val="002F073A"/>
    <w:rsid w:val="002F0A7A"/>
    <w:rsid w:val="002F0AB0"/>
    <w:rsid w:val="002F0EB8"/>
    <w:rsid w:val="002F1E82"/>
    <w:rsid w:val="002F30F6"/>
    <w:rsid w:val="002F31E5"/>
    <w:rsid w:val="002F3CBF"/>
    <w:rsid w:val="002F4386"/>
    <w:rsid w:val="002F44BE"/>
    <w:rsid w:val="002F4D9E"/>
    <w:rsid w:val="002F537E"/>
    <w:rsid w:val="002F5469"/>
    <w:rsid w:val="002F552B"/>
    <w:rsid w:val="002F5BDF"/>
    <w:rsid w:val="002F6464"/>
    <w:rsid w:val="002F64ED"/>
    <w:rsid w:val="002F6DAA"/>
    <w:rsid w:val="002F6F5D"/>
    <w:rsid w:val="002F7521"/>
    <w:rsid w:val="002F795E"/>
    <w:rsid w:val="002F79C6"/>
    <w:rsid w:val="002F7CF7"/>
    <w:rsid w:val="002F7EF4"/>
    <w:rsid w:val="00300046"/>
    <w:rsid w:val="003002B0"/>
    <w:rsid w:val="003004EC"/>
    <w:rsid w:val="00300D98"/>
    <w:rsid w:val="00300E56"/>
    <w:rsid w:val="003012EE"/>
    <w:rsid w:val="003014E3"/>
    <w:rsid w:val="003024F1"/>
    <w:rsid w:val="00302C92"/>
    <w:rsid w:val="00302F4E"/>
    <w:rsid w:val="0030334F"/>
    <w:rsid w:val="00303EB0"/>
    <w:rsid w:val="00304383"/>
    <w:rsid w:val="003044A4"/>
    <w:rsid w:val="003044E2"/>
    <w:rsid w:val="003046DE"/>
    <w:rsid w:val="00304994"/>
    <w:rsid w:val="00304DFA"/>
    <w:rsid w:val="00305316"/>
    <w:rsid w:val="003053B0"/>
    <w:rsid w:val="00305576"/>
    <w:rsid w:val="00305972"/>
    <w:rsid w:val="00305D8A"/>
    <w:rsid w:val="003060A6"/>
    <w:rsid w:val="0030623C"/>
    <w:rsid w:val="003064B1"/>
    <w:rsid w:val="00306574"/>
    <w:rsid w:val="00306722"/>
    <w:rsid w:val="00306BC0"/>
    <w:rsid w:val="0030703F"/>
    <w:rsid w:val="00307202"/>
    <w:rsid w:val="00307409"/>
    <w:rsid w:val="00307920"/>
    <w:rsid w:val="003079FB"/>
    <w:rsid w:val="00307E3E"/>
    <w:rsid w:val="003100AC"/>
    <w:rsid w:val="00310357"/>
    <w:rsid w:val="00310F22"/>
    <w:rsid w:val="003115EB"/>
    <w:rsid w:val="0031168C"/>
    <w:rsid w:val="00311AA3"/>
    <w:rsid w:val="00311FDF"/>
    <w:rsid w:val="00312085"/>
    <w:rsid w:val="0031275B"/>
    <w:rsid w:val="00312849"/>
    <w:rsid w:val="00312A8E"/>
    <w:rsid w:val="00313725"/>
    <w:rsid w:val="003138DE"/>
    <w:rsid w:val="003148DF"/>
    <w:rsid w:val="00314DF5"/>
    <w:rsid w:val="00314F83"/>
    <w:rsid w:val="003150C0"/>
    <w:rsid w:val="00315297"/>
    <w:rsid w:val="00315D2F"/>
    <w:rsid w:val="003165E0"/>
    <w:rsid w:val="0031683E"/>
    <w:rsid w:val="00316BBE"/>
    <w:rsid w:val="00316FA6"/>
    <w:rsid w:val="00317943"/>
    <w:rsid w:val="00317DCC"/>
    <w:rsid w:val="0032004F"/>
    <w:rsid w:val="003205DF"/>
    <w:rsid w:val="00320C0F"/>
    <w:rsid w:val="00320D8B"/>
    <w:rsid w:val="00320E4D"/>
    <w:rsid w:val="00321114"/>
    <w:rsid w:val="00321A94"/>
    <w:rsid w:val="00322042"/>
    <w:rsid w:val="003224B7"/>
    <w:rsid w:val="003226C9"/>
    <w:rsid w:val="00322E85"/>
    <w:rsid w:val="003230AF"/>
    <w:rsid w:val="00323A7C"/>
    <w:rsid w:val="00323BD3"/>
    <w:rsid w:val="00324214"/>
    <w:rsid w:val="003242FC"/>
    <w:rsid w:val="003247EB"/>
    <w:rsid w:val="00326926"/>
    <w:rsid w:val="00326A62"/>
    <w:rsid w:val="00327452"/>
    <w:rsid w:val="00327A95"/>
    <w:rsid w:val="00327CCB"/>
    <w:rsid w:val="003304E5"/>
    <w:rsid w:val="00330515"/>
    <w:rsid w:val="003305D4"/>
    <w:rsid w:val="00330924"/>
    <w:rsid w:val="00330FE3"/>
    <w:rsid w:val="00331A53"/>
    <w:rsid w:val="00331AB2"/>
    <w:rsid w:val="00332432"/>
    <w:rsid w:val="00332A99"/>
    <w:rsid w:val="003333E4"/>
    <w:rsid w:val="00333646"/>
    <w:rsid w:val="003336EB"/>
    <w:rsid w:val="0033393F"/>
    <w:rsid w:val="0033444A"/>
    <w:rsid w:val="003347A2"/>
    <w:rsid w:val="00334B4F"/>
    <w:rsid w:val="00335EF8"/>
    <w:rsid w:val="003361E5"/>
    <w:rsid w:val="00336416"/>
    <w:rsid w:val="00336585"/>
    <w:rsid w:val="003377CA"/>
    <w:rsid w:val="00337F59"/>
    <w:rsid w:val="003400D7"/>
    <w:rsid w:val="00340481"/>
    <w:rsid w:val="003408D9"/>
    <w:rsid w:val="00341699"/>
    <w:rsid w:val="003416C0"/>
    <w:rsid w:val="00341F38"/>
    <w:rsid w:val="003422C6"/>
    <w:rsid w:val="00342519"/>
    <w:rsid w:val="00342823"/>
    <w:rsid w:val="00343526"/>
    <w:rsid w:val="00343FA7"/>
    <w:rsid w:val="003441CB"/>
    <w:rsid w:val="003444B6"/>
    <w:rsid w:val="00344618"/>
    <w:rsid w:val="00345548"/>
    <w:rsid w:val="00345877"/>
    <w:rsid w:val="003458E2"/>
    <w:rsid w:val="00345DEE"/>
    <w:rsid w:val="0034605D"/>
    <w:rsid w:val="00346160"/>
    <w:rsid w:val="0034674F"/>
    <w:rsid w:val="00346BEF"/>
    <w:rsid w:val="00346DE1"/>
    <w:rsid w:val="00347751"/>
    <w:rsid w:val="00347866"/>
    <w:rsid w:val="00347E69"/>
    <w:rsid w:val="003503B8"/>
    <w:rsid w:val="00350BE7"/>
    <w:rsid w:val="00351215"/>
    <w:rsid w:val="0035135E"/>
    <w:rsid w:val="00351703"/>
    <w:rsid w:val="00352067"/>
    <w:rsid w:val="0035223B"/>
    <w:rsid w:val="00352EF6"/>
    <w:rsid w:val="00353EC9"/>
    <w:rsid w:val="003540D3"/>
    <w:rsid w:val="0035484A"/>
    <w:rsid w:val="003548D8"/>
    <w:rsid w:val="003549B8"/>
    <w:rsid w:val="00355678"/>
    <w:rsid w:val="0035577E"/>
    <w:rsid w:val="00356275"/>
    <w:rsid w:val="00356D6B"/>
    <w:rsid w:val="00356EDB"/>
    <w:rsid w:val="003574F9"/>
    <w:rsid w:val="00357CAC"/>
    <w:rsid w:val="003603C1"/>
    <w:rsid w:val="00360716"/>
    <w:rsid w:val="00360C04"/>
    <w:rsid w:val="00361436"/>
    <w:rsid w:val="00361BEC"/>
    <w:rsid w:val="00361DF6"/>
    <w:rsid w:val="0036253E"/>
    <w:rsid w:val="00362CDE"/>
    <w:rsid w:val="003632D0"/>
    <w:rsid w:val="00363E51"/>
    <w:rsid w:val="00364A2E"/>
    <w:rsid w:val="00365FE4"/>
    <w:rsid w:val="003669DD"/>
    <w:rsid w:val="00366A8A"/>
    <w:rsid w:val="00366DF7"/>
    <w:rsid w:val="00366F2A"/>
    <w:rsid w:val="00367B7E"/>
    <w:rsid w:val="00367E84"/>
    <w:rsid w:val="00370454"/>
    <w:rsid w:val="00370799"/>
    <w:rsid w:val="00370CBB"/>
    <w:rsid w:val="00370E25"/>
    <w:rsid w:val="00371129"/>
    <w:rsid w:val="003712B7"/>
    <w:rsid w:val="0037148B"/>
    <w:rsid w:val="003716DA"/>
    <w:rsid w:val="00372C69"/>
    <w:rsid w:val="00372FA6"/>
    <w:rsid w:val="00373560"/>
    <w:rsid w:val="0037359C"/>
    <w:rsid w:val="003736D0"/>
    <w:rsid w:val="00373935"/>
    <w:rsid w:val="00374460"/>
    <w:rsid w:val="00374A27"/>
    <w:rsid w:val="00374DB4"/>
    <w:rsid w:val="00374E36"/>
    <w:rsid w:val="003750A5"/>
    <w:rsid w:val="00375D4B"/>
    <w:rsid w:val="00375D96"/>
    <w:rsid w:val="00376B41"/>
    <w:rsid w:val="003777B4"/>
    <w:rsid w:val="003801AA"/>
    <w:rsid w:val="003802FD"/>
    <w:rsid w:val="00380B6F"/>
    <w:rsid w:val="00380E2F"/>
    <w:rsid w:val="003810B0"/>
    <w:rsid w:val="003815A3"/>
    <w:rsid w:val="00381B27"/>
    <w:rsid w:val="00382515"/>
    <w:rsid w:val="0038273A"/>
    <w:rsid w:val="00382CCB"/>
    <w:rsid w:val="00382F76"/>
    <w:rsid w:val="003833A7"/>
    <w:rsid w:val="0038344B"/>
    <w:rsid w:val="00383665"/>
    <w:rsid w:val="00384844"/>
    <w:rsid w:val="00384A4B"/>
    <w:rsid w:val="003852BE"/>
    <w:rsid w:val="00385C31"/>
    <w:rsid w:val="00385F2B"/>
    <w:rsid w:val="0038672C"/>
    <w:rsid w:val="00386981"/>
    <w:rsid w:val="00386D5A"/>
    <w:rsid w:val="00386EF8"/>
    <w:rsid w:val="00386FB5"/>
    <w:rsid w:val="00387FB6"/>
    <w:rsid w:val="00390215"/>
    <w:rsid w:val="003908F1"/>
    <w:rsid w:val="003916AF"/>
    <w:rsid w:val="003916DF"/>
    <w:rsid w:val="003919C6"/>
    <w:rsid w:val="00391A1C"/>
    <w:rsid w:val="00391B14"/>
    <w:rsid w:val="00392367"/>
    <w:rsid w:val="00392549"/>
    <w:rsid w:val="00392731"/>
    <w:rsid w:val="003928A4"/>
    <w:rsid w:val="00393504"/>
    <w:rsid w:val="00394146"/>
    <w:rsid w:val="003943BB"/>
    <w:rsid w:val="003945A2"/>
    <w:rsid w:val="0039575A"/>
    <w:rsid w:val="00395C9B"/>
    <w:rsid w:val="003966A2"/>
    <w:rsid w:val="003A0880"/>
    <w:rsid w:val="003A0DA7"/>
    <w:rsid w:val="003A0F09"/>
    <w:rsid w:val="003A129D"/>
    <w:rsid w:val="003A134C"/>
    <w:rsid w:val="003A1D80"/>
    <w:rsid w:val="003A2F67"/>
    <w:rsid w:val="003A3123"/>
    <w:rsid w:val="003A34AB"/>
    <w:rsid w:val="003A41C3"/>
    <w:rsid w:val="003A4DA2"/>
    <w:rsid w:val="003A5AA2"/>
    <w:rsid w:val="003A5F8D"/>
    <w:rsid w:val="003A6904"/>
    <w:rsid w:val="003A7E93"/>
    <w:rsid w:val="003B05DA"/>
    <w:rsid w:val="003B05E3"/>
    <w:rsid w:val="003B0D8C"/>
    <w:rsid w:val="003B102A"/>
    <w:rsid w:val="003B1161"/>
    <w:rsid w:val="003B12A1"/>
    <w:rsid w:val="003B1713"/>
    <w:rsid w:val="003B1A66"/>
    <w:rsid w:val="003B1E56"/>
    <w:rsid w:val="003B1F56"/>
    <w:rsid w:val="003B272C"/>
    <w:rsid w:val="003B2B83"/>
    <w:rsid w:val="003B2F12"/>
    <w:rsid w:val="003B3657"/>
    <w:rsid w:val="003B3881"/>
    <w:rsid w:val="003B3B4C"/>
    <w:rsid w:val="003B40C2"/>
    <w:rsid w:val="003B41E6"/>
    <w:rsid w:val="003B41EF"/>
    <w:rsid w:val="003B4685"/>
    <w:rsid w:val="003B4E6C"/>
    <w:rsid w:val="003B5272"/>
    <w:rsid w:val="003B56AE"/>
    <w:rsid w:val="003B66D8"/>
    <w:rsid w:val="003B6733"/>
    <w:rsid w:val="003B6B6A"/>
    <w:rsid w:val="003B72B5"/>
    <w:rsid w:val="003B78BE"/>
    <w:rsid w:val="003B7909"/>
    <w:rsid w:val="003B792E"/>
    <w:rsid w:val="003C016E"/>
    <w:rsid w:val="003C03A9"/>
    <w:rsid w:val="003C1CFE"/>
    <w:rsid w:val="003C251A"/>
    <w:rsid w:val="003C278B"/>
    <w:rsid w:val="003C2E3B"/>
    <w:rsid w:val="003C3986"/>
    <w:rsid w:val="003C4EFB"/>
    <w:rsid w:val="003C4F74"/>
    <w:rsid w:val="003C5459"/>
    <w:rsid w:val="003C5993"/>
    <w:rsid w:val="003C5FDC"/>
    <w:rsid w:val="003C6398"/>
    <w:rsid w:val="003C68B0"/>
    <w:rsid w:val="003C6960"/>
    <w:rsid w:val="003C69A3"/>
    <w:rsid w:val="003C6BC0"/>
    <w:rsid w:val="003C6F20"/>
    <w:rsid w:val="003C6FED"/>
    <w:rsid w:val="003C73B3"/>
    <w:rsid w:val="003C7FCD"/>
    <w:rsid w:val="003D0AB8"/>
    <w:rsid w:val="003D15BE"/>
    <w:rsid w:val="003D2276"/>
    <w:rsid w:val="003D28C7"/>
    <w:rsid w:val="003D2951"/>
    <w:rsid w:val="003D2DD3"/>
    <w:rsid w:val="003D3A9D"/>
    <w:rsid w:val="003D542E"/>
    <w:rsid w:val="003D5737"/>
    <w:rsid w:val="003D5779"/>
    <w:rsid w:val="003D58D0"/>
    <w:rsid w:val="003D5C74"/>
    <w:rsid w:val="003D622D"/>
    <w:rsid w:val="003D64B5"/>
    <w:rsid w:val="003D6D3C"/>
    <w:rsid w:val="003D6D98"/>
    <w:rsid w:val="003D70FD"/>
    <w:rsid w:val="003E0574"/>
    <w:rsid w:val="003E10D8"/>
    <w:rsid w:val="003E1629"/>
    <w:rsid w:val="003E190F"/>
    <w:rsid w:val="003E1A00"/>
    <w:rsid w:val="003E38BF"/>
    <w:rsid w:val="003E3A9D"/>
    <w:rsid w:val="003E4123"/>
    <w:rsid w:val="003E4801"/>
    <w:rsid w:val="003E5944"/>
    <w:rsid w:val="003E5A56"/>
    <w:rsid w:val="003E5BB4"/>
    <w:rsid w:val="003E60AE"/>
    <w:rsid w:val="003E6F7F"/>
    <w:rsid w:val="003E6F9F"/>
    <w:rsid w:val="003F0069"/>
    <w:rsid w:val="003F078A"/>
    <w:rsid w:val="003F08B7"/>
    <w:rsid w:val="003F17A2"/>
    <w:rsid w:val="003F218F"/>
    <w:rsid w:val="003F2488"/>
    <w:rsid w:val="003F2C99"/>
    <w:rsid w:val="003F30EB"/>
    <w:rsid w:val="003F3391"/>
    <w:rsid w:val="003F3B87"/>
    <w:rsid w:val="003F3E1E"/>
    <w:rsid w:val="003F49B2"/>
    <w:rsid w:val="003F52DC"/>
    <w:rsid w:val="003F5659"/>
    <w:rsid w:val="003F6364"/>
    <w:rsid w:val="003F63E3"/>
    <w:rsid w:val="003F767C"/>
    <w:rsid w:val="003F768E"/>
    <w:rsid w:val="003F77F1"/>
    <w:rsid w:val="003F7995"/>
    <w:rsid w:val="003F7B03"/>
    <w:rsid w:val="003F7E38"/>
    <w:rsid w:val="004001FD"/>
    <w:rsid w:val="004006B1"/>
    <w:rsid w:val="004009A3"/>
    <w:rsid w:val="00401880"/>
    <w:rsid w:val="00402681"/>
    <w:rsid w:val="00403A28"/>
    <w:rsid w:val="00403A6D"/>
    <w:rsid w:val="00403ED5"/>
    <w:rsid w:val="004045E4"/>
    <w:rsid w:val="00404E94"/>
    <w:rsid w:val="004050FF"/>
    <w:rsid w:val="00406F11"/>
    <w:rsid w:val="00407263"/>
    <w:rsid w:val="0040779E"/>
    <w:rsid w:val="0040784A"/>
    <w:rsid w:val="00407D31"/>
    <w:rsid w:val="00410916"/>
    <w:rsid w:val="00410998"/>
    <w:rsid w:val="00410D4D"/>
    <w:rsid w:val="00411099"/>
    <w:rsid w:val="00411387"/>
    <w:rsid w:val="00411B60"/>
    <w:rsid w:val="0041228F"/>
    <w:rsid w:val="004123CA"/>
    <w:rsid w:val="004123F4"/>
    <w:rsid w:val="004126CC"/>
    <w:rsid w:val="00413318"/>
    <w:rsid w:val="0041358D"/>
    <w:rsid w:val="00413736"/>
    <w:rsid w:val="00413D24"/>
    <w:rsid w:val="00413FF5"/>
    <w:rsid w:val="0041497D"/>
    <w:rsid w:val="00415426"/>
    <w:rsid w:val="00415AD1"/>
    <w:rsid w:val="00415C95"/>
    <w:rsid w:val="004168F3"/>
    <w:rsid w:val="00417642"/>
    <w:rsid w:val="00420536"/>
    <w:rsid w:val="00420792"/>
    <w:rsid w:val="004207EF"/>
    <w:rsid w:val="00420ADC"/>
    <w:rsid w:val="00421367"/>
    <w:rsid w:val="0042160E"/>
    <w:rsid w:val="004218F4"/>
    <w:rsid w:val="00422125"/>
    <w:rsid w:val="00422316"/>
    <w:rsid w:val="0042246E"/>
    <w:rsid w:val="00422B6D"/>
    <w:rsid w:val="004230EB"/>
    <w:rsid w:val="004234F5"/>
    <w:rsid w:val="00423755"/>
    <w:rsid w:val="00423C90"/>
    <w:rsid w:val="00423D9D"/>
    <w:rsid w:val="00424369"/>
    <w:rsid w:val="00424946"/>
    <w:rsid w:val="00424FBE"/>
    <w:rsid w:val="00425370"/>
    <w:rsid w:val="00425B71"/>
    <w:rsid w:val="00425E63"/>
    <w:rsid w:val="00425FF6"/>
    <w:rsid w:val="00426491"/>
    <w:rsid w:val="004279A7"/>
    <w:rsid w:val="00427E38"/>
    <w:rsid w:val="00427E5F"/>
    <w:rsid w:val="00427EBA"/>
    <w:rsid w:val="00430045"/>
    <w:rsid w:val="004302FB"/>
    <w:rsid w:val="00430947"/>
    <w:rsid w:val="00430BC7"/>
    <w:rsid w:val="00431516"/>
    <w:rsid w:val="004317D3"/>
    <w:rsid w:val="00431A50"/>
    <w:rsid w:val="0043231E"/>
    <w:rsid w:val="00432A92"/>
    <w:rsid w:val="00432B69"/>
    <w:rsid w:val="00432CE9"/>
    <w:rsid w:val="00432F69"/>
    <w:rsid w:val="00433A08"/>
    <w:rsid w:val="004349F6"/>
    <w:rsid w:val="0043505A"/>
    <w:rsid w:val="00435071"/>
    <w:rsid w:val="00435359"/>
    <w:rsid w:val="004364C4"/>
    <w:rsid w:val="00436BBC"/>
    <w:rsid w:val="004373FA"/>
    <w:rsid w:val="00440A4C"/>
    <w:rsid w:val="00440B83"/>
    <w:rsid w:val="00441474"/>
    <w:rsid w:val="00441997"/>
    <w:rsid w:val="00441BF9"/>
    <w:rsid w:val="00441E2F"/>
    <w:rsid w:val="00442553"/>
    <w:rsid w:val="00443428"/>
    <w:rsid w:val="00443508"/>
    <w:rsid w:val="0044375F"/>
    <w:rsid w:val="00447AEA"/>
    <w:rsid w:val="00447B4F"/>
    <w:rsid w:val="00450B14"/>
    <w:rsid w:val="00450ED7"/>
    <w:rsid w:val="004516D9"/>
    <w:rsid w:val="00451FFA"/>
    <w:rsid w:val="004532E3"/>
    <w:rsid w:val="00453BAC"/>
    <w:rsid w:val="00453C40"/>
    <w:rsid w:val="00453CD2"/>
    <w:rsid w:val="00453EF2"/>
    <w:rsid w:val="004544A8"/>
    <w:rsid w:val="0045455C"/>
    <w:rsid w:val="00454C7C"/>
    <w:rsid w:val="0045530B"/>
    <w:rsid w:val="00455978"/>
    <w:rsid w:val="00455B4F"/>
    <w:rsid w:val="00456588"/>
    <w:rsid w:val="00456B2F"/>
    <w:rsid w:val="00456C0B"/>
    <w:rsid w:val="00456F74"/>
    <w:rsid w:val="00456F89"/>
    <w:rsid w:val="0045758B"/>
    <w:rsid w:val="00460173"/>
    <w:rsid w:val="0046108A"/>
    <w:rsid w:val="0046153E"/>
    <w:rsid w:val="004643F5"/>
    <w:rsid w:val="004645EA"/>
    <w:rsid w:val="00464776"/>
    <w:rsid w:val="004655D1"/>
    <w:rsid w:val="004657FF"/>
    <w:rsid w:val="004659F1"/>
    <w:rsid w:val="00465C78"/>
    <w:rsid w:val="00466419"/>
    <w:rsid w:val="004670BA"/>
    <w:rsid w:val="00467712"/>
    <w:rsid w:val="0046772E"/>
    <w:rsid w:val="004679E4"/>
    <w:rsid w:val="00467B16"/>
    <w:rsid w:val="0047035C"/>
    <w:rsid w:val="004708B6"/>
    <w:rsid w:val="00470D36"/>
    <w:rsid w:val="00471351"/>
    <w:rsid w:val="00471B4E"/>
    <w:rsid w:val="00472069"/>
    <w:rsid w:val="0047259F"/>
    <w:rsid w:val="004727A8"/>
    <w:rsid w:val="00472FF0"/>
    <w:rsid w:val="00473A6D"/>
    <w:rsid w:val="004740E4"/>
    <w:rsid w:val="004745AF"/>
    <w:rsid w:val="0047480B"/>
    <w:rsid w:val="0047498B"/>
    <w:rsid w:val="00474BB3"/>
    <w:rsid w:val="004751E5"/>
    <w:rsid w:val="004751F0"/>
    <w:rsid w:val="00475636"/>
    <w:rsid w:val="004758DC"/>
    <w:rsid w:val="00475C9F"/>
    <w:rsid w:val="00475F59"/>
    <w:rsid w:val="00476087"/>
    <w:rsid w:val="00476B8E"/>
    <w:rsid w:val="00476CB7"/>
    <w:rsid w:val="0047749A"/>
    <w:rsid w:val="004774AD"/>
    <w:rsid w:val="004775C6"/>
    <w:rsid w:val="004777C3"/>
    <w:rsid w:val="00477C3D"/>
    <w:rsid w:val="00477F76"/>
    <w:rsid w:val="00477FF6"/>
    <w:rsid w:val="00480234"/>
    <w:rsid w:val="00480680"/>
    <w:rsid w:val="00482327"/>
    <w:rsid w:val="00482434"/>
    <w:rsid w:val="0048257F"/>
    <w:rsid w:val="00482C6C"/>
    <w:rsid w:val="00483452"/>
    <w:rsid w:val="004837D7"/>
    <w:rsid w:val="00485270"/>
    <w:rsid w:val="00485412"/>
    <w:rsid w:val="00485950"/>
    <w:rsid w:val="00485CCF"/>
    <w:rsid w:val="00485CF2"/>
    <w:rsid w:val="00485FF3"/>
    <w:rsid w:val="00486049"/>
    <w:rsid w:val="00486A68"/>
    <w:rsid w:val="00487869"/>
    <w:rsid w:val="00487FA6"/>
    <w:rsid w:val="004902BF"/>
    <w:rsid w:val="0049034B"/>
    <w:rsid w:val="00490E8C"/>
    <w:rsid w:val="00491DBF"/>
    <w:rsid w:val="0049232B"/>
    <w:rsid w:val="004926C9"/>
    <w:rsid w:val="0049313C"/>
    <w:rsid w:val="00493232"/>
    <w:rsid w:val="0049339F"/>
    <w:rsid w:val="00493E3E"/>
    <w:rsid w:val="00493EB5"/>
    <w:rsid w:val="00494AB6"/>
    <w:rsid w:val="00494BAF"/>
    <w:rsid w:val="00494BFA"/>
    <w:rsid w:val="00494D80"/>
    <w:rsid w:val="00494EC5"/>
    <w:rsid w:val="004952CB"/>
    <w:rsid w:val="00495388"/>
    <w:rsid w:val="004953ED"/>
    <w:rsid w:val="004955F3"/>
    <w:rsid w:val="00495948"/>
    <w:rsid w:val="00495B88"/>
    <w:rsid w:val="00495D6A"/>
    <w:rsid w:val="00496851"/>
    <w:rsid w:val="0049686C"/>
    <w:rsid w:val="00496920"/>
    <w:rsid w:val="00496CFA"/>
    <w:rsid w:val="00497039"/>
    <w:rsid w:val="00497054"/>
    <w:rsid w:val="004A0684"/>
    <w:rsid w:val="004A0933"/>
    <w:rsid w:val="004A09C8"/>
    <w:rsid w:val="004A0A90"/>
    <w:rsid w:val="004A0BD7"/>
    <w:rsid w:val="004A0E92"/>
    <w:rsid w:val="004A1245"/>
    <w:rsid w:val="004A1555"/>
    <w:rsid w:val="004A29F3"/>
    <w:rsid w:val="004A2ACF"/>
    <w:rsid w:val="004A3696"/>
    <w:rsid w:val="004A3F5C"/>
    <w:rsid w:val="004A45FD"/>
    <w:rsid w:val="004A46FD"/>
    <w:rsid w:val="004A4757"/>
    <w:rsid w:val="004A4763"/>
    <w:rsid w:val="004A4FF5"/>
    <w:rsid w:val="004A544C"/>
    <w:rsid w:val="004A54AF"/>
    <w:rsid w:val="004A57CD"/>
    <w:rsid w:val="004A59EA"/>
    <w:rsid w:val="004A642F"/>
    <w:rsid w:val="004A6956"/>
    <w:rsid w:val="004A6C10"/>
    <w:rsid w:val="004A6C65"/>
    <w:rsid w:val="004A7AC7"/>
    <w:rsid w:val="004A7B05"/>
    <w:rsid w:val="004A7E5D"/>
    <w:rsid w:val="004B118A"/>
    <w:rsid w:val="004B14F2"/>
    <w:rsid w:val="004B152F"/>
    <w:rsid w:val="004B16AB"/>
    <w:rsid w:val="004B23EB"/>
    <w:rsid w:val="004B3086"/>
    <w:rsid w:val="004B3BAC"/>
    <w:rsid w:val="004B3DF4"/>
    <w:rsid w:val="004B3E12"/>
    <w:rsid w:val="004B41DE"/>
    <w:rsid w:val="004B4863"/>
    <w:rsid w:val="004B52D4"/>
    <w:rsid w:val="004B5B63"/>
    <w:rsid w:val="004B62B6"/>
    <w:rsid w:val="004B62B7"/>
    <w:rsid w:val="004B6F6E"/>
    <w:rsid w:val="004B73F9"/>
    <w:rsid w:val="004B76C3"/>
    <w:rsid w:val="004C02D6"/>
    <w:rsid w:val="004C0BCA"/>
    <w:rsid w:val="004C168D"/>
    <w:rsid w:val="004C189F"/>
    <w:rsid w:val="004C1E08"/>
    <w:rsid w:val="004C234E"/>
    <w:rsid w:val="004C38C7"/>
    <w:rsid w:val="004C3AC9"/>
    <w:rsid w:val="004C3C86"/>
    <w:rsid w:val="004C3D62"/>
    <w:rsid w:val="004C45F6"/>
    <w:rsid w:val="004C4EFF"/>
    <w:rsid w:val="004C51C7"/>
    <w:rsid w:val="004C530F"/>
    <w:rsid w:val="004C535E"/>
    <w:rsid w:val="004C5583"/>
    <w:rsid w:val="004C5750"/>
    <w:rsid w:val="004C6196"/>
    <w:rsid w:val="004C6E9F"/>
    <w:rsid w:val="004C7A28"/>
    <w:rsid w:val="004C7CB3"/>
    <w:rsid w:val="004D0D93"/>
    <w:rsid w:val="004D0EC6"/>
    <w:rsid w:val="004D17A4"/>
    <w:rsid w:val="004D192D"/>
    <w:rsid w:val="004D1D90"/>
    <w:rsid w:val="004D1DFC"/>
    <w:rsid w:val="004D27D1"/>
    <w:rsid w:val="004D284D"/>
    <w:rsid w:val="004D28C6"/>
    <w:rsid w:val="004D31ED"/>
    <w:rsid w:val="004D3207"/>
    <w:rsid w:val="004D3593"/>
    <w:rsid w:val="004D3ED8"/>
    <w:rsid w:val="004D5259"/>
    <w:rsid w:val="004D5B3E"/>
    <w:rsid w:val="004D5DCF"/>
    <w:rsid w:val="004D788F"/>
    <w:rsid w:val="004E00CA"/>
    <w:rsid w:val="004E07F0"/>
    <w:rsid w:val="004E0899"/>
    <w:rsid w:val="004E0C38"/>
    <w:rsid w:val="004E0F7F"/>
    <w:rsid w:val="004E12F9"/>
    <w:rsid w:val="004E13C8"/>
    <w:rsid w:val="004E1401"/>
    <w:rsid w:val="004E1D7F"/>
    <w:rsid w:val="004E1D97"/>
    <w:rsid w:val="004E252A"/>
    <w:rsid w:val="004E2A10"/>
    <w:rsid w:val="004E2EB1"/>
    <w:rsid w:val="004E3126"/>
    <w:rsid w:val="004E3336"/>
    <w:rsid w:val="004E34A2"/>
    <w:rsid w:val="004E481A"/>
    <w:rsid w:val="004E4DC1"/>
    <w:rsid w:val="004E5461"/>
    <w:rsid w:val="004E56B9"/>
    <w:rsid w:val="004E61D0"/>
    <w:rsid w:val="004E64C6"/>
    <w:rsid w:val="004F027E"/>
    <w:rsid w:val="004F0663"/>
    <w:rsid w:val="004F080E"/>
    <w:rsid w:val="004F0B1F"/>
    <w:rsid w:val="004F0CF5"/>
    <w:rsid w:val="004F1166"/>
    <w:rsid w:val="004F146E"/>
    <w:rsid w:val="004F1BB5"/>
    <w:rsid w:val="004F2056"/>
    <w:rsid w:val="004F3785"/>
    <w:rsid w:val="004F3BBA"/>
    <w:rsid w:val="004F40EC"/>
    <w:rsid w:val="004F4E6E"/>
    <w:rsid w:val="004F4F36"/>
    <w:rsid w:val="004F50B1"/>
    <w:rsid w:val="004F6036"/>
    <w:rsid w:val="004F6DA8"/>
    <w:rsid w:val="004F7072"/>
    <w:rsid w:val="004F717A"/>
    <w:rsid w:val="004F74D8"/>
    <w:rsid w:val="004F7D4E"/>
    <w:rsid w:val="004F7DAB"/>
    <w:rsid w:val="00500FE4"/>
    <w:rsid w:val="005015C5"/>
    <w:rsid w:val="00501AC9"/>
    <w:rsid w:val="00503580"/>
    <w:rsid w:val="00503909"/>
    <w:rsid w:val="0050395D"/>
    <w:rsid w:val="005045D9"/>
    <w:rsid w:val="005047F0"/>
    <w:rsid w:val="00504938"/>
    <w:rsid w:val="00504E7A"/>
    <w:rsid w:val="00505597"/>
    <w:rsid w:val="00505C08"/>
    <w:rsid w:val="005060EA"/>
    <w:rsid w:val="0050640D"/>
    <w:rsid w:val="00506507"/>
    <w:rsid w:val="00506F94"/>
    <w:rsid w:val="00507A50"/>
    <w:rsid w:val="00507AC4"/>
    <w:rsid w:val="00507C3F"/>
    <w:rsid w:val="00510A98"/>
    <w:rsid w:val="005115D2"/>
    <w:rsid w:val="00511641"/>
    <w:rsid w:val="00511CB1"/>
    <w:rsid w:val="0051211C"/>
    <w:rsid w:val="0051268E"/>
    <w:rsid w:val="005128D8"/>
    <w:rsid w:val="00512AA9"/>
    <w:rsid w:val="00512BB6"/>
    <w:rsid w:val="00512E71"/>
    <w:rsid w:val="005136C5"/>
    <w:rsid w:val="00513D0E"/>
    <w:rsid w:val="00513F4F"/>
    <w:rsid w:val="00513F94"/>
    <w:rsid w:val="005143B8"/>
    <w:rsid w:val="00514BE6"/>
    <w:rsid w:val="00514CD2"/>
    <w:rsid w:val="00515EA7"/>
    <w:rsid w:val="00515F06"/>
    <w:rsid w:val="005160E0"/>
    <w:rsid w:val="0051654C"/>
    <w:rsid w:val="005172D5"/>
    <w:rsid w:val="005212A1"/>
    <w:rsid w:val="00521303"/>
    <w:rsid w:val="0052176E"/>
    <w:rsid w:val="00521890"/>
    <w:rsid w:val="005219B0"/>
    <w:rsid w:val="00521B9E"/>
    <w:rsid w:val="00522023"/>
    <w:rsid w:val="00522DA9"/>
    <w:rsid w:val="0052301C"/>
    <w:rsid w:val="00523882"/>
    <w:rsid w:val="0052454C"/>
    <w:rsid w:val="00524E8E"/>
    <w:rsid w:val="00524F96"/>
    <w:rsid w:val="0052562F"/>
    <w:rsid w:val="005257C5"/>
    <w:rsid w:val="005258F9"/>
    <w:rsid w:val="00525BA5"/>
    <w:rsid w:val="00525D05"/>
    <w:rsid w:val="00525E86"/>
    <w:rsid w:val="005266FF"/>
    <w:rsid w:val="00527E10"/>
    <w:rsid w:val="0053072E"/>
    <w:rsid w:val="005311CA"/>
    <w:rsid w:val="005313D7"/>
    <w:rsid w:val="00531D3B"/>
    <w:rsid w:val="00532436"/>
    <w:rsid w:val="00532461"/>
    <w:rsid w:val="00533885"/>
    <w:rsid w:val="00533C65"/>
    <w:rsid w:val="005341E7"/>
    <w:rsid w:val="0053425A"/>
    <w:rsid w:val="005343BE"/>
    <w:rsid w:val="00534999"/>
    <w:rsid w:val="00534B25"/>
    <w:rsid w:val="00534FC8"/>
    <w:rsid w:val="00535207"/>
    <w:rsid w:val="00535D36"/>
    <w:rsid w:val="00535EDC"/>
    <w:rsid w:val="0053600D"/>
    <w:rsid w:val="00536458"/>
    <w:rsid w:val="00536C3C"/>
    <w:rsid w:val="0053754F"/>
    <w:rsid w:val="00537633"/>
    <w:rsid w:val="00537787"/>
    <w:rsid w:val="005379C9"/>
    <w:rsid w:val="00537A61"/>
    <w:rsid w:val="005401AC"/>
    <w:rsid w:val="00540405"/>
    <w:rsid w:val="0054061D"/>
    <w:rsid w:val="00540E99"/>
    <w:rsid w:val="00540F19"/>
    <w:rsid w:val="00541C34"/>
    <w:rsid w:val="00541F6B"/>
    <w:rsid w:val="00542583"/>
    <w:rsid w:val="00543535"/>
    <w:rsid w:val="00543592"/>
    <w:rsid w:val="0054365F"/>
    <w:rsid w:val="00544871"/>
    <w:rsid w:val="00544B99"/>
    <w:rsid w:val="00544C8C"/>
    <w:rsid w:val="00545047"/>
    <w:rsid w:val="00545660"/>
    <w:rsid w:val="005456A3"/>
    <w:rsid w:val="00545E52"/>
    <w:rsid w:val="005472AF"/>
    <w:rsid w:val="005502EA"/>
    <w:rsid w:val="00550C5D"/>
    <w:rsid w:val="0055154C"/>
    <w:rsid w:val="00552337"/>
    <w:rsid w:val="0055266E"/>
    <w:rsid w:val="00552B87"/>
    <w:rsid w:val="005538C0"/>
    <w:rsid w:val="00554502"/>
    <w:rsid w:val="00555476"/>
    <w:rsid w:val="00555DDB"/>
    <w:rsid w:val="00555F84"/>
    <w:rsid w:val="005563AC"/>
    <w:rsid w:val="00556FBB"/>
    <w:rsid w:val="005608B7"/>
    <w:rsid w:val="00560B84"/>
    <w:rsid w:val="00560F86"/>
    <w:rsid w:val="005610FC"/>
    <w:rsid w:val="0056198B"/>
    <w:rsid w:val="00561B33"/>
    <w:rsid w:val="00561ECE"/>
    <w:rsid w:val="00562272"/>
    <w:rsid w:val="00562283"/>
    <w:rsid w:val="00562C38"/>
    <w:rsid w:val="00562E10"/>
    <w:rsid w:val="00562E9A"/>
    <w:rsid w:val="0056341F"/>
    <w:rsid w:val="00563B06"/>
    <w:rsid w:val="005643F1"/>
    <w:rsid w:val="00564551"/>
    <w:rsid w:val="0056481E"/>
    <w:rsid w:val="00564877"/>
    <w:rsid w:val="005649AA"/>
    <w:rsid w:val="00565013"/>
    <w:rsid w:val="00565B4C"/>
    <w:rsid w:val="00565F6F"/>
    <w:rsid w:val="00566899"/>
    <w:rsid w:val="00566B77"/>
    <w:rsid w:val="0056742B"/>
    <w:rsid w:val="00567F39"/>
    <w:rsid w:val="005705D2"/>
    <w:rsid w:val="00570CE1"/>
    <w:rsid w:val="00571665"/>
    <w:rsid w:val="0057239E"/>
    <w:rsid w:val="00572417"/>
    <w:rsid w:val="00572724"/>
    <w:rsid w:val="00572785"/>
    <w:rsid w:val="00572D2B"/>
    <w:rsid w:val="00572ED2"/>
    <w:rsid w:val="0057316A"/>
    <w:rsid w:val="005734E6"/>
    <w:rsid w:val="00573735"/>
    <w:rsid w:val="0057412F"/>
    <w:rsid w:val="00574367"/>
    <w:rsid w:val="005744A7"/>
    <w:rsid w:val="005748EE"/>
    <w:rsid w:val="00574BA4"/>
    <w:rsid w:val="0057568F"/>
    <w:rsid w:val="005756E8"/>
    <w:rsid w:val="00575A61"/>
    <w:rsid w:val="0057623C"/>
    <w:rsid w:val="0057629A"/>
    <w:rsid w:val="00576704"/>
    <w:rsid w:val="00576733"/>
    <w:rsid w:val="00576746"/>
    <w:rsid w:val="00577381"/>
    <w:rsid w:val="005779F6"/>
    <w:rsid w:val="00577A4D"/>
    <w:rsid w:val="00580541"/>
    <w:rsid w:val="005807B8"/>
    <w:rsid w:val="00581150"/>
    <w:rsid w:val="005811AF"/>
    <w:rsid w:val="00582005"/>
    <w:rsid w:val="00582752"/>
    <w:rsid w:val="00582B83"/>
    <w:rsid w:val="0058325E"/>
    <w:rsid w:val="005836AE"/>
    <w:rsid w:val="005839C1"/>
    <w:rsid w:val="00584A82"/>
    <w:rsid w:val="00584BB7"/>
    <w:rsid w:val="00584FD9"/>
    <w:rsid w:val="00585778"/>
    <w:rsid w:val="0058598D"/>
    <w:rsid w:val="00585B4E"/>
    <w:rsid w:val="005867DC"/>
    <w:rsid w:val="00586FC5"/>
    <w:rsid w:val="0058733F"/>
    <w:rsid w:val="0058786B"/>
    <w:rsid w:val="00587985"/>
    <w:rsid w:val="0058799B"/>
    <w:rsid w:val="00587F87"/>
    <w:rsid w:val="0059025B"/>
    <w:rsid w:val="00590C8A"/>
    <w:rsid w:val="005913AB"/>
    <w:rsid w:val="005929F1"/>
    <w:rsid w:val="00592A77"/>
    <w:rsid w:val="00592EF9"/>
    <w:rsid w:val="005932BD"/>
    <w:rsid w:val="00593D84"/>
    <w:rsid w:val="005943B2"/>
    <w:rsid w:val="00594A0C"/>
    <w:rsid w:val="00595146"/>
    <w:rsid w:val="0059517B"/>
    <w:rsid w:val="0059716E"/>
    <w:rsid w:val="0059728A"/>
    <w:rsid w:val="0059729F"/>
    <w:rsid w:val="005974C7"/>
    <w:rsid w:val="00597747"/>
    <w:rsid w:val="005A004C"/>
    <w:rsid w:val="005A0160"/>
    <w:rsid w:val="005A04CB"/>
    <w:rsid w:val="005A112B"/>
    <w:rsid w:val="005A13AB"/>
    <w:rsid w:val="005A17DB"/>
    <w:rsid w:val="005A1919"/>
    <w:rsid w:val="005A1C94"/>
    <w:rsid w:val="005A1CF2"/>
    <w:rsid w:val="005A1FE4"/>
    <w:rsid w:val="005A273F"/>
    <w:rsid w:val="005A29D5"/>
    <w:rsid w:val="005A2A51"/>
    <w:rsid w:val="005A2B67"/>
    <w:rsid w:val="005A3A01"/>
    <w:rsid w:val="005A3DC7"/>
    <w:rsid w:val="005A4120"/>
    <w:rsid w:val="005A42B8"/>
    <w:rsid w:val="005A42BB"/>
    <w:rsid w:val="005A554E"/>
    <w:rsid w:val="005A6627"/>
    <w:rsid w:val="005A6987"/>
    <w:rsid w:val="005A69E6"/>
    <w:rsid w:val="005A6A9F"/>
    <w:rsid w:val="005A6DB8"/>
    <w:rsid w:val="005A6E93"/>
    <w:rsid w:val="005A7345"/>
    <w:rsid w:val="005A753D"/>
    <w:rsid w:val="005A7679"/>
    <w:rsid w:val="005B01C1"/>
    <w:rsid w:val="005B088E"/>
    <w:rsid w:val="005B1A35"/>
    <w:rsid w:val="005B1D07"/>
    <w:rsid w:val="005B244A"/>
    <w:rsid w:val="005B28D8"/>
    <w:rsid w:val="005B3B1D"/>
    <w:rsid w:val="005B3B45"/>
    <w:rsid w:val="005B3FA7"/>
    <w:rsid w:val="005B4219"/>
    <w:rsid w:val="005B4251"/>
    <w:rsid w:val="005B4C7A"/>
    <w:rsid w:val="005B60E5"/>
    <w:rsid w:val="005B6A2F"/>
    <w:rsid w:val="005B71F5"/>
    <w:rsid w:val="005B7678"/>
    <w:rsid w:val="005B7783"/>
    <w:rsid w:val="005B79DE"/>
    <w:rsid w:val="005B7FAA"/>
    <w:rsid w:val="005C0099"/>
    <w:rsid w:val="005C0DE8"/>
    <w:rsid w:val="005C0E11"/>
    <w:rsid w:val="005C150D"/>
    <w:rsid w:val="005C1597"/>
    <w:rsid w:val="005C1FBD"/>
    <w:rsid w:val="005C22CB"/>
    <w:rsid w:val="005C2839"/>
    <w:rsid w:val="005C2C32"/>
    <w:rsid w:val="005C3A58"/>
    <w:rsid w:val="005C3DCF"/>
    <w:rsid w:val="005C44C0"/>
    <w:rsid w:val="005C4EFA"/>
    <w:rsid w:val="005C6316"/>
    <w:rsid w:val="005C73CD"/>
    <w:rsid w:val="005C7C33"/>
    <w:rsid w:val="005C7E40"/>
    <w:rsid w:val="005C7E49"/>
    <w:rsid w:val="005D0260"/>
    <w:rsid w:val="005D03F5"/>
    <w:rsid w:val="005D0D27"/>
    <w:rsid w:val="005D115B"/>
    <w:rsid w:val="005D12AE"/>
    <w:rsid w:val="005D1367"/>
    <w:rsid w:val="005D18D0"/>
    <w:rsid w:val="005D196D"/>
    <w:rsid w:val="005D2062"/>
    <w:rsid w:val="005D219F"/>
    <w:rsid w:val="005D2327"/>
    <w:rsid w:val="005D28FE"/>
    <w:rsid w:val="005D2B8C"/>
    <w:rsid w:val="005D3AD1"/>
    <w:rsid w:val="005D4295"/>
    <w:rsid w:val="005D465E"/>
    <w:rsid w:val="005D4859"/>
    <w:rsid w:val="005D4B91"/>
    <w:rsid w:val="005D51EE"/>
    <w:rsid w:val="005D529E"/>
    <w:rsid w:val="005D52F7"/>
    <w:rsid w:val="005D5C3D"/>
    <w:rsid w:val="005D5D11"/>
    <w:rsid w:val="005D5E7C"/>
    <w:rsid w:val="005D5F93"/>
    <w:rsid w:val="005D6A55"/>
    <w:rsid w:val="005D6B1F"/>
    <w:rsid w:val="005D6F30"/>
    <w:rsid w:val="005D7B91"/>
    <w:rsid w:val="005E01FE"/>
    <w:rsid w:val="005E0856"/>
    <w:rsid w:val="005E10A9"/>
    <w:rsid w:val="005E30FB"/>
    <w:rsid w:val="005E3542"/>
    <w:rsid w:val="005E397A"/>
    <w:rsid w:val="005E47CE"/>
    <w:rsid w:val="005E4E41"/>
    <w:rsid w:val="005E54D1"/>
    <w:rsid w:val="005E55FC"/>
    <w:rsid w:val="005E58E1"/>
    <w:rsid w:val="005E5C51"/>
    <w:rsid w:val="005E6194"/>
    <w:rsid w:val="005E690C"/>
    <w:rsid w:val="005E6E49"/>
    <w:rsid w:val="005F0359"/>
    <w:rsid w:val="005F0848"/>
    <w:rsid w:val="005F08A5"/>
    <w:rsid w:val="005F0A8E"/>
    <w:rsid w:val="005F1005"/>
    <w:rsid w:val="005F1169"/>
    <w:rsid w:val="005F2EB4"/>
    <w:rsid w:val="005F31C1"/>
    <w:rsid w:val="005F3789"/>
    <w:rsid w:val="005F3B0F"/>
    <w:rsid w:val="005F5228"/>
    <w:rsid w:val="005F5330"/>
    <w:rsid w:val="005F5AED"/>
    <w:rsid w:val="005F5B87"/>
    <w:rsid w:val="005F6200"/>
    <w:rsid w:val="005F65FF"/>
    <w:rsid w:val="005F69D2"/>
    <w:rsid w:val="005F6B89"/>
    <w:rsid w:val="005F701E"/>
    <w:rsid w:val="005F75F9"/>
    <w:rsid w:val="005F7F66"/>
    <w:rsid w:val="006003D8"/>
    <w:rsid w:val="006019D5"/>
    <w:rsid w:val="00601C11"/>
    <w:rsid w:val="0060212C"/>
    <w:rsid w:val="00602F6A"/>
    <w:rsid w:val="00604211"/>
    <w:rsid w:val="00604EF3"/>
    <w:rsid w:val="0060567D"/>
    <w:rsid w:val="00605A9F"/>
    <w:rsid w:val="0060611F"/>
    <w:rsid w:val="006070CD"/>
    <w:rsid w:val="006072FE"/>
    <w:rsid w:val="006076A5"/>
    <w:rsid w:val="00610655"/>
    <w:rsid w:val="00610681"/>
    <w:rsid w:val="0061092F"/>
    <w:rsid w:val="00610998"/>
    <w:rsid w:val="00610F29"/>
    <w:rsid w:val="006116D4"/>
    <w:rsid w:val="006124B6"/>
    <w:rsid w:val="00612936"/>
    <w:rsid w:val="0061321F"/>
    <w:rsid w:val="00613502"/>
    <w:rsid w:val="006135D0"/>
    <w:rsid w:val="006137FC"/>
    <w:rsid w:val="00614681"/>
    <w:rsid w:val="00614CCE"/>
    <w:rsid w:val="006152D5"/>
    <w:rsid w:val="006154FA"/>
    <w:rsid w:val="00615597"/>
    <w:rsid w:val="00615602"/>
    <w:rsid w:val="0061568B"/>
    <w:rsid w:val="006156B3"/>
    <w:rsid w:val="00615D1F"/>
    <w:rsid w:val="00615E99"/>
    <w:rsid w:val="00615EF6"/>
    <w:rsid w:val="00616584"/>
    <w:rsid w:val="00617D74"/>
    <w:rsid w:val="006201D3"/>
    <w:rsid w:val="00620F45"/>
    <w:rsid w:val="00621503"/>
    <w:rsid w:val="006224CE"/>
    <w:rsid w:val="00622690"/>
    <w:rsid w:val="00622A89"/>
    <w:rsid w:val="00622AE1"/>
    <w:rsid w:val="00622D2A"/>
    <w:rsid w:val="00622D87"/>
    <w:rsid w:val="006241F2"/>
    <w:rsid w:val="006246F4"/>
    <w:rsid w:val="00624CEC"/>
    <w:rsid w:val="00626463"/>
    <w:rsid w:val="0062674A"/>
    <w:rsid w:val="0062686F"/>
    <w:rsid w:val="006273E9"/>
    <w:rsid w:val="00627A59"/>
    <w:rsid w:val="00627B69"/>
    <w:rsid w:val="00630461"/>
    <w:rsid w:val="00631EE5"/>
    <w:rsid w:val="00632481"/>
    <w:rsid w:val="006326C4"/>
    <w:rsid w:val="006327AE"/>
    <w:rsid w:val="00632C31"/>
    <w:rsid w:val="00633503"/>
    <w:rsid w:val="00633A7E"/>
    <w:rsid w:val="00635BD8"/>
    <w:rsid w:val="006363A5"/>
    <w:rsid w:val="0063737A"/>
    <w:rsid w:val="006373F8"/>
    <w:rsid w:val="0063763A"/>
    <w:rsid w:val="00637A44"/>
    <w:rsid w:val="00637E24"/>
    <w:rsid w:val="00637FC3"/>
    <w:rsid w:val="00640529"/>
    <w:rsid w:val="006409B9"/>
    <w:rsid w:val="00640A37"/>
    <w:rsid w:val="00641203"/>
    <w:rsid w:val="0064158B"/>
    <w:rsid w:val="00641F2A"/>
    <w:rsid w:val="006428D6"/>
    <w:rsid w:val="006429D1"/>
    <w:rsid w:val="0064319B"/>
    <w:rsid w:val="006435B5"/>
    <w:rsid w:val="00644116"/>
    <w:rsid w:val="00644C16"/>
    <w:rsid w:val="006450CC"/>
    <w:rsid w:val="00645547"/>
    <w:rsid w:val="006459D4"/>
    <w:rsid w:val="00645A47"/>
    <w:rsid w:val="00645DE1"/>
    <w:rsid w:val="00645EDD"/>
    <w:rsid w:val="0064604F"/>
    <w:rsid w:val="006460F2"/>
    <w:rsid w:val="006462AF"/>
    <w:rsid w:val="006463AD"/>
    <w:rsid w:val="00646E5E"/>
    <w:rsid w:val="0064718D"/>
    <w:rsid w:val="00647F47"/>
    <w:rsid w:val="006500B4"/>
    <w:rsid w:val="006502E4"/>
    <w:rsid w:val="00650A21"/>
    <w:rsid w:val="00650D27"/>
    <w:rsid w:val="00650E19"/>
    <w:rsid w:val="006515E8"/>
    <w:rsid w:val="0065213A"/>
    <w:rsid w:val="00652CFC"/>
    <w:rsid w:val="0065329E"/>
    <w:rsid w:val="006534BE"/>
    <w:rsid w:val="006535DF"/>
    <w:rsid w:val="0065378E"/>
    <w:rsid w:val="00653DE5"/>
    <w:rsid w:val="00654164"/>
    <w:rsid w:val="00654714"/>
    <w:rsid w:val="006547E0"/>
    <w:rsid w:val="0065550E"/>
    <w:rsid w:val="006555D3"/>
    <w:rsid w:val="006558F2"/>
    <w:rsid w:val="00655A7B"/>
    <w:rsid w:val="00655BCE"/>
    <w:rsid w:val="00655E95"/>
    <w:rsid w:val="0065638E"/>
    <w:rsid w:val="00656605"/>
    <w:rsid w:val="00656789"/>
    <w:rsid w:val="006568FE"/>
    <w:rsid w:val="00656DCE"/>
    <w:rsid w:val="00657049"/>
    <w:rsid w:val="0065762F"/>
    <w:rsid w:val="00657AB0"/>
    <w:rsid w:val="00660B92"/>
    <w:rsid w:val="00660F5D"/>
    <w:rsid w:val="0066114C"/>
    <w:rsid w:val="0066119C"/>
    <w:rsid w:val="006615D9"/>
    <w:rsid w:val="00661705"/>
    <w:rsid w:val="00661840"/>
    <w:rsid w:val="00661926"/>
    <w:rsid w:val="006623A5"/>
    <w:rsid w:val="00662AF9"/>
    <w:rsid w:val="006632BB"/>
    <w:rsid w:val="006632D6"/>
    <w:rsid w:val="0066353E"/>
    <w:rsid w:val="00664476"/>
    <w:rsid w:val="00664D36"/>
    <w:rsid w:val="00664D49"/>
    <w:rsid w:val="00664FC5"/>
    <w:rsid w:val="006655B4"/>
    <w:rsid w:val="00665E39"/>
    <w:rsid w:val="006665A4"/>
    <w:rsid w:val="0066676A"/>
    <w:rsid w:val="006667F6"/>
    <w:rsid w:val="006678CE"/>
    <w:rsid w:val="0066792E"/>
    <w:rsid w:val="006702B8"/>
    <w:rsid w:val="00670E6C"/>
    <w:rsid w:val="00671397"/>
    <w:rsid w:val="00671C88"/>
    <w:rsid w:val="00671DBA"/>
    <w:rsid w:val="00672023"/>
    <w:rsid w:val="006722FE"/>
    <w:rsid w:val="00672439"/>
    <w:rsid w:val="00673929"/>
    <w:rsid w:val="00673B68"/>
    <w:rsid w:val="00674132"/>
    <w:rsid w:val="0067456A"/>
    <w:rsid w:val="006749D0"/>
    <w:rsid w:val="00674B4A"/>
    <w:rsid w:val="00674CF9"/>
    <w:rsid w:val="00674E3A"/>
    <w:rsid w:val="00674FAD"/>
    <w:rsid w:val="006759D5"/>
    <w:rsid w:val="00675C20"/>
    <w:rsid w:val="006769F4"/>
    <w:rsid w:val="00676AF9"/>
    <w:rsid w:val="00676BD7"/>
    <w:rsid w:val="006772E1"/>
    <w:rsid w:val="006774CA"/>
    <w:rsid w:val="00677C32"/>
    <w:rsid w:val="00680C42"/>
    <w:rsid w:val="00681358"/>
    <w:rsid w:val="00681F83"/>
    <w:rsid w:val="006822F8"/>
    <w:rsid w:val="006825BB"/>
    <w:rsid w:val="00682AB7"/>
    <w:rsid w:val="00683211"/>
    <w:rsid w:val="00683D0F"/>
    <w:rsid w:val="00683EC0"/>
    <w:rsid w:val="00684156"/>
    <w:rsid w:val="0068433A"/>
    <w:rsid w:val="00684699"/>
    <w:rsid w:val="0068493B"/>
    <w:rsid w:val="00684B83"/>
    <w:rsid w:val="00684DC5"/>
    <w:rsid w:val="00685414"/>
    <w:rsid w:val="00685E07"/>
    <w:rsid w:val="00686A3E"/>
    <w:rsid w:val="00686AD7"/>
    <w:rsid w:val="00686C49"/>
    <w:rsid w:val="00687918"/>
    <w:rsid w:val="00687D79"/>
    <w:rsid w:val="0069039E"/>
    <w:rsid w:val="00690AEF"/>
    <w:rsid w:val="00690D2A"/>
    <w:rsid w:val="00691394"/>
    <w:rsid w:val="006918BC"/>
    <w:rsid w:val="006924FD"/>
    <w:rsid w:val="00692D2A"/>
    <w:rsid w:val="006932BE"/>
    <w:rsid w:val="0069347C"/>
    <w:rsid w:val="00693D19"/>
    <w:rsid w:val="00694D40"/>
    <w:rsid w:val="00694FE7"/>
    <w:rsid w:val="0069550E"/>
    <w:rsid w:val="00695B0F"/>
    <w:rsid w:val="00695D60"/>
    <w:rsid w:val="00695ECB"/>
    <w:rsid w:val="006968F2"/>
    <w:rsid w:val="00696D73"/>
    <w:rsid w:val="00697514"/>
    <w:rsid w:val="00697BFB"/>
    <w:rsid w:val="00697EC7"/>
    <w:rsid w:val="006A04ED"/>
    <w:rsid w:val="006A07A1"/>
    <w:rsid w:val="006A07E4"/>
    <w:rsid w:val="006A09D4"/>
    <w:rsid w:val="006A0B25"/>
    <w:rsid w:val="006A1238"/>
    <w:rsid w:val="006A192A"/>
    <w:rsid w:val="006A196F"/>
    <w:rsid w:val="006A1E85"/>
    <w:rsid w:val="006A241E"/>
    <w:rsid w:val="006A2B44"/>
    <w:rsid w:val="006A32F9"/>
    <w:rsid w:val="006A33C9"/>
    <w:rsid w:val="006A3D41"/>
    <w:rsid w:val="006A3F5D"/>
    <w:rsid w:val="006A445C"/>
    <w:rsid w:val="006A45BF"/>
    <w:rsid w:val="006A52EA"/>
    <w:rsid w:val="006A55C3"/>
    <w:rsid w:val="006A6368"/>
    <w:rsid w:val="006A643D"/>
    <w:rsid w:val="006A649F"/>
    <w:rsid w:val="006A65B6"/>
    <w:rsid w:val="006A67F0"/>
    <w:rsid w:val="006A6F91"/>
    <w:rsid w:val="006A70F2"/>
    <w:rsid w:val="006A7787"/>
    <w:rsid w:val="006A7ACB"/>
    <w:rsid w:val="006A7E1F"/>
    <w:rsid w:val="006A7FA3"/>
    <w:rsid w:val="006B01D5"/>
    <w:rsid w:val="006B0D02"/>
    <w:rsid w:val="006B0F89"/>
    <w:rsid w:val="006B108F"/>
    <w:rsid w:val="006B1950"/>
    <w:rsid w:val="006B1A5C"/>
    <w:rsid w:val="006B1AAC"/>
    <w:rsid w:val="006B1C9D"/>
    <w:rsid w:val="006B204C"/>
    <w:rsid w:val="006B2291"/>
    <w:rsid w:val="006B22E1"/>
    <w:rsid w:val="006B2652"/>
    <w:rsid w:val="006B29D7"/>
    <w:rsid w:val="006B2B44"/>
    <w:rsid w:val="006B2C6F"/>
    <w:rsid w:val="006B2CC7"/>
    <w:rsid w:val="006B33F2"/>
    <w:rsid w:val="006B4092"/>
    <w:rsid w:val="006B4168"/>
    <w:rsid w:val="006B4EDD"/>
    <w:rsid w:val="006B5571"/>
    <w:rsid w:val="006B569A"/>
    <w:rsid w:val="006B5897"/>
    <w:rsid w:val="006B5CE5"/>
    <w:rsid w:val="006B6409"/>
    <w:rsid w:val="006B6FA3"/>
    <w:rsid w:val="006B7685"/>
    <w:rsid w:val="006B7B1C"/>
    <w:rsid w:val="006C030B"/>
    <w:rsid w:val="006C03A1"/>
    <w:rsid w:val="006C0A5B"/>
    <w:rsid w:val="006C0AD0"/>
    <w:rsid w:val="006C1F93"/>
    <w:rsid w:val="006C2275"/>
    <w:rsid w:val="006C25E0"/>
    <w:rsid w:val="006C2C5D"/>
    <w:rsid w:val="006C3675"/>
    <w:rsid w:val="006C3B33"/>
    <w:rsid w:val="006C4F20"/>
    <w:rsid w:val="006C5090"/>
    <w:rsid w:val="006C5095"/>
    <w:rsid w:val="006C54D4"/>
    <w:rsid w:val="006C5DE0"/>
    <w:rsid w:val="006C651F"/>
    <w:rsid w:val="006C74B9"/>
    <w:rsid w:val="006C75B4"/>
    <w:rsid w:val="006C7D65"/>
    <w:rsid w:val="006D0036"/>
    <w:rsid w:val="006D0327"/>
    <w:rsid w:val="006D0A52"/>
    <w:rsid w:val="006D0A78"/>
    <w:rsid w:val="006D0AB2"/>
    <w:rsid w:val="006D113D"/>
    <w:rsid w:val="006D14F3"/>
    <w:rsid w:val="006D1CF2"/>
    <w:rsid w:val="006D1EA5"/>
    <w:rsid w:val="006D20CC"/>
    <w:rsid w:val="006D2318"/>
    <w:rsid w:val="006D244B"/>
    <w:rsid w:val="006D2CBF"/>
    <w:rsid w:val="006D333B"/>
    <w:rsid w:val="006D3394"/>
    <w:rsid w:val="006D3FE8"/>
    <w:rsid w:val="006D49E3"/>
    <w:rsid w:val="006D5758"/>
    <w:rsid w:val="006D58EC"/>
    <w:rsid w:val="006D5C6C"/>
    <w:rsid w:val="006D5D58"/>
    <w:rsid w:val="006D5E92"/>
    <w:rsid w:val="006D665F"/>
    <w:rsid w:val="006D724F"/>
    <w:rsid w:val="006D79D8"/>
    <w:rsid w:val="006E0976"/>
    <w:rsid w:val="006E0B2A"/>
    <w:rsid w:val="006E0B30"/>
    <w:rsid w:val="006E0EA4"/>
    <w:rsid w:val="006E1391"/>
    <w:rsid w:val="006E14A5"/>
    <w:rsid w:val="006E307F"/>
    <w:rsid w:val="006E3C29"/>
    <w:rsid w:val="006E3F3F"/>
    <w:rsid w:val="006E48ED"/>
    <w:rsid w:val="006E4B14"/>
    <w:rsid w:val="006E53C1"/>
    <w:rsid w:val="006E54DC"/>
    <w:rsid w:val="006E5524"/>
    <w:rsid w:val="006E5989"/>
    <w:rsid w:val="006E5996"/>
    <w:rsid w:val="006E62C3"/>
    <w:rsid w:val="006E662F"/>
    <w:rsid w:val="006E7258"/>
    <w:rsid w:val="006E7584"/>
    <w:rsid w:val="006E7F89"/>
    <w:rsid w:val="006F0454"/>
    <w:rsid w:val="006F07B7"/>
    <w:rsid w:val="006F09E6"/>
    <w:rsid w:val="006F0A8E"/>
    <w:rsid w:val="006F0DC9"/>
    <w:rsid w:val="006F12DE"/>
    <w:rsid w:val="006F1354"/>
    <w:rsid w:val="006F135C"/>
    <w:rsid w:val="006F173A"/>
    <w:rsid w:val="006F2115"/>
    <w:rsid w:val="006F275A"/>
    <w:rsid w:val="006F27CA"/>
    <w:rsid w:val="006F2A36"/>
    <w:rsid w:val="006F2A5A"/>
    <w:rsid w:val="006F2D24"/>
    <w:rsid w:val="006F2EFE"/>
    <w:rsid w:val="006F3253"/>
    <w:rsid w:val="006F340C"/>
    <w:rsid w:val="006F41B5"/>
    <w:rsid w:val="006F56C9"/>
    <w:rsid w:val="006F6E15"/>
    <w:rsid w:val="006F7289"/>
    <w:rsid w:val="007002AE"/>
    <w:rsid w:val="00700BB4"/>
    <w:rsid w:val="007011B0"/>
    <w:rsid w:val="007013FF"/>
    <w:rsid w:val="00701971"/>
    <w:rsid w:val="00701981"/>
    <w:rsid w:val="00701BE9"/>
    <w:rsid w:val="00701C99"/>
    <w:rsid w:val="00702073"/>
    <w:rsid w:val="00702D91"/>
    <w:rsid w:val="007032DE"/>
    <w:rsid w:val="00703A0D"/>
    <w:rsid w:val="00703BF6"/>
    <w:rsid w:val="00704834"/>
    <w:rsid w:val="00704B34"/>
    <w:rsid w:val="007050B6"/>
    <w:rsid w:val="007057F1"/>
    <w:rsid w:val="00705EB7"/>
    <w:rsid w:val="00706590"/>
    <w:rsid w:val="00706B7E"/>
    <w:rsid w:val="00706C38"/>
    <w:rsid w:val="00707313"/>
    <w:rsid w:val="00707572"/>
    <w:rsid w:val="007076B0"/>
    <w:rsid w:val="00707815"/>
    <w:rsid w:val="0070784B"/>
    <w:rsid w:val="007104F4"/>
    <w:rsid w:val="00710ACB"/>
    <w:rsid w:val="00710D9A"/>
    <w:rsid w:val="00710DC1"/>
    <w:rsid w:val="00710FCE"/>
    <w:rsid w:val="00711350"/>
    <w:rsid w:val="0071159C"/>
    <w:rsid w:val="00712161"/>
    <w:rsid w:val="007123CA"/>
    <w:rsid w:val="007124AD"/>
    <w:rsid w:val="00712E25"/>
    <w:rsid w:val="007130B5"/>
    <w:rsid w:val="00713315"/>
    <w:rsid w:val="0071336B"/>
    <w:rsid w:val="00713765"/>
    <w:rsid w:val="0071382E"/>
    <w:rsid w:val="00713E01"/>
    <w:rsid w:val="0071446D"/>
    <w:rsid w:val="007157E7"/>
    <w:rsid w:val="00715814"/>
    <w:rsid w:val="00715D09"/>
    <w:rsid w:val="0071646E"/>
    <w:rsid w:val="00716787"/>
    <w:rsid w:val="00716BFE"/>
    <w:rsid w:val="007171B7"/>
    <w:rsid w:val="007171D5"/>
    <w:rsid w:val="00717301"/>
    <w:rsid w:val="00717751"/>
    <w:rsid w:val="007179BB"/>
    <w:rsid w:val="00720054"/>
    <w:rsid w:val="007204FC"/>
    <w:rsid w:val="00720614"/>
    <w:rsid w:val="00720C3B"/>
    <w:rsid w:val="0072103A"/>
    <w:rsid w:val="00721309"/>
    <w:rsid w:val="007219A8"/>
    <w:rsid w:val="00722418"/>
    <w:rsid w:val="00722A6B"/>
    <w:rsid w:val="00722DD7"/>
    <w:rsid w:val="007230D4"/>
    <w:rsid w:val="0072357E"/>
    <w:rsid w:val="0072449E"/>
    <w:rsid w:val="00724FB6"/>
    <w:rsid w:val="00725150"/>
    <w:rsid w:val="00725A70"/>
    <w:rsid w:val="00726646"/>
    <w:rsid w:val="0072765F"/>
    <w:rsid w:val="00727A63"/>
    <w:rsid w:val="00727FC3"/>
    <w:rsid w:val="00730259"/>
    <w:rsid w:val="00730308"/>
    <w:rsid w:val="0073176C"/>
    <w:rsid w:val="00731C6E"/>
    <w:rsid w:val="00731DD2"/>
    <w:rsid w:val="00732084"/>
    <w:rsid w:val="007324CE"/>
    <w:rsid w:val="007333F4"/>
    <w:rsid w:val="00733919"/>
    <w:rsid w:val="007345ED"/>
    <w:rsid w:val="00735568"/>
    <w:rsid w:val="0073597D"/>
    <w:rsid w:val="00735E82"/>
    <w:rsid w:val="00736DD3"/>
    <w:rsid w:val="00737377"/>
    <w:rsid w:val="00737958"/>
    <w:rsid w:val="00737A90"/>
    <w:rsid w:val="00737BFB"/>
    <w:rsid w:val="00737C59"/>
    <w:rsid w:val="00740168"/>
    <w:rsid w:val="0074029C"/>
    <w:rsid w:val="00740F07"/>
    <w:rsid w:val="0074116B"/>
    <w:rsid w:val="00741205"/>
    <w:rsid w:val="00741FD2"/>
    <w:rsid w:val="00742050"/>
    <w:rsid w:val="007422D3"/>
    <w:rsid w:val="00742405"/>
    <w:rsid w:val="00742F2F"/>
    <w:rsid w:val="007430DF"/>
    <w:rsid w:val="00743215"/>
    <w:rsid w:val="00743275"/>
    <w:rsid w:val="00743E4F"/>
    <w:rsid w:val="00744243"/>
    <w:rsid w:val="007444E2"/>
    <w:rsid w:val="00744625"/>
    <w:rsid w:val="007449DA"/>
    <w:rsid w:val="00744BC0"/>
    <w:rsid w:val="00746303"/>
    <w:rsid w:val="007466D5"/>
    <w:rsid w:val="00746A21"/>
    <w:rsid w:val="0074718D"/>
    <w:rsid w:val="00747F1C"/>
    <w:rsid w:val="00750282"/>
    <w:rsid w:val="00750333"/>
    <w:rsid w:val="007504E8"/>
    <w:rsid w:val="007508A6"/>
    <w:rsid w:val="00750A56"/>
    <w:rsid w:val="0075148A"/>
    <w:rsid w:val="007516E1"/>
    <w:rsid w:val="00751D0C"/>
    <w:rsid w:val="00751FD8"/>
    <w:rsid w:val="0075249E"/>
    <w:rsid w:val="00752A80"/>
    <w:rsid w:val="00752C17"/>
    <w:rsid w:val="007533D8"/>
    <w:rsid w:val="00753560"/>
    <w:rsid w:val="007535B1"/>
    <w:rsid w:val="00753885"/>
    <w:rsid w:val="00753BCC"/>
    <w:rsid w:val="00753E0F"/>
    <w:rsid w:val="00754690"/>
    <w:rsid w:val="00754D58"/>
    <w:rsid w:val="00754E8A"/>
    <w:rsid w:val="007550BB"/>
    <w:rsid w:val="00755986"/>
    <w:rsid w:val="00755EFE"/>
    <w:rsid w:val="0075659D"/>
    <w:rsid w:val="007566A0"/>
    <w:rsid w:val="00756722"/>
    <w:rsid w:val="00756A30"/>
    <w:rsid w:val="0075725E"/>
    <w:rsid w:val="007577D4"/>
    <w:rsid w:val="007578BC"/>
    <w:rsid w:val="007579D9"/>
    <w:rsid w:val="00757DC7"/>
    <w:rsid w:val="00757FDC"/>
    <w:rsid w:val="00760B93"/>
    <w:rsid w:val="00760D04"/>
    <w:rsid w:val="00760D8A"/>
    <w:rsid w:val="00760FA7"/>
    <w:rsid w:val="00761538"/>
    <w:rsid w:val="00761913"/>
    <w:rsid w:val="00761D64"/>
    <w:rsid w:val="007622BC"/>
    <w:rsid w:val="007624D2"/>
    <w:rsid w:val="00762BF8"/>
    <w:rsid w:val="007633F9"/>
    <w:rsid w:val="00763E45"/>
    <w:rsid w:val="00763E97"/>
    <w:rsid w:val="00764062"/>
    <w:rsid w:val="00764436"/>
    <w:rsid w:val="0076584D"/>
    <w:rsid w:val="00765C2C"/>
    <w:rsid w:val="0076645C"/>
    <w:rsid w:val="00766E4C"/>
    <w:rsid w:val="00766ED0"/>
    <w:rsid w:val="00766F8E"/>
    <w:rsid w:val="00767B47"/>
    <w:rsid w:val="00770037"/>
    <w:rsid w:val="00770263"/>
    <w:rsid w:val="00770493"/>
    <w:rsid w:val="0077057A"/>
    <w:rsid w:val="00770610"/>
    <w:rsid w:val="00770725"/>
    <w:rsid w:val="007713D5"/>
    <w:rsid w:val="00771861"/>
    <w:rsid w:val="0077192A"/>
    <w:rsid w:val="00771BD7"/>
    <w:rsid w:val="00771EDC"/>
    <w:rsid w:val="00772F97"/>
    <w:rsid w:val="0077324D"/>
    <w:rsid w:val="007732D7"/>
    <w:rsid w:val="00773937"/>
    <w:rsid w:val="00773ECC"/>
    <w:rsid w:val="007742CE"/>
    <w:rsid w:val="00775354"/>
    <w:rsid w:val="007755AE"/>
    <w:rsid w:val="007757A4"/>
    <w:rsid w:val="00775AB6"/>
    <w:rsid w:val="00776055"/>
    <w:rsid w:val="007766B8"/>
    <w:rsid w:val="00776DB2"/>
    <w:rsid w:val="0077718B"/>
    <w:rsid w:val="00777EAD"/>
    <w:rsid w:val="00780376"/>
    <w:rsid w:val="00780632"/>
    <w:rsid w:val="00780C9B"/>
    <w:rsid w:val="007816CC"/>
    <w:rsid w:val="00781F07"/>
    <w:rsid w:val="00782618"/>
    <w:rsid w:val="007826CE"/>
    <w:rsid w:val="0078272E"/>
    <w:rsid w:val="00782747"/>
    <w:rsid w:val="00782A74"/>
    <w:rsid w:val="00782B12"/>
    <w:rsid w:val="00782CCE"/>
    <w:rsid w:val="0078323E"/>
    <w:rsid w:val="007836D5"/>
    <w:rsid w:val="00783FB9"/>
    <w:rsid w:val="007844D6"/>
    <w:rsid w:val="0078501E"/>
    <w:rsid w:val="00785064"/>
    <w:rsid w:val="00785081"/>
    <w:rsid w:val="00785463"/>
    <w:rsid w:val="00785A32"/>
    <w:rsid w:val="007870E7"/>
    <w:rsid w:val="00787EFC"/>
    <w:rsid w:val="007904E4"/>
    <w:rsid w:val="00790750"/>
    <w:rsid w:val="007908EA"/>
    <w:rsid w:val="00790A3E"/>
    <w:rsid w:val="00792579"/>
    <w:rsid w:val="007926FD"/>
    <w:rsid w:val="00793150"/>
    <w:rsid w:val="00793376"/>
    <w:rsid w:val="00793A4B"/>
    <w:rsid w:val="00793CD8"/>
    <w:rsid w:val="00793F3A"/>
    <w:rsid w:val="007941BD"/>
    <w:rsid w:val="00794859"/>
    <w:rsid w:val="007954F3"/>
    <w:rsid w:val="00795644"/>
    <w:rsid w:val="00795D09"/>
    <w:rsid w:val="007962D6"/>
    <w:rsid w:val="00796A1C"/>
    <w:rsid w:val="00796B80"/>
    <w:rsid w:val="00796C22"/>
    <w:rsid w:val="00796CA1"/>
    <w:rsid w:val="00797A66"/>
    <w:rsid w:val="007A04E1"/>
    <w:rsid w:val="007A0AB9"/>
    <w:rsid w:val="007A1368"/>
    <w:rsid w:val="007A1768"/>
    <w:rsid w:val="007A234E"/>
    <w:rsid w:val="007A23BD"/>
    <w:rsid w:val="007A2E70"/>
    <w:rsid w:val="007A317D"/>
    <w:rsid w:val="007A3758"/>
    <w:rsid w:val="007A4238"/>
    <w:rsid w:val="007A4444"/>
    <w:rsid w:val="007A4495"/>
    <w:rsid w:val="007A4FCD"/>
    <w:rsid w:val="007A528D"/>
    <w:rsid w:val="007A6138"/>
    <w:rsid w:val="007B003C"/>
    <w:rsid w:val="007B0412"/>
    <w:rsid w:val="007B05EC"/>
    <w:rsid w:val="007B0AB5"/>
    <w:rsid w:val="007B0FC2"/>
    <w:rsid w:val="007B193C"/>
    <w:rsid w:val="007B1C55"/>
    <w:rsid w:val="007B1E0A"/>
    <w:rsid w:val="007B2375"/>
    <w:rsid w:val="007B251A"/>
    <w:rsid w:val="007B2605"/>
    <w:rsid w:val="007B2B60"/>
    <w:rsid w:val="007B351F"/>
    <w:rsid w:val="007B3A83"/>
    <w:rsid w:val="007B45E1"/>
    <w:rsid w:val="007B4733"/>
    <w:rsid w:val="007B5239"/>
    <w:rsid w:val="007B5A80"/>
    <w:rsid w:val="007B62FD"/>
    <w:rsid w:val="007B6897"/>
    <w:rsid w:val="007B7661"/>
    <w:rsid w:val="007B7E60"/>
    <w:rsid w:val="007C08F4"/>
    <w:rsid w:val="007C0C1C"/>
    <w:rsid w:val="007C0D77"/>
    <w:rsid w:val="007C16CB"/>
    <w:rsid w:val="007C1AED"/>
    <w:rsid w:val="007C1C43"/>
    <w:rsid w:val="007C2129"/>
    <w:rsid w:val="007C266E"/>
    <w:rsid w:val="007C2C7E"/>
    <w:rsid w:val="007C2C9C"/>
    <w:rsid w:val="007C2D40"/>
    <w:rsid w:val="007C2D97"/>
    <w:rsid w:val="007C2F7F"/>
    <w:rsid w:val="007C31CD"/>
    <w:rsid w:val="007C3D5A"/>
    <w:rsid w:val="007C430D"/>
    <w:rsid w:val="007C45C5"/>
    <w:rsid w:val="007C4A42"/>
    <w:rsid w:val="007C5E8E"/>
    <w:rsid w:val="007C65FF"/>
    <w:rsid w:val="007C6B25"/>
    <w:rsid w:val="007C6D7D"/>
    <w:rsid w:val="007C73D7"/>
    <w:rsid w:val="007D06A0"/>
    <w:rsid w:val="007D0B08"/>
    <w:rsid w:val="007D0B15"/>
    <w:rsid w:val="007D18D4"/>
    <w:rsid w:val="007D1AFB"/>
    <w:rsid w:val="007D216D"/>
    <w:rsid w:val="007D2A14"/>
    <w:rsid w:val="007D2B4A"/>
    <w:rsid w:val="007D2C2B"/>
    <w:rsid w:val="007D2D56"/>
    <w:rsid w:val="007D43F8"/>
    <w:rsid w:val="007D48EA"/>
    <w:rsid w:val="007D513B"/>
    <w:rsid w:val="007D5CB3"/>
    <w:rsid w:val="007D6137"/>
    <w:rsid w:val="007D645A"/>
    <w:rsid w:val="007D64C8"/>
    <w:rsid w:val="007D64D9"/>
    <w:rsid w:val="007D6650"/>
    <w:rsid w:val="007D6A94"/>
    <w:rsid w:val="007D6AFE"/>
    <w:rsid w:val="007D7D74"/>
    <w:rsid w:val="007D7FE0"/>
    <w:rsid w:val="007E03D4"/>
    <w:rsid w:val="007E0A5D"/>
    <w:rsid w:val="007E0B5B"/>
    <w:rsid w:val="007E114B"/>
    <w:rsid w:val="007E26B0"/>
    <w:rsid w:val="007E3053"/>
    <w:rsid w:val="007E3ADD"/>
    <w:rsid w:val="007E43A1"/>
    <w:rsid w:val="007E4881"/>
    <w:rsid w:val="007E5728"/>
    <w:rsid w:val="007E5C04"/>
    <w:rsid w:val="007E5E5F"/>
    <w:rsid w:val="007E69D4"/>
    <w:rsid w:val="007E6A79"/>
    <w:rsid w:val="007E6D57"/>
    <w:rsid w:val="007E6F06"/>
    <w:rsid w:val="007E7112"/>
    <w:rsid w:val="007E7BE1"/>
    <w:rsid w:val="007F0EA4"/>
    <w:rsid w:val="007F1DCB"/>
    <w:rsid w:val="007F2D39"/>
    <w:rsid w:val="007F32FC"/>
    <w:rsid w:val="007F3C9F"/>
    <w:rsid w:val="007F4143"/>
    <w:rsid w:val="007F4896"/>
    <w:rsid w:val="007F4992"/>
    <w:rsid w:val="007F4C7F"/>
    <w:rsid w:val="007F5A47"/>
    <w:rsid w:val="007F5F60"/>
    <w:rsid w:val="007F6E1D"/>
    <w:rsid w:val="007F77C3"/>
    <w:rsid w:val="007F78D4"/>
    <w:rsid w:val="00800F96"/>
    <w:rsid w:val="00801437"/>
    <w:rsid w:val="00801EAB"/>
    <w:rsid w:val="00802A69"/>
    <w:rsid w:val="0080324A"/>
    <w:rsid w:val="008045DC"/>
    <w:rsid w:val="0080493E"/>
    <w:rsid w:val="00805206"/>
    <w:rsid w:val="00805F65"/>
    <w:rsid w:val="008062D3"/>
    <w:rsid w:val="00806A9E"/>
    <w:rsid w:val="00806FA6"/>
    <w:rsid w:val="00807061"/>
    <w:rsid w:val="008075D3"/>
    <w:rsid w:val="00810027"/>
    <w:rsid w:val="0081174F"/>
    <w:rsid w:val="00811989"/>
    <w:rsid w:val="00811AB3"/>
    <w:rsid w:val="00812015"/>
    <w:rsid w:val="00812538"/>
    <w:rsid w:val="00812EF1"/>
    <w:rsid w:val="00813021"/>
    <w:rsid w:val="00813466"/>
    <w:rsid w:val="0081599F"/>
    <w:rsid w:val="00815CC4"/>
    <w:rsid w:val="00815D0C"/>
    <w:rsid w:val="00815F2D"/>
    <w:rsid w:val="00816165"/>
    <w:rsid w:val="00816199"/>
    <w:rsid w:val="008166C1"/>
    <w:rsid w:val="008173C7"/>
    <w:rsid w:val="00817FA8"/>
    <w:rsid w:val="00820206"/>
    <w:rsid w:val="00820370"/>
    <w:rsid w:val="00820382"/>
    <w:rsid w:val="00820873"/>
    <w:rsid w:val="0082225F"/>
    <w:rsid w:val="00823364"/>
    <w:rsid w:val="0082337D"/>
    <w:rsid w:val="00824ABB"/>
    <w:rsid w:val="0082503E"/>
    <w:rsid w:val="0082526E"/>
    <w:rsid w:val="00825509"/>
    <w:rsid w:val="0082553F"/>
    <w:rsid w:val="00825A84"/>
    <w:rsid w:val="0082676A"/>
    <w:rsid w:val="008268FD"/>
    <w:rsid w:val="008269A4"/>
    <w:rsid w:val="00827E1F"/>
    <w:rsid w:val="008301B2"/>
    <w:rsid w:val="008302DD"/>
    <w:rsid w:val="00830464"/>
    <w:rsid w:val="008304B4"/>
    <w:rsid w:val="008304EA"/>
    <w:rsid w:val="008305BA"/>
    <w:rsid w:val="00831781"/>
    <w:rsid w:val="00831907"/>
    <w:rsid w:val="00831C10"/>
    <w:rsid w:val="00831D7E"/>
    <w:rsid w:val="008324FC"/>
    <w:rsid w:val="0083256B"/>
    <w:rsid w:val="008334FB"/>
    <w:rsid w:val="00833B40"/>
    <w:rsid w:val="00833E05"/>
    <w:rsid w:val="00834523"/>
    <w:rsid w:val="008346F8"/>
    <w:rsid w:val="00834A21"/>
    <w:rsid w:val="00834F9A"/>
    <w:rsid w:val="00835936"/>
    <w:rsid w:val="00835978"/>
    <w:rsid w:val="00836433"/>
    <w:rsid w:val="008365F0"/>
    <w:rsid w:val="00836E21"/>
    <w:rsid w:val="00837060"/>
    <w:rsid w:val="0083712B"/>
    <w:rsid w:val="0083719D"/>
    <w:rsid w:val="008371E8"/>
    <w:rsid w:val="008377D4"/>
    <w:rsid w:val="00837AC9"/>
    <w:rsid w:val="00837BB8"/>
    <w:rsid w:val="00840C84"/>
    <w:rsid w:val="008412AB"/>
    <w:rsid w:val="0084172B"/>
    <w:rsid w:val="00841BA1"/>
    <w:rsid w:val="00842387"/>
    <w:rsid w:val="008424CF"/>
    <w:rsid w:val="00842711"/>
    <w:rsid w:val="00842A9F"/>
    <w:rsid w:val="00842ADF"/>
    <w:rsid w:val="00842B5B"/>
    <w:rsid w:val="00843EF6"/>
    <w:rsid w:val="00843F1A"/>
    <w:rsid w:val="008444F0"/>
    <w:rsid w:val="00844E88"/>
    <w:rsid w:val="00844F19"/>
    <w:rsid w:val="00844FB0"/>
    <w:rsid w:val="00845384"/>
    <w:rsid w:val="00845D91"/>
    <w:rsid w:val="00845F34"/>
    <w:rsid w:val="00846927"/>
    <w:rsid w:val="00846DD4"/>
    <w:rsid w:val="00846F5B"/>
    <w:rsid w:val="0084720C"/>
    <w:rsid w:val="00847227"/>
    <w:rsid w:val="0084724B"/>
    <w:rsid w:val="0084731B"/>
    <w:rsid w:val="00847773"/>
    <w:rsid w:val="00847A37"/>
    <w:rsid w:val="00847DBA"/>
    <w:rsid w:val="0085020D"/>
    <w:rsid w:val="0085082F"/>
    <w:rsid w:val="00851140"/>
    <w:rsid w:val="0085142D"/>
    <w:rsid w:val="0085158B"/>
    <w:rsid w:val="00851C89"/>
    <w:rsid w:val="00852E0E"/>
    <w:rsid w:val="00854602"/>
    <w:rsid w:val="00855370"/>
    <w:rsid w:val="0085566F"/>
    <w:rsid w:val="00856349"/>
    <w:rsid w:val="00856533"/>
    <w:rsid w:val="00856EF1"/>
    <w:rsid w:val="00857074"/>
    <w:rsid w:val="0085723A"/>
    <w:rsid w:val="00857741"/>
    <w:rsid w:val="00857CA2"/>
    <w:rsid w:val="00857FF2"/>
    <w:rsid w:val="0086025B"/>
    <w:rsid w:val="00860332"/>
    <w:rsid w:val="00860828"/>
    <w:rsid w:val="00861414"/>
    <w:rsid w:val="00861C08"/>
    <w:rsid w:val="00862351"/>
    <w:rsid w:val="00862FB6"/>
    <w:rsid w:val="008634D1"/>
    <w:rsid w:val="00863580"/>
    <w:rsid w:val="008635F1"/>
    <w:rsid w:val="00863DFB"/>
    <w:rsid w:val="00863EF5"/>
    <w:rsid w:val="008643EE"/>
    <w:rsid w:val="008644E6"/>
    <w:rsid w:val="008646ED"/>
    <w:rsid w:val="00864FB5"/>
    <w:rsid w:val="0086595E"/>
    <w:rsid w:val="00865B3B"/>
    <w:rsid w:val="00866393"/>
    <w:rsid w:val="00866503"/>
    <w:rsid w:val="00866BFF"/>
    <w:rsid w:val="00866D19"/>
    <w:rsid w:val="0086769E"/>
    <w:rsid w:val="00867B60"/>
    <w:rsid w:val="00870378"/>
    <w:rsid w:val="00870AC2"/>
    <w:rsid w:val="008711CD"/>
    <w:rsid w:val="00872031"/>
    <w:rsid w:val="008721BB"/>
    <w:rsid w:val="0087274D"/>
    <w:rsid w:val="00873947"/>
    <w:rsid w:val="00873AB2"/>
    <w:rsid w:val="008745F0"/>
    <w:rsid w:val="00874F2A"/>
    <w:rsid w:val="00875903"/>
    <w:rsid w:val="008759DA"/>
    <w:rsid w:val="00876427"/>
    <w:rsid w:val="0087675C"/>
    <w:rsid w:val="00876D6A"/>
    <w:rsid w:val="00876E81"/>
    <w:rsid w:val="008776D8"/>
    <w:rsid w:val="00880154"/>
    <w:rsid w:val="00880699"/>
    <w:rsid w:val="0088072C"/>
    <w:rsid w:val="00880F1C"/>
    <w:rsid w:val="008810B9"/>
    <w:rsid w:val="00881383"/>
    <w:rsid w:val="00882394"/>
    <w:rsid w:val="00882448"/>
    <w:rsid w:val="008824B4"/>
    <w:rsid w:val="00882522"/>
    <w:rsid w:val="008829E3"/>
    <w:rsid w:val="00883B36"/>
    <w:rsid w:val="00883BAF"/>
    <w:rsid w:val="00884018"/>
    <w:rsid w:val="00884A12"/>
    <w:rsid w:val="00884E82"/>
    <w:rsid w:val="00885E58"/>
    <w:rsid w:val="00885EEB"/>
    <w:rsid w:val="0088613D"/>
    <w:rsid w:val="008861AF"/>
    <w:rsid w:val="00886FA4"/>
    <w:rsid w:val="0088727D"/>
    <w:rsid w:val="0088728F"/>
    <w:rsid w:val="00887588"/>
    <w:rsid w:val="00887814"/>
    <w:rsid w:val="008902AF"/>
    <w:rsid w:val="00890B93"/>
    <w:rsid w:val="00891446"/>
    <w:rsid w:val="00892190"/>
    <w:rsid w:val="00892E29"/>
    <w:rsid w:val="00893086"/>
    <w:rsid w:val="00893788"/>
    <w:rsid w:val="00893E56"/>
    <w:rsid w:val="00894447"/>
    <w:rsid w:val="00894A0C"/>
    <w:rsid w:val="00894A73"/>
    <w:rsid w:val="008952EF"/>
    <w:rsid w:val="008953B7"/>
    <w:rsid w:val="0089596E"/>
    <w:rsid w:val="00895C2A"/>
    <w:rsid w:val="008966F4"/>
    <w:rsid w:val="00896C1C"/>
    <w:rsid w:val="0089712E"/>
    <w:rsid w:val="008974EC"/>
    <w:rsid w:val="0089776C"/>
    <w:rsid w:val="008A03AD"/>
    <w:rsid w:val="008A0902"/>
    <w:rsid w:val="008A09DA"/>
    <w:rsid w:val="008A0C0B"/>
    <w:rsid w:val="008A0D08"/>
    <w:rsid w:val="008A0E85"/>
    <w:rsid w:val="008A0F4A"/>
    <w:rsid w:val="008A1079"/>
    <w:rsid w:val="008A24D6"/>
    <w:rsid w:val="008A2905"/>
    <w:rsid w:val="008A2D26"/>
    <w:rsid w:val="008A2D39"/>
    <w:rsid w:val="008A308B"/>
    <w:rsid w:val="008A32AA"/>
    <w:rsid w:val="008A3C3F"/>
    <w:rsid w:val="008A4063"/>
    <w:rsid w:val="008A422E"/>
    <w:rsid w:val="008A48CF"/>
    <w:rsid w:val="008A4B0A"/>
    <w:rsid w:val="008A4D53"/>
    <w:rsid w:val="008A55EE"/>
    <w:rsid w:val="008A5B7D"/>
    <w:rsid w:val="008A5D74"/>
    <w:rsid w:val="008A5F3B"/>
    <w:rsid w:val="008A704E"/>
    <w:rsid w:val="008A725C"/>
    <w:rsid w:val="008A75B3"/>
    <w:rsid w:val="008A7644"/>
    <w:rsid w:val="008A7C1F"/>
    <w:rsid w:val="008A7D3C"/>
    <w:rsid w:val="008A7D6D"/>
    <w:rsid w:val="008B1252"/>
    <w:rsid w:val="008B15DF"/>
    <w:rsid w:val="008B1D59"/>
    <w:rsid w:val="008B2675"/>
    <w:rsid w:val="008B2824"/>
    <w:rsid w:val="008B310D"/>
    <w:rsid w:val="008B3228"/>
    <w:rsid w:val="008B3A45"/>
    <w:rsid w:val="008B3D68"/>
    <w:rsid w:val="008B4E69"/>
    <w:rsid w:val="008B551B"/>
    <w:rsid w:val="008B5711"/>
    <w:rsid w:val="008B5CA2"/>
    <w:rsid w:val="008B5D9C"/>
    <w:rsid w:val="008B5DC2"/>
    <w:rsid w:val="008B5F15"/>
    <w:rsid w:val="008B61C4"/>
    <w:rsid w:val="008B63BE"/>
    <w:rsid w:val="008B6439"/>
    <w:rsid w:val="008B6985"/>
    <w:rsid w:val="008B7058"/>
    <w:rsid w:val="008B7764"/>
    <w:rsid w:val="008B7B11"/>
    <w:rsid w:val="008C044B"/>
    <w:rsid w:val="008C04A7"/>
    <w:rsid w:val="008C0565"/>
    <w:rsid w:val="008C0643"/>
    <w:rsid w:val="008C08F5"/>
    <w:rsid w:val="008C0CDB"/>
    <w:rsid w:val="008C14B5"/>
    <w:rsid w:val="008C1693"/>
    <w:rsid w:val="008C1B2B"/>
    <w:rsid w:val="008C24AF"/>
    <w:rsid w:val="008C2711"/>
    <w:rsid w:val="008C323E"/>
    <w:rsid w:val="008C3491"/>
    <w:rsid w:val="008C3853"/>
    <w:rsid w:val="008C48CB"/>
    <w:rsid w:val="008C51A5"/>
    <w:rsid w:val="008C5AD1"/>
    <w:rsid w:val="008C5FE6"/>
    <w:rsid w:val="008C728F"/>
    <w:rsid w:val="008C7CF8"/>
    <w:rsid w:val="008C7E60"/>
    <w:rsid w:val="008D052B"/>
    <w:rsid w:val="008D08EF"/>
    <w:rsid w:val="008D0BD9"/>
    <w:rsid w:val="008D1D3E"/>
    <w:rsid w:val="008D2344"/>
    <w:rsid w:val="008D2877"/>
    <w:rsid w:val="008D2BFB"/>
    <w:rsid w:val="008D2DF8"/>
    <w:rsid w:val="008D2F70"/>
    <w:rsid w:val="008D327A"/>
    <w:rsid w:val="008D3C66"/>
    <w:rsid w:val="008D3F01"/>
    <w:rsid w:val="008D4256"/>
    <w:rsid w:val="008D47C2"/>
    <w:rsid w:val="008D4D87"/>
    <w:rsid w:val="008D5283"/>
    <w:rsid w:val="008D5469"/>
    <w:rsid w:val="008D5725"/>
    <w:rsid w:val="008D5A90"/>
    <w:rsid w:val="008D5F1F"/>
    <w:rsid w:val="008D5FA4"/>
    <w:rsid w:val="008D64DC"/>
    <w:rsid w:val="008D720D"/>
    <w:rsid w:val="008D791B"/>
    <w:rsid w:val="008E04D3"/>
    <w:rsid w:val="008E076C"/>
    <w:rsid w:val="008E07E7"/>
    <w:rsid w:val="008E156F"/>
    <w:rsid w:val="008E17D3"/>
    <w:rsid w:val="008E1A69"/>
    <w:rsid w:val="008E227E"/>
    <w:rsid w:val="008E24AA"/>
    <w:rsid w:val="008E2569"/>
    <w:rsid w:val="008E27A2"/>
    <w:rsid w:val="008E345A"/>
    <w:rsid w:val="008E3D2B"/>
    <w:rsid w:val="008E3E86"/>
    <w:rsid w:val="008E40E8"/>
    <w:rsid w:val="008E4319"/>
    <w:rsid w:val="008E4583"/>
    <w:rsid w:val="008E5505"/>
    <w:rsid w:val="008E5B36"/>
    <w:rsid w:val="008E5D83"/>
    <w:rsid w:val="008E607D"/>
    <w:rsid w:val="008E641D"/>
    <w:rsid w:val="008E65A6"/>
    <w:rsid w:val="008E7C15"/>
    <w:rsid w:val="008F044D"/>
    <w:rsid w:val="008F106A"/>
    <w:rsid w:val="008F12B5"/>
    <w:rsid w:val="008F175B"/>
    <w:rsid w:val="008F21DE"/>
    <w:rsid w:val="008F2B7F"/>
    <w:rsid w:val="008F2FAA"/>
    <w:rsid w:val="008F2FD6"/>
    <w:rsid w:val="008F3013"/>
    <w:rsid w:val="008F31C0"/>
    <w:rsid w:val="008F3270"/>
    <w:rsid w:val="008F3C85"/>
    <w:rsid w:val="008F3D4E"/>
    <w:rsid w:val="008F3E88"/>
    <w:rsid w:val="008F44B3"/>
    <w:rsid w:val="008F4678"/>
    <w:rsid w:val="008F493F"/>
    <w:rsid w:val="008F4C5C"/>
    <w:rsid w:val="008F4EC6"/>
    <w:rsid w:val="008F4F6E"/>
    <w:rsid w:val="008F59B1"/>
    <w:rsid w:val="008F5E00"/>
    <w:rsid w:val="008F61BA"/>
    <w:rsid w:val="008F61E6"/>
    <w:rsid w:val="008F6281"/>
    <w:rsid w:val="008F639B"/>
    <w:rsid w:val="008F6556"/>
    <w:rsid w:val="008F6B57"/>
    <w:rsid w:val="008F6F91"/>
    <w:rsid w:val="0090031D"/>
    <w:rsid w:val="00901246"/>
    <w:rsid w:val="00901849"/>
    <w:rsid w:val="00901A56"/>
    <w:rsid w:val="00901F9B"/>
    <w:rsid w:val="0090218A"/>
    <w:rsid w:val="00902844"/>
    <w:rsid w:val="00902D05"/>
    <w:rsid w:val="00902F2F"/>
    <w:rsid w:val="00903761"/>
    <w:rsid w:val="00903B5B"/>
    <w:rsid w:val="00904A11"/>
    <w:rsid w:val="00904F37"/>
    <w:rsid w:val="00905182"/>
    <w:rsid w:val="009061ED"/>
    <w:rsid w:val="0090680F"/>
    <w:rsid w:val="00907130"/>
    <w:rsid w:val="00907B94"/>
    <w:rsid w:val="00907DD9"/>
    <w:rsid w:val="00907EDE"/>
    <w:rsid w:val="00910458"/>
    <w:rsid w:val="0091077B"/>
    <w:rsid w:val="0091086F"/>
    <w:rsid w:val="009111CF"/>
    <w:rsid w:val="0091142F"/>
    <w:rsid w:val="009134DE"/>
    <w:rsid w:val="00913B50"/>
    <w:rsid w:val="009140DD"/>
    <w:rsid w:val="00914816"/>
    <w:rsid w:val="009149E7"/>
    <w:rsid w:val="00914BB7"/>
    <w:rsid w:val="00914C4D"/>
    <w:rsid w:val="00914DB2"/>
    <w:rsid w:val="00914E26"/>
    <w:rsid w:val="009156B9"/>
    <w:rsid w:val="009156F8"/>
    <w:rsid w:val="00915EF3"/>
    <w:rsid w:val="00916195"/>
    <w:rsid w:val="009178AF"/>
    <w:rsid w:val="0091797C"/>
    <w:rsid w:val="009204C6"/>
    <w:rsid w:val="0092076E"/>
    <w:rsid w:val="00920994"/>
    <w:rsid w:val="009210D3"/>
    <w:rsid w:val="00921BD0"/>
    <w:rsid w:val="009222D7"/>
    <w:rsid w:val="0092249E"/>
    <w:rsid w:val="00922937"/>
    <w:rsid w:val="00922A9D"/>
    <w:rsid w:val="00922ADA"/>
    <w:rsid w:val="009231E0"/>
    <w:rsid w:val="009231FF"/>
    <w:rsid w:val="00923943"/>
    <w:rsid w:val="0092419D"/>
    <w:rsid w:val="009246B6"/>
    <w:rsid w:val="0092515B"/>
    <w:rsid w:val="00925418"/>
    <w:rsid w:val="00925973"/>
    <w:rsid w:val="00925FFD"/>
    <w:rsid w:val="00926218"/>
    <w:rsid w:val="00926A17"/>
    <w:rsid w:val="00926AE4"/>
    <w:rsid w:val="00927696"/>
    <w:rsid w:val="0093017D"/>
    <w:rsid w:val="00930241"/>
    <w:rsid w:val="009302E6"/>
    <w:rsid w:val="0093050B"/>
    <w:rsid w:val="00930759"/>
    <w:rsid w:val="00930FD2"/>
    <w:rsid w:val="00931031"/>
    <w:rsid w:val="009312C8"/>
    <w:rsid w:val="009315F5"/>
    <w:rsid w:val="00931AD1"/>
    <w:rsid w:val="00931C3C"/>
    <w:rsid w:val="00931F76"/>
    <w:rsid w:val="00932F88"/>
    <w:rsid w:val="009330ED"/>
    <w:rsid w:val="00933583"/>
    <w:rsid w:val="00933837"/>
    <w:rsid w:val="0093386B"/>
    <w:rsid w:val="00934CC5"/>
    <w:rsid w:val="009362A4"/>
    <w:rsid w:val="009365B9"/>
    <w:rsid w:val="0093786F"/>
    <w:rsid w:val="00940B8F"/>
    <w:rsid w:val="00940F86"/>
    <w:rsid w:val="00941183"/>
    <w:rsid w:val="00941ACB"/>
    <w:rsid w:val="00942FC4"/>
    <w:rsid w:val="0094398A"/>
    <w:rsid w:val="0094493F"/>
    <w:rsid w:val="00944DE3"/>
    <w:rsid w:val="00944F00"/>
    <w:rsid w:val="009459CD"/>
    <w:rsid w:val="00945F13"/>
    <w:rsid w:val="00946327"/>
    <w:rsid w:val="00946931"/>
    <w:rsid w:val="00947079"/>
    <w:rsid w:val="00947231"/>
    <w:rsid w:val="0094739A"/>
    <w:rsid w:val="00947635"/>
    <w:rsid w:val="009477AE"/>
    <w:rsid w:val="00947860"/>
    <w:rsid w:val="00947955"/>
    <w:rsid w:val="00951079"/>
    <w:rsid w:val="00951108"/>
    <w:rsid w:val="00951381"/>
    <w:rsid w:val="009513BC"/>
    <w:rsid w:val="0095211D"/>
    <w:rsid w:val="0095390C"/>
    <w:rsid w:val="00953A3A"/>
    <w:rsid w:val="00953A5D"/>
    <w:rsid w:val="00954232"/>
    <w:rsid w:val="009544A0"/>
    <w:rsid w:val="0095455F"/>
    <w:rsid w:val="00954B3B"/>
    <w:rsid w:val="00955B6D"/>
    <w:rsid w:val="00955C86"/>
    <w:rsid w:val="00955E8A"/>
    <w:rsid w:val="00956AA7"/>
    <w:rsid w:val="00957931"/>
    <w:rsid w:val="00957F5D"/>
    <w:rsid w:val="00960230"/>
    <w:rsid w:val="009602C8"/>
    <w:rsid w:val="0096067C"/>
    <w:rsid w:val="00960AA2"/>
    <w:rsid w:val="0096160A"/>
    <w:rsid w:val="0096174D"/>
    <w:rsid w:val="009618CD"/>
    <w:rsid w:val="00962255"/>
    <w:rsid w:val="00962ED8"/>
    <w:rsid w:val="00962EF7"/>
    <w:rsid w:val="00963015"/>
    <w:rsid w:val="009634F3"/>
    <w:rsid w:val="00963799"/>
    <w:rsid w:val="0096426D"/>
    <w:rsid w:val="009644DC"/>
    <w:rsid w:val="00964B7C"/>
    <w:rsid w:val="00964D48"/>
    <w:rsid w:val="00964E27"/>
    <w:rsid w:val="00964EAD"/>
    <w:rsid w:val="0096548D"/>
    <w:rsid w:val="00965711"/>
    <w:rsid w:val="009660ED"/>
    <w:rsid w:val="0096657F"/>
    <w:rsid w:val="00967147"/>
    <w:rsid w:val="009677F5"/>
    <w:rsid w:val="00967860"/>
    <w:rsid w:val="00970254"/>
    <w:rsid w:val="00970277"/>
    <w:rsid w:val="009704DB"/>
    <w:rsid w:val="00970531"/>
    <w:rsid w:val="00970C71"/>
    <w:rsid w:val="00970FF3"/>
    <w:rsid w:val="009715EB"/>
    <w:rsid w:val="00971D95"/>
    <w:rsid w:val="00971F0D"/>
    <w:rsid w:val="00972695"/>
    <w:rsid w:val="009736CE"/>
    <w:rsid w:val="00973F4B"/>
    <w:rsid w:val="00974240"/>
    <w:rsid w:val="009750D5"/>
    <w:rsid w:val="0097535D"/>
    <w:rsid w:val="00975571"/>
    <w:rsid w:val="009757DF"/>
    <w:rsid w:val="0097643B"/>
    <w:rsid w:val="009765E2"/>
    <w:rsid w:val="009766F4"/>
    <w:rsid w:val="00976EFD"/>
    <w:rsid w:val="009771CD"/>
    <w:rsid w:val="00977402"/>
    <w:rsid w:val="0097743A"/>
    <w:rsid w:val="00977465"/>
    <w:rsid w:val="00977DD8"/>
    <w:rsid w:val="00980255"/>
    <w:rsid w:val="009808F8"/>
    <w:rsid w:val="0098131D"/>
    <w:rsid w:val="00981327"/>
    <w:rsid w:val="0098137F"/>
    <w:rsid w:val="009829D5"/>
    <w:rsid w:val="009833A7"/>
    <w:rsid w:val="00983B57"/>
    <w:rsid w:val="00983D42"/>
    <w:rsid w:val="0098410C"/>
    <w:rsid w:val="009845F8"/>
    <w:rsid w:val="00984677"/>
    <w:rsid w:val="0098498E"/>
    <w:rsid w:val="00984AB0"/>
    <w:rsid w:val="00985728"/>
    <w:rsid w:val="0098588B"/>
    <w:rsid w:val="00985F02"/>
    <w:rsid w:val="009861D6"/>
    <w:rsid w:val="00986208"/>
    <w:rsid w:val="00986655"/>
    <w:rsid w:val="00987BB4"/>
    <w:rsid w:val="00987DDE"/>
    <w:rsid w:val="00987E15"/>
    <w:rsid w:val="009900D3"/>
    <w:rsid w:val="00990CDA"/>
    <w:rsid w:val="00990FB1"/>
    <w:rsid w:val="00991078"/>
    <w:rsid w:val="009911FE"/>
    <w:rsid w:val="009915EA"/>
    <w:rsid w:val="0099183A"/>
    <w:rsid w:val="00991BC5"/>
    <w:rsid w:val="0099262A"/>
    <w:rsid w:val="009927CB"/>
    <w:rsid w:val="009928AC"/>
    <w:rsid w:val="009940A8"/>
    <w:rsid w:val="00994877"/>
    <w:rsid w:val="00994E4E"/>
    <w:rsid w:val="00994EF1"/>
    <w:rsid w:val="00995CBF"/>
    <w:rsid w:val="0099624F"/>
    <w:rsid w:val="00996E3A"/>
    <w:rsid w:val="0099746E"/>
    <w:rsid w:val="009975DE"/>
    <w:rsid w:val="009979D7"/>
    <w:rsid w:val="00997A1A"/>
    <w:rsid w:val="00997B61"/>
    <w:rsid w:val="009A00F6"/>
    <w:rsid w:val="009A0247"/>
    <w:rsid w:val="009A11D0"/>
    <w:rsid w:val="009A16A1"/>
    <w:rsid w:val="009A1751"/>
    <w:rsid w:val="009A238B"/>
    <w:rsid w:val="009A2B66"/>
    <w:rsid w:val="009A2C72"/>
    <w:rsid w:val="009A35F4"/>
    <w:rsid w:val="009A5475"/>
    <w:rsid w:val="009A5CA3"/>
    <w:rsid w:val="009A692C"/>
    <w:rsid w:val="009A6B15"/>
    <w:rsid w:val="009A6DA5"/>
    <w:rsid w:val="009A71E2"/>
    <w:rsid w:val="009A78C7"/>
    <w:rsid w:val="009B0E49"/>
    <w:rsid w:val="009B18B3"/>
    <w:rsid w:val="009B1DE2"/>
    <w:rsid w:val="009B1E5A"/>
    <w:rsid w:val="009B278F"/>
    <w:rsid w:val="009B2F3D"/>
    <w:rsid w:val="009B2F8E"/>
    <w:rsid w:val="009B3033"/>
    <w:rsid w:val="009B37FE"/>
    <w:rsid w:val="009B3C16"/>
    <w:rsid w:val="009B3DC2"/>
    <w:rsid w:val="009B4437"/>
    <w:rsid w:val="009B4D6A"/>
    <w:rsid w:val="009B5179"/>
    <w:rsid w:val="009B6056"/>
    <w:rsid w:val="009B627D"/>
    <w:rsid w:val="009B6415"/>
    <w:rsid w:val="009B6FBD"/>
    <w:rsid w:val="009C0532"/>
    <w:rsid w:val="009C1163"/>
    <w:rsid w:val="009C129B"/>
    <w:rsid w:val="009C1819"/>
    <w:rsid w:val="009C1A31"/>
    <w:rsid w:val="009C200F"/>
    <w:rsid w:val="009C25EB"/>
    <w:rsid w:val="009C2CCC"/>
    <w:rsid w:val="009C2F78"/>
    <w:rsid w:val="009C3072"/>
    <w:rsid w:val="009C374D"/>
    <w:rsid w:val="009C396B"/>
    <w:rsid w:val="009C4AA6"/>
    <w:rsid w:val="009C4D27"/>
    <w:rsid w:val="009C4E01"/>
    <w:rsid w:val="009C5D5B"/>
    <w:rsid w:val="009C6641"/>
    <w:rsid w:val="009C68C2"/>
    <w:rsid w:val="009C6A19"/>
    <w:rsid w:val="009C6E1B"/>
    <w:rsid w:val="009C6F39"/>
    <w:rsid w:val="009C7145"/>
    <w:rsid w:val="009C7D40"/>
    <w:rsid w:val="009D0637"/>
    <w:rsid w:val="009D1519"/>
    <w:rsid w:val="009D18C5"/>
    <w:rsid w:val="009D1F00"/>
    <w:rsid w:val="009D20BC"/>
    <w:rsid w:val="009D210F"/>
    <w:rsid w:val="009D23AD"/>
    <w:rsid w:val="009D24AF"/>
    <w:rsid w:val="009D317A"/>
    <w:rsid w:val="009D332F"/>
    <w:rsid w:val="009D3428"/>
    <w:rsid w:val="009D38F8"/>
    <w:rsid w:val="009D3983"/>
    <w:rsid w:val="009D3D37"/>
    <w:rsid w:val="009D5446"/>
    <w:rsid w:val="009D5779"/>
    <w:rsid w:val="009D5A2F"/>
    <w:rsid w:val="009D5AA7"/>
    <w:rsid w:val="009D5AE9"/>
    <w:rsid w:val="009D66BC"/>
    <w:rsid w:val="009D6B2B"/>
    <w:rsid w:val="009D7C18"/>
    <w:rsid w:val="009E060A"/>
    <w:rsid w:val="009E176F"/>
    <w:rsid w:val="009E2106"/>
    <w:rsid w:val="009E26AA"/>
    <w:rsid w:val="009E294F"/>
    <w:rsid w:val="009E2AD7"/>
    <w:rsid w:val="009E2F8F"/>
    <w:rsid w:val="009E3393"/>
    <w:rsid w:val="009E36A4"/>
    <w:rsid w:val="009E4303"/>
    <w:rsid w:val="009E4327"/>
    <w:rsid w:val="009E4476"/>
    <w:rsid w:val="009E4904"/>
    <w:rsid w:val="009E4FE3"/>
    <w:rsid w:val="009E52A1"/>
    <w:rsid w:val="009E5E50"/>
    <w:rsid w:val="009E6145"/>
    <w:rsid w:val="009E709B"/>
    <w:rsid w:val="009F0019"/>
    <w:rsid w:val="009F005A"/>
    <w:rsid w:val="009F07CA"/>
    <w:rsid w:val="009F08C6"/>
    <w:rsid w:val="009F09DE"/>
    <w:rsid w:val="009F0DA0"/>
    <w:rsid w:val="009F0F66"/>
    <w:rsid w:val="009F230E"/>
    <w:rsid w:val="009F238E"/>
    <w:rsid w:val="009F2872"/>
    <w:rsid w:val="009F287C"/>
    <w:rsid w:val="009F3F5C"/>
    <w:rsid w:val="009F44D6"/>
    <w:rsid w:val="009F4700"/>
    <w:rsid w:val="009F4F28"/>
    <w:rsid w:val="009F5B30"/>
    <w:rsid w:val="009F5CFF"/>
    <w:rsid w:val="009F6006"/>
    <w:rsid w:val="009F68A7"/>
    <w:rsid w:val="009F6A04"/>
    <w:rsid w:val="009F6A40"/>
    <w:rsid w:val="009F6A60"/>
    <w:rsid w:val="009F724D"/>
    <w:rsid w:val="009F798D"/>
    <w:rsid w:val="00A006B8"/>
    <w:rsid w:val="00A00D61"/>
    <w:rsid w:val="00A011BF"/>
    <w:rsid w:val="00A013A5"/>
    <w:rsid w:val="00A0145D"/>
    <w:rsid w:val="00A01692"/>
    <w:rsid w:val="00A016FE"/>
    <w:rsid w:val="00A01A9D"/>
    <w:rsid w:val="00A01D09"/>
    <w:rsid w:val="00A025AB"/>
    <w:rsid w:val="00A026DA"/>
    <w:rsid w:val="00A02844"/>
    <w:rsid w:val="00A02909"/>
    <w:rsid w:val="00A02E03"/>
    <w:rsid w:val="00A03253"/>
    <w:rsid w:val="00A03605"/>
    <w:rsid w:val="00A04214"/>
    <w:rsid w:val="00A0421F"/>
    <w:rsid w:val="00A04390"/>
    <w:rsid w:val="00A047C0"/>
    <w:rsid w:val="00A0519B"/>
    <w:rsid w:val="00A056B9"/>
    <w:rsid w:val="00A0596F"/>
    <w:rsid w:val="00A05B7A"/>
    <w:rsid w:val="00A0638E"/>
    <w:rsid w:val="00A0671F"/>
    <w:rsid w:val="00A0672A"/>
    <w:rsid w:val="00A06C89"/>
    <w:rsid w:val="00A073F4"/>
    <w:rsid w:val="00A07425"/>
    <w:rsid w:val="00A074C1"/>
    <w:rsid w:val="00A07505"/>
    <w:rsid w:val="00A075D3"/>
    <w:rsid w:val="00A07701"/>
    <w:rsid w:val="00A0790C"/>
    <w:rsid w:val="00A07F3F"/>
    <w:rsid w:val="00A10668"/>
    <w:rsid w:val="00A10701"/>
    <w:rsid w:val="00A10F2E"/>
    <w:rsid w:val="00A10F8F"/>
    <w:rsid w:val="00A111E5"/>
    <w:rsid w:val="00A11E0D"/>
    <w:rsid w:val="00A126E8"/>
    <w:rsid w:val="00A12939"/>
    <w:rsid w:val="00A12A65"/>
    <w:rsid w:val="00A12FBB"/>
    <w:rsid w:val="00A134A4"/>
    <w:rsid w:val="00A136B1"/>
    <w:rsid w:val="00A1383F"/>
    <w:rsid w:val="00A1471F"/>
    <w:rsid w:val="00A15C4B"/>
    <w:rsid w:val="00A1680D"/>
    <w:rsid w:val="00A16900"/>
    <w:rsid w:val="00A1768A"/>
    <w:rsid w:val="00A178B9"/>
    <w:rsid w:val="00A228CA"/>
    <w:rsid w:val="00A22CB6"/>
    <w:rsid w:val="00A238AA"/>
    <w:rsid w:val="00A2396A"/>
    <w:rsid w:val="00A239E2"/>
    <w:rsid w:val="00A23B45"/>
    <w:rsid w:val="00A23D2D"/>
    <w:rsid w:val="00A23D83"/>
    <w:rsid w:val="00A23F53"/>
    <w:rsid w:val="00A23F71"/>
    <w:rsid w:val="00A243AD"/>
    <w:rsid w:val="00A2455C"/>
    <w:rsid w:val="00A2496C"/>
    <w:rsid w:val="00A25303"/>
    <w:rsid w:val="00A25820"/>
    <w:rsid w:val="00A26142"/>
    <w:rsid w:val="00A2684E"/>
    <w:rsid w:val="00A26E8B"/>
    <w:rsid w:val="00A27195"/>
    <w:rsid w:val="00A27376"/>
    <w:rsid w:val="00A273CB"/>
    <w:rsid w:val="00A277C9"/>
    <w:rsid w:val="00A27D57"/>
    <w:rsid w:val="00A30005"/>
    <w:rsid w:val="00A305FA"/>
    <w:rsid w:val="00A30775"/>
    <w:rsid w:val="00A30AB4"/>
    <w:rsid w:val="00A30D28"/>
    <w:rsid w:val="00A31001"/>
    <w:rsid w:val="00A31447"/>
    <w:rsid w:val="00A31DD1"/>
    <w:rsid w:val="00A32477"/>
    <w:rsid w:val="00A32E5C"/>
    <w:rsid w:val="00A32F28"/>
    <w:rsid w:val="00A33068"/>
    <w:rsid w:val="00A33D7E"/>
    <w:rsid w:val="00A33EB9"/>
    <w:rsid w:val="00A34091"/>
    <w:rsid w:val="00A353EC"/>
    <w:rsid w:val="00A35B20"/>
    <w:rsid w:val="00A35D74"/>
    <w:rsid w:val="00A3639D"/>
    <w:rsid w:val="00A364B2"/>
    <w:rsid w:val="00A37DC1"/>
    <w:rsid w:val="00A40028"/>
    <w:rsid w:val="00A400EE"/>
    <w:rsid w:val="00A40188"/>
    <w:rsid w:val="00A4072A"/>
    <w:rsid w:val="00A408D5"/>
    <w:rsid w:val="00A40E22"/>
    <w:rsid w:val="00A4225A"/>
    <w:rsid w:val="00A42A2D"/>
    <w:rsid w:val="00A42EA4"/>
    <w:rsid w:val="00A4351A"/>
    <w:rsid w:val="00A4379B"/>
    <w:rsid w:val="00A437FD"/>
    <w:rsid w:val="00A446F3"/>
    <w:rsid w:val="00A4482C"/>
    <w:rsid w:val="00A448E9"/>
    <w:rsid w:val="00A450B2"/>
    <w:rsid w:val="00A45387"/>
    <w:rsid w:val="00A455A1"/>
    <w:rsid w:val="00A46A31"/>
    <w:rsid w:val="00A471BD"/>
    <w:rsid w:val="00A47A1E"/>
    <w:rsid w:val="00A47DE0"/>
    <w:rsid w:val="00A501E8"/>
    <w:rsid w:val="00A50524"/>
    <w:rsid w:val="00A5082F"/>
    <w:rsid w:val="00A50C36"/>
    <w:rsid w:val="00A51BF1"/>
    <w:rsid w:val="00A52629"/>
    <w:rsid w:val="00A52709"/>
    <w:rsid w:val="00A527C2"/>
    <w:rsid w:val="00A5286E"/>
    <w:rsid w:val="00A52E32"/>
    <w:rsid w:val="00A53797"/>
    <w:rsid w:val="00A53A4A"/>
    <w:rsid w:val="00A53B77"/>
    <w:rsid w:val="00A546A5"/>
    <w:rsid w:val="00A54B2E"/>
    <w:rsid w:val="00A54D60"/>
    <w:rsid w:val="00A54DAF"/>
    <w:rsid w:val="00A550E3"/>
    <w:rsid w:val="00A551CB"/>
    <w:rsid w:val="00A55672"/>
    <w:rsid w:val="00A577E1"/>
    <w:rsid w:val="00A5795E"/>
    <w:rsid w:val="00A57E37"/>
    <w:rsid w:val="00A6068D"/>
    <w:rsid w:val="00A60AE2"/>
    <w:rsid w:val="00A60DF7"/>
    <w:rsid w:val="00A60E63"/>
    <w:rsid w:val="00A60F82"/>
    <w:rsid w:val="00A61307"/>
    <w:rsid w:val="00A616C4"/>
    <w:rsid w:val="00A620D0"/>
    <w:rsid w:val="00A621C2"/>
    <w:rsid w:val="00A62FE1"/>
    <w:rsid w:val="00A62FFA"/>
    <w:rsid w:val="00A634FA"/>
    <w:rsid w:val="00A65498"/>
    <w:rsid w:val="00A65D8F"/>
    <w:rsid w:val="00A66027"/>
    <w:rsid w:val="00A660DE"/>
    <w:rsid w:val="00A66144"/>
    <w:rsid w:val="00A66349"/>
    <w:rsid w:val="00A665E8"/>
    <w:rsid w:val="00A67449"/>
    <w:rsid w:val="00A6789E"/>
    <w:rsid w:val="00A6797B"/>
    <w:rsid w:val="00A67C90"/>
    <w:rsid w:val="00A67E1A"/>
    <w:rsid w:val="00A704E8"/>
    <w:rsid w:val="00A7080F"/>
    <w:rsid w:val="00A70967"/>
    <w:rsid w:val="00A728D0"/>
    <w:rsid w:val="00A72C54"/>
    <w:rsid w:val="00A72D82"/>
    <w:rsid w:val="00A72F13"/>
    <w:rsid w:val="00A7333F"/>
    <w:rsid w:val="00A73764"/>
    <w:rsid w:val="00A7390E"/>
    <w:rsid w:val="00A73CAB"/>
    <w:rsid w:val="00A73D0A"/>
    <w:rsid w:val="00A74054"/>
    <w:rsid w:val="00A741DD"/>
    <w:rsid w:val="00A74C0D"/>
    <w:rsid w:val="00A75642"/>
    <w:rsid w:val="00A77168"/>
    <w:rsid w:val="00A77927"/>
    <w:rsid w:val="00A7795C"/>
    <w:rsid w:val="00A77CA5"/>
    <w:rsid w:val="00A800FE"/>
    <w:rsid w:val="00A80203"/>
    <w:rsid w:val="00A80738"/>
    <w:rsid w:val="00A807A0"/>
    <w:rsid w:val="00A808F7"/>
    <w:rsid w:val="00A811C7"/>
    <w:rsid w:val="00A813EF"/>
    <w:rsid w:val="00A81743"/>
    <w:rsid w:val="00A81B89"/>
    <w:rsid w:val="00A826D4"/>
    <w:rsid w:val="00A83A16"/>
    <w:rsid w:val="00A842BF"/>
    <w:rsid w:val="00A84D72"/>
    <w:rsid w:val="00A85A9A"/>
    <w:rsid w:val="00A85FFB"/>
    <w:rsid w:val="00A863B5"/>
    <w:rsid w:val="00A86465"/>
    <w:rsid w:val="00A86851"/>
    <w:rsid w:val="00A86EEB"/>
    <w:rsid w:val="00A911D6"/>
    <w:rsid w:val="00A918A6"/>
    <w:rsid w:val="00A92C88"/>
    <w:rsid w:val="00A92D33"/>
    <w:rsid w:val="00A93F47"/>
    <w:rsid w:val="00A94310"/>
    <w:rsid w:val="00A94EE1"/>
    <w:rsid w:val="00A94F32"/>
    <w:rsid w:val="00A9506F"/>
    <w:rsid w:val="00A957E8"/>
    <w:rsid w:val="00A95D08"/>
    <w:rsid w:val="00A95E6B"/>
    <w:rsid w:val="00A96572"/>
    <w:rsid w:val="00A9691D"/>
    <w:rsid w:val="00A96C28"/>
    <w:rsid w:val="00A96C3C"/>
    <w:rsid w:val="00A96D7C"/>
    <w:rsid w:val="00A9734D"/>
    <w:rsid w:val="00A9786C"/>
    <w:rsid w:val="00AA00CC"/>
    <w:rsid w:val="00AA0425"/>
    <w:rsid w:val="00AA0AD9"/>
    <w:rsid w:val="00AA1006"/>
    <w:rsid w:val="00AA1301"/>
    <w:rsid w:val="00AA1926"/>
    <w:rsid w:val="00AA1BB4"/>
    <w:rsid w:val="00AA279B"/>
    <w:rsid w:val="00AA2D70"/>
    <w:rsid w:val="00AA3141"/>
    <w:rsid w:val="00AA3244"/>
    <w:rsid w:val="00AA35E1"/>
    <w:rsid w:val="00AA360D"/>
    <w:rsid w:val="00AA4B15"/>
    <w:rsid w:val="00AA4CA5"/>
    <w:rsid w:val="00AA4FD8"/>
    <w:rsid w:val="00AA5280"/>
    <w:rsid w:val="00AA5774"/>
    <w:rsid w:val="00AA6371"/>
    <w:rsid w:val="00AA68D2"/>
    <w:rsid w:val="00AA6BEA"/>
    <w:rsid w:val="00AA6E0F"/>
    <w:rsid w:val="00AA72A4"/>
    <w:rsid w:val="00AA73E0"/>
    <w:rsid w:val="00AA76A9"/>
    <w:rsid w:val="00AA78FB"/>
    <w:rsid w:val="00AA7A19"/>
    <w:rsid w:val="00AA7AD1"/>
    <w:rsid w:val="00AA7B93"/>
    <w:rsid w:val="00AB019C"/>
    <w:rsid w:val="00AB0304"/>
    <w:rsid w:val="00AB0A9F"/>
    <w:rsid w:val="00AB0E62"/>
    <w:rsid w:val="00AB1153"/>
    <w:rsid w:val="00AB1520"/>
    <w:rsid w:val="00AB188A"/>
    <w:rsid w:val="00AB1908"/>
    <w:rsid w:val="00AB1A9A"/>
    <w:rsid w:val="00AB1C25"/>
    <w:rsid w:val="00AB22A5"/>
    <w:rsid w:val="00AB3389"/>
    <w:rsid w:val="00AB35F6"/>
    <w:rsid w:val="00AB3DCD"/>
    <w:rsid w:val="00AB3FB6"/>
    <w:rsid w:val="00AB42F9"/>
    <w:rsid w:val="00AB46E1"/>
    <w:rsid w:val="00AB4734"/>
    <w:rsid w:val="00AB4B39"/>
    <w:rsid w:val="00AB502B"/>
    <w:rsid w:val="00AB5128"/>
    <w:rsid w:val="00AB54C5"/>
    <w:rsid w:val="00AB5697"/>
    <w:rsid w:val="00AB5F8A"/>
    <w:rsid w:val="00AB639A"/>
    <w:rsid w:val="00AB6554"/>
    <w:rsid w:val="00AB65FE"/>
    <w:rsid w:val="00AB717D"/>
    <w:rsid w:val="00AB720F"/>
    <w:rsid w:val="00AB734A"/>
    <w:rsid w:val="00AC0133"/>
    <w:rsid w:val="00AC09E1"/>
    <w:rsid w:val="00AC0DF8"/>
    <w:rsid w:val="00AC139B"/>
    <w:rsid w:val="00AC1EC9"/>
    <w:rsid w:val="00AC1F73"/>
    <w:rsid w:val="00AC262F"/>
    <w:rsid w:val="00AC26C1"/>
    <w:rsid w:val="00AC2AD1"/>
    <w:rsid w:val="00AC440C"/>
    <w:rsid w:val="00AC49A6"/>
    <w:rsid w:val="00AC4A55"/>
    <w:rsid w:val="00AC5875"/>
    <w:rsid w:val="00AC5E2A"/>
    <w:rsid w:val="00AC5F12"/>
    <w:rsid w:val="00AC6582"/>
    <w:rsid w:val="00AC68F5"/>
    <w:rsid w:val="00AC706B"/>
    <w:rsid w:val="00AC7282"/>
    <w:rsid w:val="00AC77C6"/>
    <w:rsid w:val="00AC7900"/>
    <w:rsid w:val="00AD0131"/>
    <w:rsid w:val="00AD015E"/>
    <w:rsid w:val="00AD02DD"/>
    <w:rsid w:val="00AD0625"/>
    <w:rsid w:val="00AD125C"/>
    <w:rsid w:val="00AD13D1"/>
    <w:rsid w:val="00AD1808"/>
    <w:rsid w:val="00AD1B2B"/>
    <w:rsid w:val="00AD2E2C"/>
    <w:rsid w:val="00AD302F"/>
    <w:rsid w:val="00AD3188"/>
    <w:rsid w:val="00AD3261"/>
    <w:rsid w:val="00AD3594"/>
    <w:rsid w:val="00AD4591"/>
    <w:rsid w:val="00AD460E"/>
    <w:rsid w:val="00AD4906"/>
    <w:rsid w:val="00AD5131"/>
    <w:rsid w:val="00AD5199"/>
    <w:rsid w:val="00AD5EE8"/>
    <w:rsid w:val="00AD7A93"/>
    <w:rsid w:val="00AD7C4E"/>
    <w:rsid w:val="00AE0065"/>
    <w:rsid w:val="00AE0136"/>
    <w:rsid w:val="00AE0FBD"/>
    <w:rsid w:val="00AE1265"/>
    <w:rsid w:val="00AE250F"/>
    <w:rsid w:val="00AE2865"/>
    <w:rsid w:val="00AE318E"/>
    <w:rsid w:val="00AE3CBB"/>
    <w:rsid w:val="00AE3DF9"/>
    <w:rsid w:val="00AE4711"/>
    <w:rsid w:val="00AE4FCE"/>
    <w:rsid w:val="00AE5438"/>
    <w:rsid w:val="00AE65F6"/>
    <w:rsid w:val="00AE7638"/>
    <w:rsid w:val="00AE77CD"/>
    <w:rsid w:val="00AE7F11"/>
    <w:rsid w:val="00AF05F7"/>
    <w:rsid w:val="00AF0832"/>
    <w:rsid w:val="00AF0F3C"/>
    <w:rsid w:val="00AF1B3C"/>
    <w:rsid w:val="00AF2289"/>
    <w:rsid w:val="00AF2463"/>
    <w:rsid w:val="00AF25D7"/>
    <w:rsid w:val="00AF3E5F"/>
    <w:rsid w:val="00AF4012"/>
    <w:rsid w:val="00AF4404"/>
    <w:rsid w:val="00AF4CD0"/>
    <w:rsid w:val="00AF4D0C"/>
    <w:rsid w:val="00AF4E89"/>
    <w:rsid w:val="00AF554D"/>
    <w:rsid w:val="00AF5727"/>
    <w:rsid w:val="00AF5AC5"/>
    <w:rsid w:val="00AF5BE6"/>
    <w:rsid w:val="00AF63D1"/>
    <w:rsid w:val="00AF63D6"/>
    <w:rsid w:val="00AF69CC"/>
    <w:rsid w:val="00AF6FB7"/>
    <w:rsid w:val="00AF7210"/>
    <w:rsid w:val="00AF73B2"/>
    <w:rsid w:val="00AF753D"/>
    <w:rsid w:val="00AF7B9A"/>
    <w:rsid w:val="00AF7BCD"/>
    <w:rsid w:val="00B00095"/>
    <w:rsid w:val="00B00355"/>
    <w:rsid w:val="00B012B7"/>
    <w:rsid w:val="00B02DB3"/>
    <w:rsid w:val="00B03104"/>
    <w:rsid w:val="00B03F9B"/>
    <w:rsid w:val="00B049EE"/>
    <w:rsid w:val="00B055B5"/>
    <w:rsid w:val="00B056F9"/>
    <w:rsid w:val="00B064C7"/>
    <w:rsid w:val="00B06818"/>
    <w:rsid w:val="00B0683A"/>
    <w:rsid w:val="00B07F5B"/>
    <w:rsid w:val="00B10C91"/>
    <w:rsid w:val="00B11578"/>
    <w:rsid w:val="00B11B50"/>
    <w:rsid w:val="00B12205"/>
    <w:rsid w:val="00B122B4"/>
    <w:rsid w:val="00B12C7C"/>
    <w:rsid w:val="00B12FD4"/>
    <w:rsid w:val="00B1347D"/>
    <w:rsid w:val="00B1357E"/>
    <w:rsid w:val="00B1394F"/>
    <w:rsid w:val="00B13D79"/>
    <w:rsid w:val="00B1446E"/>
    <w:rsid w:val="00B14BF4"/>
    <w:rsid w:val="00B1551D"/>
    <w:rsid w:val="00B15D1A"/>
    <w:rsid w:val="00B16341"/>
    <w:rsid w:val="00B165AC"/>
    <w:rsid w:val="00B1757B"/>
    <w:rsid w:val="00B17EC6"/>
    <w:rsid w:val="00B21806"/>
    <w:rsid w:val="00B21C2E"/>
    <w:rsid w:val="00B220BA"/>
    <w:rsid w:val="00B224AC"/>
    <w:rsid w:val="00B22DA5"/>
    <w:rsid w:val="00B23CDD"/>
    <w:rsid w:val="00B24078"/>
    <w:rsid w:val="00B24347"/>
    <w:rsid w:val="00B2439A"/>
    <w:rsid w:val="00B2479D"/>
    <w:rsid w:val="00B24826"/>
    <w:rsid w:val="00B25069"/>
    <w:rsid w:val="00B26154"/>
    <w:rsid w:val="00B26265"/>
    <w:rsid w:val="00B26A97"/>
    <w:rsid w:val="00B26FF1"/>
    <w:rsid w:val="00B27513"/>
    <w:rsid w:val="00B279EE"/>
    <w:rsid w:val="00B27E2C"/>
    <w:rsid w:val="00B30039"/>
    <w:rsid w:val="00B30269"/>
    <w:rsid w:val="00B3032B"/>
    <w:rsid w:val="00B304B5"/>
    <w:rsid w:val="00B30DBC"/>
    <w:rsid w:val="00B3113A"/>
    <w:rsid w:val="00B312D8"/>
    <w:rsid w:val="00B31442"/>
    <w:rsid w:val="00B320DA"/>
    <w:rsid w:val="00B325B2"/>
    <w:rsid w:val="00B32897"/>
    <w:rsid w:val="00B32BD0"/>
    <w:rsid w:val="00B32E30"/>
    <w:rsid w:val="00B33409"/>
    <w:rsid w:val="00B34042"/>
    <w:rsid w:val="00B34051"/>
    <w:rsid w:val="00B3450F"/>
    <w:rsid w:val="00B34528"/>
    <w:rsid w:val="00B3458E"/>
    <w:rsid w:val="00B34A37"/>
    <w:rsid w:val="00B35304"/>
    <w:rsid w:val="00B35515"/>
    <w:rsid w:val="00B358C3"/>
    <w:rsid w:val="00B35F97"/>
    <w:rsid w:val="00B35F9D"/>
    <w:rsid w:val="00B36AAD"/>
    <w:rsid w:val="00B37F0C"/>
    <w:rsid w:val="00B403ED"/>
    <w:rsid w:val="00B404E6"/>
    <w:rsid w:val="00B4082D"/>
    <w:rsid w:val="00B40866"/>
    <w:rsid w:val="00B40EC0"/>
    <w:rsid w:val="00B40EF3"/>
    <w:rsid w:val="00B410AF"/>
    <w:rsid w:val="00B41B78"/>
    <w:rsid w:val="00B42102"/>
    <w:rsid w:val="00B42402"/>
    <w:rsid w:val="00B432F0"/>
    <w:rsid w:val="00B43761"/>
    <w:rsid w:val="00B43990"/>
    <w:rsid w:val="00B43BF2"/>
    <w:rsid w:val="00B44737"/>
    <w:rsid w:val="00B44D23"/>
    <w:rsid w:val="00B44DF5"/>
    <w:rsid w:val="00B451C5"/>
    <w:rsid w:val="00B46AEC"/>
    <w:rsid w:val="00B47C79"/>
    <w:rsid w:val="00B47D17"/>
    <w:rsid w:val="00B5009F"/>
    <w:rsid w:val="00B5020C"/>
    <w:rsid w:val="00B505A9"/>
    <w:rsid w:val="00B50678"/>
    <w:rsid w:val="00B507FE"/>
    <w:rsid w:val="00B5086B"/>
    <w:rsid w:val="00B50967"/>
    <w:rsid w:val="00B51149"/>
    <w:rsid w:val="00B513C2"/>
    <w:rsid w:val="00B51DB3"/>
    <w:rsid w:val="00B5206D"/>
    <w:rsid w:val="00B52182"/>
    <w:rsid w:val="00B52333"/>
    <w:rsid w:val="00B523F4"/>
    <w:rsid w:val="00B52CB2"/>
    <w:rsid w:val="00B52E0F"/>
    <w:rsid w:val="00B5319A"/>
    <w:rsid w:val="00B54F39"/>
    <w:rsid w:val="00B551DB"/>
    <w:rsid w:val="00B551EF"/>
    <w:rsid w:val="00B55D8C"/>
    <w:rsid w:val="00B56078"/>
    <w:rsid w:val="00B56598"/>
    <w:rsid w:val="00B566F8"/>
    <w:rsid w:val="00B60812"/>
    <w:rsid w:val="00B60D28"/>
    <w:rsid w:val="00B619ED"/>
    <w:rsid w:val="00B61B01"/>
    <w:rsid w:val="00B62300"/>
    <w:rsid w:val="00B625CE"/>
    <w:rsid w:val="00B62749"/>
    <w:rsid w:val="00B63509"/>
    <w:rsid w:val="00B635FC"/>
    <w:rsid w:val="00B63ECE"/>
    <w:rsid w:val="00B63FE3"/>
    <w:rsid w:val="00B6401B"/>
    <w:rsid w:val="00B647D9"/>
    <w:rsid w:val="00B64FDC"/>
    <w:rsid w:val="00B652CB"/>
    <w:rsid w:val="00B6546E"/>
    <w:rsid w:val="00B657CF"/>
    <w:rsid w:val="00B65B8A"/>
    <w:rsid w:val="00B66384"/>
    <w:rsid w:val="00B666B8"/>
    <w:rsid w:val="00B66792"/>
    <w:rsid w:val="00B66DB5"/>
    <w:rsid w:val="00B6709E"/>
    <w:rsid w:val="00B67BAE"/>
    <w:rsid w:val="00B700D4"/>
    <w:rsid w:val="00B706E6"/>
    <w:rsid w:val="00B70C5A"/>
    <w:rsid w:val="00B71DAC"/>
    <w:rsid w:val="00B72354"/>
    <w:rsid w:val="00B723F9"/>
    <w:rsid w:val="00B727D7"/>
    <w:rsid w:val="00B73052"/>
    <w:rsid w:val="00B735BF"/>
    <w:rsid w:val="00B7581F"/>
    <w:rsid w:val="00B762DC"/>
    <w:rsid w:val="00B7697E"/>
    <w:rsid w:val="00B7698C"/>
    <w:rsid w:val="00B76D19"/>
    <w:rsid w:val="00B7763C"/>
    <w:rsid w:val="00B77AF7"/>
    <w:rsid w:val="00B77E40"/>
    <w:rsid w:val="00B77F67"/>
    <w:rsid w:val="00B80D58"/>
    <w:rsid w:val="00B8104E"/>
    <w:rsid w:val="00B810D3"/>
    <w:rsid w:val="00B81C13"/>
    <w:rsid w:val="00B82406"/>
    <w:rsid w:val="00B8253E"/>
    <w:rsid w:val="00B825E0"/>
    <w:rsid w:val="00B82E1A"/>
    <w:rsid w:val="00B8324B"/>
    <w:rsid w:val="00B8483B"/>
    <w:rsid w:val="00B84E0B"/>
    <w:rsid w:val="00B85059"/>
    <w:rsid w:val="00B85085"/>
    <w:rsid w:val="00B853F3"/>
    <w:rsid w:val="00B85B80"/>
    <w:rsid w:val="00B86074"/>
    <w:rsid w:val="00B86101"/>
    <w:rsid w:val="00B86921"/>
    <w:rsid w:val="00B86D7A"/>
    <w:rsid w:val="00B90627"/>
    <w:rsid w:val="00B909D5"/>
    <w:rsid w:val="00B91827"/>
    <w:rsid w:val="00B918DC"/>
    <w:rsid w:val="00B92237"/>
    <w:rsid w:val="00B93113"/>
    <w:rsid w:val="00B9336A"/>
    <w:rsid w:val="00B9370D"/>
    <w:rsid w:val="00B94002"/>
    <w:rsid w:val="00B9407F"/>
    <w:rsid w:val="00B947D9"/>
    <w:rsid w:val="00B949F2"/>
    <w:rsid w:val="00B953AC"/>
    <w:rsid w:val="00B96F4A"/>
    <w:rsid w:val="00B974AB"/>
    <w:rsid w:val="00B97808"/>
    <w:rsid w:val="00B97BD4"/>
    <w:rsid w:val="00B97CE6"/>
    <w:rsid w:val="00B97F0D"/>
    <w:rsid w:val="00B97FCA"/>
    <w:rsid w:val="00BA0715"/>
    <w:rsid w:val="00BA167E"/>
    <w:rsid w:val="00BA2AD8"/>
    <w:rsid w:val="00BA2DE0"/>
    <w:rsid w:val="00BA345A"/>
    <w:rsid w:val="00BA39C3"/>
    <w:rsid w:val="00BA3A48"/>
    <w:rsid w:val="00BA3D85"/>
    <w:rsid w:val="00BA498B"/>
    <w:rsid w:val="00BA4C7B"/>
    <w:rsid w:val="00BA51DD"/>
    <w:rsid w:val="00BA5260"/>
    <w:rsid w:val="00BA5391"/>
    <w:rsid w:val="00BA5476"/>
    <w:rsid w:val="00BA56D3"/>
    <w:rsid w:val="00BA5EA7"/>
    <w:rsid w:val="00BB0888"/>
    <w:rsid w:val="00BB0B49"/>
    <w:rsid w:val="00BB0DDB"/>
    <w:rsid w:val="00BB0EF5"/>
    <w:rsid w:val="00BB1BB4"/>
    <w:rsid w:val="00BB2846"/>
    <w:rsid w:val="00BB2CAD"/>
    <w:rsid w:val="00BB3114"/>
    <w:rsid w:val="00BB34F7"/>
    <w:rsid w:val="00BB4551"/>
    <w:rsid w:val="00BB4B33"/>
    <w:rsid w:val="00BB4F3B"/>
    <w:rsid w:val="00BB5F98"/>
    <w:rsid w:val="00BB63DF"/>
    <w:rsid w:val="00BB6676"/>
    <w:rsid w:val="00BB6A42"/>
    <w:rsid w:val="00BB6DE2"/>
    <w:rsid w:val="00BB6E54"/>
    <w:rsid w:val="00BB70DC"/>
    <w:rsid w:val="00BB7F78"/>
    <w:rsid w:val="00BC066D"/>
    <w:rsid w:val="00BC0D3E"/>
    <w:rsid w:val="00BC0F2D"/>
    <w:rsid w:val="00BC10DD"/>
    <w:rsid w:val="00BC1A45"/>
    <w:rsid w:val="00BC322D"/>
    <w:rsid w:val="00BC3A20"/>
    <w:rsid w:val="00BC4428"/>
    <w:rsid w:val="00BC4542"/>
    <w:rsid w:val="00BC4630"/>
    <w:rsid w:val="00BC5520"/>
    <w:rsid w:val="00BC57A8"/>
    <w:rsid w:val="00BC5B20"/>
    <w:rsid w:val="00BC5FFB"/>
    <w:rsid w:val="00BC6DDA"/>
    <w:rsid w:val="00BC7085"/>
    <w:rsid w:val="00BC731D"/>
    <w:rsid w:val="00BC785D"/>
    <w:rsid w:val="00BC7C60"/>
    <w:rsid w:val="00BD0E74"/>
    <w:rsid w:val="00BD15B9"/>
    <w:rsid w:val="00BD1B24"/>
    <w:rsid w:val="00BD1BF0"/>
    <w:rsid w:val="00BD1FC9"/>
    <w:rsid w:val="00BD2809"/>
    <w:rsid w:val="00BD2971"/>
    <w:rsid w:val="00BD2CCB"/>
    <w:rsid w:val="00BD2E09"/>
    <w:rsid w:val="00BD3E3E"/>
    <w:rsid w:val="00BD3F75"/>
    <w:rsid w:val="00BD411C"/>
    <w:rsid w:val="00BD4943"/>
    <w:rsid w:val="00BD4F19"/>
    <w:rsid w:val="00BD502B"/>
    <w:rsid w:val="00BD55AD"/>
    <w:rsid w:val="00BD59F3"/>
    <w:rsid w:val="00BD5A9D"/>
    <w:rsid w:val="00BD604D"/>
    <w:rsid w:val="00BD6150"/>
    <w:rsid w:val="00BD61F7"/>
    <w:rsid w:val="00BD64C8"/>
    <w:rsid w:val="00BD7001"/>
    <w:rsid w:val="00BD7175"/>
    <w:rsid w:val="00BD71CC"/>
    <w:rsid w:val="00BD75EA"/>
    <w:rsid w:val="00BD77B3"/>
    <w:rsid w:val="00BD7C54"/>
    <w:rsid w:val="00BD7EFE"/>
    <w:rsid w:val="00BD7F73"/>
    <w:rsid w:val="00BE098F"/>
    <w:rsid w:val="00BE12F6"/>
    <w:rsid w:val="00BE133C"/>
    <w:rsid w:val="00BE39A0"/>
    <w:rsid w:val="00BE3A07"/>
    <w:rsid w:val="00BE3B5E"/>
    <w:rsid w:val="00BE3BD9"/>
    <w:rsid w:val="00BE3DE8"/>
    <w:rsid w:val="00BE3DEB"/>
    <w:rsid w:val="00BE50B2"/>
    <w:rsid w:val="00BE536F"/>
    <w:rsid w:val="00BE56C5"/>
    <w:rsid w:val="00BE5D9E"/>
    <w:rsid w:val="00BE5FE5"/>
    <w:rsid w:val="00BE665E"/>
    <w:rsid w:val="00BE6B09"/>
    <w:rsid w:val="00BE721F"/>
    <w:rsid w:val="00BF0A08"/>
    <w:rsid w:val="00BF0A76"/>
    <w:rsid w:val="00BF0CC7"/>
    <w:rsid w:val="00BF0E20"/>
    <w:rsid w:val="00BF1BC4"/>
    <w:rsid w:val="00BF1D63"/>
    <w:rsid w:val="00BF2203"/>
    <w:rsid w:val="00BF259B"/>
    <w:rsid w:val="00BF2DF5"/>
    <w:rsid w:val="00BF30B3"/>
    <w:rsid w:val="00BF34F9"/>
    <w:rsid w:val="00BF354A"/>
    <w:rsid w:val="00BF4159"/>
    <w:rsid w:val="00BF4485"/>
    <w:rsid w:val="00BF4A32"/>
    <w:rsid w:val="00BF5BFB"/>
    <w:rsid w:val="00BF5FC5"/>
    <w:rsid w:val="00BF67F7"/>
    <w:rsid w:val="00BF71E1"/>
    <w:rsid w:val="00BF72A1"/>
    <w:rsid w:val="00BF75EE"/>
    <w:rsid w:val="00BF79CC"/>
    <w:rsid w:val="00BF7B92"/>
    <w:rsid w:val="00C0012F"/>
    <w:rsid w:val="00C00C82"/>
    <w:rsid w:val="00C016BC"/>
    <w:rsid w:val="00C018B0"/>
    <w:rsid w:val="00C0197B"/>
    <w:rsid w:val="00C01A45"/>
    <w:rsid w:val="00C01B63"/>
    <w:rsid w:val="00C01BD3"/>
    <w:rsid w:val="00C024DB"/>
    <w:rsid w:val="00C02D28"/>
    <w:rsid w:val="00C03237"/>
    <w:rsid w:val="00C038E8"/>
    <w:rsid w:val="00C03AB5"/>
    <w:rsid w:val="00C03D5C"/>
    <w:rsid w:val="00C04629"/>
    <w:rsid w:val="00C04A59"/>
    <w:rsid w:val="00C04CE2"/>
    <w:rsid w:val="00C05634"/>
    <w:rsid w:val="00C0588D"/>
    <w:rsid w:val="00C06057"/>
    <w:rsid w:val="00C0676F"/>
    <w:rsid w:val="00C068F0"/>
    <w:rsid w:val="00C070CF"/>
    <w:rsid w:val="00C07F70"/>
    <w:rsid w:val="00C10325"/>
    <w:rsid w:val="00C11640"/>
    <w:rsid w:val="00C11744"/>
    <w:rsid w:val="00C11934"/>
    <w:rsid w:val="00C12137"/>
    <w:rsid w:val="00C12311"/>
    <w:rsid w:val="00C123A0"/>
    <w:rsid w:val="00C123A6"/>
    <w:rsid w:val="00C123E4"/>
    <w:rsid w:val="00C12847"/>
    <w:rsid w:val="00C1391D"/>
    <w:rsid w:val="00C13DE7"/>
    <w:rsid w:val="00C1425A"/>
    <w:rsid w:val="00C14C2B"/>
    <w:rsid w:val="00C1522A"/>
    <w:rsid w:val="00C153B4"/>
    <w:rsid w:val="00C15A49"/>
    <w:rsid w:val="00C15FAF"/>
    <w:rsid w:val="00C1632E"/>
    <w:rsid w:val="00C16554"/>
    <w:rsid w:val="00C16DC8"/>
    <w:rsid w:val="00C174F3"/>
    <w:rsid w:val="00C179C4"/>
    <w:rsid w:val="00C17E64"/>
    <w:rsid w:val="00C201A1"/>
    <w:rsid w:val="00C20F7B"/>
    <w:rsid w:val="00C2159E"/>
    <w:rsid w:val="00C21853"/>
    <w:rsid w:val="00C21A20"/>
    <w:rsid w:val="00C22DA9"/>
    <w:rsid w:val="00C22FC3"/>
    <w:rsid w:val="00C23270"/>
    <w:rsid w:val="00C23907"/>
    <w:rsid w:val="00C23926"/>
    <w:rsid w:val="00C239D2"/>
    <w:rsid w:val="00C23D33"/>
    <w:rsid w:val="00C23FC4"/>
    <w:rsid w:val="00C2445B"/>
    <w:rsid w:val="00C2465C"/>
    <w:rsid w:val="00C25767"/>
    <w:rsid w:val="00C25D54"/>
    <w:rsid w:val="00C268B3"/>
    <w:rsid w:val="00C26976"/>
    <w:rsid w:val="00C26A19"/>
    <w:rsid w:val="00C26BD1"/>
    <w:rsid w:val="00C271BA"/>
    <w:rsid w:val="00C2743B"/>
    <w:rsid w:val="00C278A1"/>
    <w:rsid w:val="00C278F1"/>
    <w:rsid w:val="00C27F04"/>
    <w:rsid w:val="00C3188E"/>
    <w:rsid w:val="00C31F98"/>
    <w:rsid w:val="00C320AF"/>
    <w:rsid w:val="00C327E8"/>
    <w:rsid w:val="00C3291E"/>
    <w:rsid w:val="00C329A4"/>
    <w:rsid w:val="00C34CA2"/>
    <w:rsid w:val="00C34DAF"/>
    <w:rsid w:val="00C35030"/>
    <w:rsid w:val="00C3599C"/>
    <w:rsid w:val="00C35B93"/>
    <w:rsid w:val="00C36E3E"/>
    <w:rsid w:val="00C37105"/>
    <w:rsid w:val="00C37125"/>
    <w:rsid w:val="00C379FE"/>
    <w:rsid w:val="00C37F08"/>
    <w:rsid w:val="00C4061E"/>
    <w:rsid w:val="00C4083B"/>
    <w:rsid w:val="00C40D57"/>
    <w:rsid w:val="00C41672"/>
    <w:rsid w:val="00C419A5"/>
    <w:rsid w:val="00C41AD9"/>
    <w:rsid w:val="00C41C65"/>
    <w:rsid w:val="00C41CD7"/>
    <w:rsid w:val="00C41D74"/>
    <w:rsid w:val="00C42EFA"/>
    <w:rsid w:val="00C43B5E"/>
    <w:rsid w:val="00C440AD"/>
    <w:rsid w:val="00C44929"/>
    <w:rsid w:val="00C44E02"/>
    <w:rsid w:val="00C4515A"/>
    <w:rsid w:val="00C454CC"/>
    <w:rsid w:val="00C4575B"/>
    <w:rsid w:val="00C458C3"/>
    <w:rsid w:val="00C4592A"/>
    <w:rsid w:val="00C45C17"/>
    <w:rsid w:val="00C46329"/>
    <w:rsid w:val="00C46507"/>
    <w:rsid w:val="00C467BD"/>
    <w:rsid w:val="00C46959"/>
    <w:rsid w:val="00C47D08"/>
    <w:rsid w:val="00C51184"/>
    <w:rsid w:val="00C52389"/>
    <w:rsid w:val="00C525BE"/>
    <w:rsid w:val="00C527E2"/>
    <w:rsid w:val="00C528C3"/>
    <w:rsid w:val="00C5296A"/>
    <w:rsid w:val="00C529AD"/>
    <w:rsid w:val="00C52AE4"/>
    <w:rsid w:val="00C52B79"/>
    <w:rsid w:val="00C53AFE"/>
    <w:rsid w:val="00C53B28"/>
    <w:rsid w:val="00C53DDD"/>
    <w:rsid w:val="00C53E51"/>
    <w:rsid w:val="00C54080"/>
    <w:rsid w:val="00C54D35"/>
    <w:rsid w:val="00C5546D"/>
    <w:rsid w:val="00C5588D"/>
    <w:rsid w:val="00C55956"/>
    <w:rsid w:val="00C5596D"/>
    <w:rsid w:val="00C55A04"/>
    <w:rsid w:val="00C56202"/>
    <w:rsid w:val="00C563F1"/>
    <w:rsid w:val="00C56C6A"/>
    <w:rsid w:val="00C5731E"/>
    <w:rsid w:val="00C574C4"/>
    <w:rsid w:val="00C57780"/>
    <w:rsid w:val="00C578E4"/>
    <w:rsid w:val="00C602C5"/>
    <w:rsid w:val="00C6067E"/>
    <w:rsid w:val="00C606D5"/>
    <w:rsid w:val="00C6090C"/>
    <w:rsid w:val="00C61A6E"/>
    <w:rsid w:val="00C61B88"/>
    <w:rsid w:val="00C61D09"/>
    <w:rsid w:val="00C61DEE"/>
    <w:rsid w:val="00C62207"/>
    <w:rsid w:val="00C6287A"/>
    <w:rsid w:val="00C6349F"/>
    <w:rsid w:val="00C63C17"/>
    <w:rsid w:val="00C63DEF"/>
    <w:rsid w:val="00C64264"/>
    <w:rsid w:val="00C6448B"/>
    <w:rsid w:val="00C64671"/>
    <w:rsid w:val="00C64CC4"/>
    <w:rsid w:val="00C64DB2"/>
    <w:rsid w:val="00C65D2F"/>
    <w:rsid w:val="00C6636D"/>
    <w:rsid w:val="00C66895"/>
    <w:rsid w:val="00C668C6"/>
    <w:rsid w:val="00C67A3F"/>
    <w:rsid w:val="00C67B26"/>
    <w:rsid w:val="00C67C01"/>
    <w:rsid w:val="00C67E6A"/>
    <w:rsid w:val="00C70104"/>
    <w:rsid w:val="00C7027D"/>
    <w:rsid w:val="00C70568"/>
    <w:rsid w:val="00C7180A"/>
    <w:rsid w:val="00C71872"/>
    <w:rsid w:val="00C725E0"/>
    <w:rsid w:val="00C72D63"/>
    <w:rsid w:val="00C72ED6"/>
    <w:rsid w:val="00C7351E"/>
    <w:rsid w:val="00C73A73"/>
    <w:rsid w:val="00C73D55"/>
    <w:rsid w:val="00C7405F"/>
    <w:rsid w:val="00C7423B"/>
    <w:rsid w:val="00C74339"/>
    <w:rsid w:val="00C7496A"/>
    <w:rsid w:val="00C7529A"/>
    <w:rsid w:val="00C75322"/>
    <w:rsid w:val="00C7594A"/>
    <w:rsid w:val="00C75BA7"/>
    <w:rsid w:val="00C75FD5"/>
    <w:rsid w:val="00C76AFB"/>
    <w:rsid w:val="00C77733"/>
    <w:rsid w:val="00C77A8B"/>
    <w:rsid w:val="00C77D65"/>
    <w:rsid w:val="00C80F25"/>
    <w:rsid w:val="00C8154E"/>
    <w:rsid w:val="00C8166C"/>
    <w:rsid w:val="00C81A80"/>
    <w:rsid w:val="00C81B22"/>
    <w:rsid w:val="00C81F9C"/>
    <w:rsid w:val="00C827DE"/>
    <w:rsid w:val="00C84018"/>
    <w:rsid w:val="00C84027"/>
    <w:rsid w:val="00C84401"/>
    <w:rsid w:val="00C847E8"/>
    <w:rsid w:val="00C8490C"/>
    <w:rsid w:val="00C84A12"/>
    <w:rsid w:val="00C84A24"/>
    <w:rsid w:val="00C851AF"/>
    <w:rsid w:val="00C8533F"/>
    <w:rsid w:val="00C855C8"/>
    <w:rsid w:val="00C85AD7"/>
    <w:rsid w:val="00C862CB"/>
    <w:rsid w:val="00C86EE0"/>
    <w:rsid w:val="00C87D68"/>
    <w:rsid w:val="00C902AA"/>
    <w:rsid w:val="00C91101"/>
    <w:rsid w:val="00C919B0"/>
    <w:rsid w:val="00C91AF1"/>
    <w:rsid w:val="00C91EB9"/>
    <w:rsid w:val="00C91F8F"/>
    <w:rsid w:val="00C92498"/>
    <w:rsid w:val="00C9268B"/>
    <w:rsid w:val="00C935C1"/>
    <w:rsid w:val="00C93D0C"/>
    <w:rsid w:val="00C94174"/>
    <w:rsid w:val="00C94317"/>
    <w:rsid w:val="00C9449F"/>
    <w:rsid w:val="00C94C14"/>
    <w:rsid w:val="00C94F12"/>
    <w:rsid w:val="00C95BC5"/>
    <w:rsid w:val="00C96BC8"/>
    <w:rsid w:val="00C96D43"/>
    <w:rsid w:val="00C979E8"/>
    <w:rsid w:val="00C97F82"/>
    <w:rsid w:val="00CA04BB"/>
    <w:rsid w:val="00CA0879"/>
    <w:rsid w:val="00CA12B0"/>
    <w:rsid w:val="00CA1576"/>
    <w:rsid w:val="00CA1677"/>
    <w:rsid w:val="00CA183D"/>
    <w:rsid w:val="00CA1D6C"/>
    <w:rsid w:val="00CA279A"/>
    <w:rsid w:val="00CA2FD4"/>
    <w:rsid w:val="00CA33CF"/>
    <w:rsid w:val="00CA33D7"/>
    <w:rsid w:val="00CA3989"/>
    <w:rsid w:val="00CA4224"/>
    <w:rsid w:val="00CA4334"/>
    <w:rsid w:val="00CA4A7D"/>
    <w:rsid w:val="00CA4BB8"/>
    <w:rsid w:val="00CA6D82"/>
    <w:rsid w:val="00CA744A"/>
    <w:rsid w:val="00CA7606"/>
    <w:rsid w:val="00CA77EC"/>
    <w:rsid w:val="00CA79F8"/>
    <w:rsid w:val="00CA7D63"/>
    <w:rsid w:val="00CB0439"/>
    <w:rsid w:val="00CB0AF0"/>
    <w:rsid w:val="00CB14E0"/>
    <w:rsid w:val="00CB1D75"/>
    <w:rsid w:val="00CB20ED"/>
    <w:rsid w:val="00CB22C4"/>
    <w:rsid w:val="00CB2538"/>
    <w:rsid w:val="00CB2CE5"/>
    <w:rsid w:val="00CB2FF5"/>
    <w:rsid w:val="00CB3A4D"/>
    <w:rsid w:val="00CB3BA4"/>
    <w:rsid w:val="00CB3C8D"/>
    <w:rsid w:val="00CB46A5"/>
    <w:rsid w:val="00CB5101"/>
    <w:rsid w:val="00CB5184"/>
    <w:rsid w:val="00CB5456"/>
    <w:rsid w:val="00CB57BE"/>
    <w:rsid w:val="00CB5AD0"/>
    <w:rsid w:val="00CB6202"/>
    <w:rsid w:val="00CB6D9D"/>
    <w:rsid w:val="00CB74EA"/>
    <w:rsid w:val="00CB771B"/>
    <w:rsid w:val="00CB7E8C"/>
    <w:rsid w:val="00CC0C44"/>
    <w:rsid w:val="00CC0E4C"/>
    <w:rsid w:val="00CC1094"/>
    <w:rsid w:val="00CC1159"/>
    <w:rsid w:val="00CC20FF"/>
    <w:rsid w:val="00CC2848"/>
    <w:rsid w:val="00CC2C84"/>
    <w:rsid w:val="00CC385B"/>
    <w:rsid w:val="00CC42D4"/>
    <w:rsid w:val="00CC4759"/>
    <w:rsid w:val="00CC4DC0"/>
    <w:rsid w:val="00CC5CA3"/>
    <w:rsid w:val="00CC5F28"/>
    <w:rsid w:val="00CC721F"/>
    <w:rsid w:val="00CD0361"/>
    <w:rsid w:val="00CD0444"/>
    <w:rsid w:val="00CD0AE2"/>
    <w:rsid w:val="00CD0EDC"/>
    <w:rsid w:val="00CD10F5"/>
    <w:rsid w:val="00CD2EAF"/>
    <w:rsid w:val="00CD31A7"/>
    <w:rsid w:val="00CD3BD3"/>
    <w:rsid w:val="00CD3EEE"/>
    <w:rsid w:val="00CD4F94"/>
    <w:rsid w:val="00CD51E4"/>
    <w:rsid w:val="00CD53A5"/>
    <w:rsid w:val="00CD53F9"/>
    <w:rsid w:val="00CD544B"/>
    <w:rsid w:val="00CD58A8"/>
    <w:rsid w:val="00CD5984"/>
    <w:rsid w:val="00CD5D4F"/>
    <w:rsid w:val="00CD5EE3"/>
    <w:rsid w:val="00CD60BF"/>
    <w:rsid w:val="00CD60E2"/>
    <w:rsid w:val="00CD6203"/>
    <w:rsid w:val="00CD73CC"/>
    <w:rsid w:val="00CD74B1"/>
    <w:rsid w:val="00CE0059"/>
    <w:rsid w:val="00CE097D"/>
    <w:rsid w:val="00CE0AB5"/>
    <w:rsid w:val="00CE136A"/>
    <w:rsid w:val="00CE149F"/>
    <w:rsid w:val="00CE1ADE"/>
    <w:rsid w:val="00CE24E9"/>
    <w:rsid w:val="00CE2B85"/>
    <w:rsid w:val="00CE2C7D"/>
    <w:rsid w:val="00CE2E06"/>
    <w:rsid w:val="00CE2FEA"/>
    <w:rsid w:val="00CE3731"/>
    <w:rsid w:val="00CE3C40"/>
    <w:rsid w:val="00CE3EE2"/>
    <w:rsid w:val="00CE403C"/>
    <w:rsid w:val="00CE4536"/>
    <w:rsid w:val="00CE49C5"/>
    <w:rsid w:val="00CE4D88"/>
    <w:rsid w:val="00CE514B"/>
    <w:rsid w:val="00CE527C"/>
    <w:rsid w:val="00CE53CE"/>
    <w:rsid w:val="00CE5477"/>
    <w:rsid w:val="00CE62D1"/>
    <w:rsid w:val="00CE6846"/>
    <w:rsid w:val="00CE6A4F"/>
    <w:rsid w:val="00CE6A8D"/>
    <w:rsid w:val="00CE6D26"/>
    <w:rsid w:val="00CE7259"/>
    <w:rsid w:val="00CF08AC"/>
    <w:rsid w:val="00CF0930"/>
    <w:rsid w:val="00CF0A52"/>
    <w:rsid w:val="00CF105B"/>
    <w:rsid w:val="00CF132B"/>
    <w:rsid w:val="00CF1710"/>
    <w:rsid w:val="00CF17D7"/>
    <w:rsid w:val="00CF2898"/>
    <w:rsid w:val="00CF3185"/>
    <w:rsid w:val="00CF3B7F"/>
    <w:rsid w:val="00CF46C1"/>
    <w:rsid w:val="00CF48CE"/>
    <w:rsid w:val="00CF4E9B"/>
    <w:rsid w:val="00CF5BCD"/>
    <w:rsid w:val="00CF5CA7"/>
    <w:rsid w:val="00CF5D1A"/>
    <w:rsid w:val="00CF5E13"/>
    <w:rsid w:val="00CF624B"/>
    <w:rsid w:val="00CF63AB"/>
    <w:rsid w:val="00CF6653"/>
    <w:rsid w:val="00CF7108"/>
    <w:rsid w:val="00CF7B5E"/>
    <w:rsid w:val="00CF7C8B"/>
    <w:rsid w:val="00D005CB"/>
    <w:rsid w:val="00D0113E"/>
    <w:rsid w:val="00D01894"/>
    <w:rsid w:val="00D018D2"/>
    <w:rsid w:val="00D01CA7"/>
    <w:rsid w:val="00D01D9E"/>
    <w:rsid w:val="00D02181"/>
    <w:rsid w:val="00D02E65"/>
    <w:rsid w:val="00D02E98"/>
    <w:rsid w:val="00D03D69"/>
    <w:rsid w:val="00D04357"/>
    <w:rsid w:val="00D04461"/>
    <w:rsid w:val="00D044C4"/>
    <w:rsid w:val="00D04D5D"/>
    <w:rsid w:val="00D0539F"/>
    <w:rsid w:val="00D059B3"/>
    <w:rsid w:val="00D05BBC"/>
    <w:rsid w:val="00D06A57"/>
    <w:rsid w:val="00D06CE0"/>
    <w:rsid w:val="00D07627"/>
    <w:rsid w:val="00D104E8"/>
    <w:rsid w:val="00D10FFD"/>
    <w:rsid w:val="00D110BF"/>
    <w:rsid w:val="00D114CC"/>
    <w:rsid w:val="00D119F4"/>
    <w:rsid w:val="00D11A06"/>
    <w:rsid w:val="00D11C56"/>
    <w:rsid w:val="00D11F86"/>
    <w:rsid w:val="00D124BE"/>
    <w:rsid w:val="00D1315E"/>
    <w:rsid w:val="00D1334A"/>
    <w:rsid w:val="00D138EF"/>
    <w:rsid w:val="00D13C9C"/>
    <w:rsid w:val="00D1406A"/>
    <w:rsid w:val="00D14287"/>
    <w:rsid w:val="00D14399"/>
    <w:rsid w:val="00D154E0"/>
    <w:rsid w:val="00D156F8"/>
    <w:rsid w:val="00D15DD3"/>
    <w:rsid w:val="00D16204"/>
    <w:rsid w:val="00D16256"/>
    <w:rsid w:val="00D1699F"/>
    <w:rsid w:val="00D17400"/>
    <w:rsid w:val="00D175C7"/>
    <w:rsid w:val="00D2035E"/>
    <w:rsid w:val="00D20C36"/>
    <w:rsid w:val="00D210AA"/>
    <w:rsid w:val="00D22810"/>
    <w:rsid w:val="00D22B4C"/>
    <w:rsid w:val="00D231C0"/>
    <w:rsid w:val="00D2356A"/>
    <w:rsid w:val="00D23DA4"/>
    <w:rsid w:val="00D23E5B"/>
    <w:rsid w:val="00D24038"/>
    <w:rsid w:val="00D24067"/>
    <w:rsid w:val="00D24D80"/>
    <w:rsid w:val="00D2573A"/>
    <w:rsid w:val="00D25B4C"/>
    <w:rsid w:val="00D26089"/>
    <w:rsid w:val="00D26193"/>
    <w:rsid w:val="00D26BBE"/>
    <w:rsid w:val="00D26D87"/>
    <w:rsid w:val="00D27123"/>
    <w:rsid w:val="00D304B4"/>
    <w:rsid w:val="00D310C9"/>
    <w:rsid w:val="00D313C0"/>
    <w:rsid w:val="00D3199B"/>
    <w:rsid w:val="00D31A1F"/>
    <w:rsid w:val="00D32C95"/>
    <w:rsid w:val="00D3310E"/>
    <w:rsid w:val="00D3324B"/>
    <w:rsid w:val="00D34786"/>
    <w:rsid w:val="00D35563"/>
    <w:rsid w:val="00D3561B"/>
    <w:rsid w:val="00D3620E"/>
    <w:rsid w:val="00D375C1"/>
    <w:rsid w:val="00D37C22"/>
    <w:rsid w:val="00D40B83"/>
    <w:rsid w:val="00D40C72"/>
    <w:rsid w:val="00D411DA"/>
    <w:rsid w:val="00D42549"/>
    <w:rsid w:val="00D42910"/>
    <w:rsid w:val="00D42B2D"/>
    <w:rsid w:val="00D42D86"/>
    <w:rsid w:val="00D43214"/>
    <w:rsid w:val="00D43C86"/>
    <w:rsid w:val="00D43E11"/>
    <w:rsid w:val="00D44233"/>
    <w:rsid w:val="00D44373"/>
    <w:rsid w:val="00D44E3E"/>
    <w:rsid w:val="00D4537E"/>
    <w:rsid w:val="00D45F5D"/>
    <w:rsid w:val="00D4615F"/>
    <w:rsid w:val="00D461E4"/>
    <w:rsid w:val="00D46DEB"/>
    <w:rsid w:val="00D473E6"/>
    <w:rsid w:val="00D47404"/>
    <w:rsid w:val="00D505F5"/>
    <w:rsid w:val="00D50818"/>
    <w:rsid w:val="00D50B89"/>
    <w:rsid w:val="00D50BF2"/>
    <w:rsid w:val="00D51607"/>
    <w:rsid w:val="00D51D77"/>
    <w:rsid w:val="00D51F4D"/>
    <w:rsid w:val="00D52037"/>
    <w:rsid w:val="00D521A4"/>
    <w:rsid w:val="00D522B5"/>
    <w:rsid w:val="00D5230D"/>
    <w:rsid w:val="00D526F6"/>
    <w:rsid w:val="00D5295A"/>
    <w:rsid w:val="00D5381F"/>
    <w:rsid w:val="00D53B9D"/>
    <w:rsid w:val="00D53C0F"/>
    <w:rsid w:val="00D550D9"/>
    <w:rsid w:val="00D57158"/>
    <w:rsid w:val="00D57305"/>
    <w:rsid w:val="00D57475"/>
    <w:rsid w:val="00D57503"/>
    <w:rsid w:val="00D57A80"/>
    <w:rsid w:val="00D57D8F"/>
    <w:rsid w:val="00D57E2A"/>
    <w:rsid w:val="00D6077B"/>
    <w:rsid w:val="00D60A21"/>
    <w:rsid w:val="00D60CF6"/>
    <w:rsid w:val="00D61491"/>
    <w:rsid w:val="00D618CB"/>
    <w:rsid w:val="00D61B1E"/>
    <w:rsid w:val="00D61F84"/>
    <w:rsid w:val="00D622AC"/>
    <w:rsid w:val="00D62473"/>
    <w:rsid w:val="00D625EB"/>
    <w:rsid w:val="00D6322D"/>
    <w:rsid w:val="00D63570"/>
    <w:rsid w:val="00D638F4"/>
    <w:rsid w:val="00D64517"/>
    <w:rsid w:val="00D64C48"/>
    <w:rsid w:val="00D64E78"/>
    <w:rsid w:val="00D65513"/>
    <w:rsid w:val="00D65566"/>
    <w:rsid w:val="00D658A1"/>
    <w:rsid w:val="00D65EAA"/>
    <w:rsid w:val="00D662A6"/>
    <w:rsid w:val="00D673DC"/>
    <w:rsid w:val="00D67401"/>
    <w:rsid w:val="00D67594"/>
    <w:rsid w:val="00D676E1"/>
    <w:rsid w:val="00D67F6A"/>
    <w:rsid w:val="00D70937"/>
    <w:rsid w:val="00D70B0B"/>
    <w:rsid w:val="00D711A8"/>
    <w:rsid w:val="00D7155A"/>
    <w:rsid w:val="00D7184E"/>
    <w:rsid w:val="00D71F21"/>
    <w:rsid w:val="00D7209A"/>
    <w:rsid w:val="00D72454"/>
    <w:rsid w:val="00D72D18"/>
    <w:rsid w:val="00D73422"/>
    <w:rsid w:val="00D73F5D"/>
    <w:rsid w:val="00D741AC"/>
    <w:rsid w:val="00D745FC"/>
    <w:rsid w:val="00D746C0"/>
    <w:rsid w:val="00D74FAA"/>
    <w:rsid w:val="00D7508B"/>
    <w:rsid w:val="00D7518E"/>
    <w:rsid w:val="00D75242"/>
    <w:rsid w:val="00D758A5"/>
    <w:rsid w:val="00D7636A"/>
    <w:rsid w:val="00D76ECA"/>
    <w:rsid w:val="00D76EF4"/>
    <w:rsid w:val="00D770C5"/>
    <w:rsid w:val="00D77F03"/>
    <w:rsid w:val="00D77F1C"/>
    <w:rsid w:val="00D80CF4"/>
    <w:rsid w:val="00D81192"/>
    <w:rsid w:val="00D81411"/>
    <w:rsid w:val="00D81646"/>
    <w:rsid w:val="00D8199E"/>
    <w:rsid w:val="00D81E37"/>
    <w:rsid w:val="00D81E95"/>
    <w:rsid w:val="00D822C9"/>
    <w:rsid w:val="00D82670"/>
    <w:rsid w:val="00D82C66"/>
    <w:rsid w:val="00D82EE6"/>
    <w:rsid w:val="00D83170"/>
    <w:rsid w:val="00D8366F"/>
    <w:rsid w:val="00D83729"/>
    <w:rsid w:val="00D8390B"/>
    <w:rsid w:val="00D83D95"/>
    <w:rsid w:val="00D83E3C"/>
    <w:rsid w:val="00D84276"/>
    <w:rsid w:val="00D84284"/>
    <w:rsid w:val="00D848BD"/>
    <w:rsid w:val="00D853B3"/>
    <w:rsid w:val="00D853EE"/>
    <w:rsid w:val="00D85F3C"/>
    <w:rsid w:val="00D86564"/>
    <w:rsid w:val="00D86B30"/>
    <w:rsid w:val="00D871B7"/>
    <w:rsid w:val="00D87D38"/>
    <w:rsid w:val="00D87DCA"/>
    <w:rsid w:val="00D90276"/>
    <w:rsid w:val="00D90333"/>
    <w:rsid w:val="00D90547"/>
    <w:rsid w:val="00D90698"/>
    <w:rsid w:val="00D90DCB"/>
    <w:rsid w:val="00D92238"/>
    <w:rsid w:val="00D9261F"/>
    <w:rsid w:val="00D9320D"/>
    <w:rsid w:val="00D935F5"/>
    <w:rsid w:val="00D9364D"/>
    <w:rsid w:val="00D9512D"/>
    <w:rsid w:val="00D95168"/>
    <w:rsid w:val="00D966BB"/>
    <w:rsid w:val="00D96F3A"/>
    <w:rsid w:val="00D97201"/>
    <w:rsid w:val="00DA05A9"/>
    <w:rsid w:val="00DA05CD"/>
    <w:rsid w:val="00DA08B1"/>
    <w:rsid w:val="00DA0A38"/>
    <w:rsid w:val="00DA14CE"/>
    <w:rsid w:val="00DA18E0"/>
    <w:rsid w:val="00DA1A55"/>
    <w:rsid w:val="00DA1C83"/>
    <w:rsid w:val="00DA246F"/>
    <w:rsid w:val="00DA2725"/>
    <w:rsid w:val="00DA2C3F"/>
    <w:rsid w:val="00DA30D3"/>
    <w:rsid w:val="00DA31CF"/>
    <w:rsid w:val="00DA3778"/>
    <w:rsid w:val="00DA3DA4"/>
    <w:rsid w:val="00DA44DE"/>
    <w:rsid w:val="00DA51C3"/>
    <w:rsid w:val="00DA6B66"/>
    <w:rsid w:val="00DA71B0"/>
    <w:rsid w:val="00DA7953"/>
    <w:rsid w:val="00DB0681"/>
    <w:rsid w:val="00DB0C47"/>
    <w:rsid w:val="00DB12F1"/>
    <w:rsid w:val="00DB1887"/>
    <w:rsid w:val="00DB1DE7"/>
    <w:rsid w:val="00DB2116"/>
    <w:rsid w:val="00DB24E6"/>
    <w:rsid w:val="00DB2884"/>
    <w:rsid w:val="00DB2CCA"/>
    <w:rsid w:val="00DB2F31"/>
    <w:rsid w:val="00DB3889"/>
    <w:rsid w:val="00DB42AE"/>
    <w:rsid w:val="00DB4738"/>
    <w:rsid w:val="00DB55FB"/>
    <w:rsid w:val="00DB5756"/>
    <w:rsid w:val="00DB6094"/>
    <w:rsid w:val="00DB616A"/>
    <w:rsid w:val="00DB667D"/>
    <w:rsid w:val="00DB6B38"/>
    <w:rsid w:val="00DB7BD1"/>
    <w:rsid w:val="00DB7D63"/>
    <w:rsid w:val="00DC0004"/>
    <w:rsid w:val="00DC0174"/>
    <w:rsid w:val="00DC0472"/>
    <w:rsid w:val="00DC047E"/>
    <w:rsid w:val="00DC04DF"/>
    <w:rsid w:val="00DC063F"/>
    <w:rsid w:val="00DC0842"/>
    <w:rsid w:val="00DC1644"/>
    <w:rsid w:val="00DC1C5B"/>
    <w:rsid w:val="00DC212C"/>
    <w:rsid w:val="00DC3271"/>
    <w:rsid w:val="00DC3722"/>
    <w:rsid w:val="00DC3B9B"/>
    <w:rsid w:val="00DC4085"/>
    <w:rsid w:val="00DC4198"/>
    <w:rsid w:val="00DC4342"/>
    <w:rsid w:val="00DC50F6"/>
    <w:rsid w:val="00DC54AA"/>
    <w:rsid w:val="00DC5FA6"/>
    <w:rsid w:val="00DC60BA"/>
    <w:rsid w:val="00DC64CD"/>
    <w:rsid w:val="00DC669B"/>
    <w:rsid w:val="00DC676E"/>
    <w:rsid w:val="00DC6C5B"/>
    <w:rsid w:val="00DC7079"/>
    <w:rsid w:val="00DC7D4A"/>
    <w:rsid w:val="00DC7EEA"/>
    <w:rsid w:val="00DD085B"/>
    <w:rsid w:val="00DD111A"/>
    <w:rsid w:val="00DD12C0"/>
    <w:rsid w:val="00DD1D3A"/>
    <w:rsid w:val="00DD2291"/>
    <w:rsid w:val="00DD24E2"/>
    <w:rsid w:val="00DD26EC"/>
    <w:rsid w:val="00DD302D"/>
    <w:rsid w:val="00DD3689"/>
    <w:rsid w:val="00DD4523"/>
    <w:rsid w:val="00DD459B"/>
    <w:rsid w:val="00DD5343"/>
    <w:rsid w:val="00DD5CC3"/>
    <w:rsid w:val="00DD5FF4"/>
    <w:rsid w:val="00DD6098"/>
    <w:rsid w:val="00DD6B5A"/>
    <w:rsid w:val="00DD7385"/>
    <w:rsid w:val="00DD7590"/>
    <w:rsid w:val="00DD7D5B"/>
    <w:rsid w:val="00DD7FA6"/>
    <w:rsid w:val="00DD7FDE"/>
    <w:rsid w:val="00DE00D3"/>
    <w:rsid w:val="00DE075C"/>
    <w:rsid w:val="00DE0F81"/>
    <w:rsid w:val="00DE124D"/>
    <w:rsid w:val="00DE1361"/>
    <w:rsid w:val="00DE1DDD"/>
    <w:rsid w:val="00DE21A8"/>
    <w:rsid w:val="00DE2359"/>
    <w:rsid w:val="00DE26E6"/>
    <w:rsid w:val="00DE2771"/>
    <w:rsid w:val="00DE348B"/>
    <w:rsid w:val="00DE3A87"/>
    <w:rsid w:val="00DE3BCD"/>
    <w:rsid w:val="00DE3C92"/>
    <w:rsid w:val="00DE3EE3"/>
    <w:rsid w:val="00DE4EF7"/>
    <w:rsid w:val="00DE5205"/>
    <w:rsid w:val="00DE53C6"/>
    <w:rsid w:val="00DE5E9E"/>
    <w:rsid w:val="00DE6453"/>
    <w:rsid w:val="00DE64CA"/>
    <w:rsid w:val="00DE6841"/>
    <w:rsid w:val="00DE6842"/>
    <w:rsid w:val="00DE6C7F"/>
    <w:rsid w:val="00DE6C94"/>
    <w:rsid w:val="00DF01F9"/>
    <w:rsid w:val="00DF0429"/>
    <w:rsid w:val="00DF0867"/>
    <w:rsid w:val="00DF0FE0"/>
    <w:rsid w:val="00DF11FB"/>
    <w:rsid w:val="00DF24DF"/>
    <w:rsid w:val="00DF3570"/>
    <w:rsid w:val="00DF372F"/>
    <w:rsid w:val="00DF3761"/>
    <w:rsid w:val="00DF4227"/>
    <w:rsid w:val="00DF5139"/>
    <w:rsid w:val="00DF54E0"/>
    <w:rsid w:val="00DF59FD"/>
    <w:rsid w:val="00DF624F"/>
    <w:rsid w:val="00DF650E"/>
    <w:rsid w:val="00DF6589"/>
    <w:rsid w:val="00DF69D1"/>
    <w:rsid w:val="00DF6A09"/>
    <w:rsid w:val="00DF6BB4"/>
    <w:rsid w:val="00DF703C"/>
    <w:rsid w:val="00DF7164"/>
    <w:rsid w:val="00DF719C"/>
    <w:rsid w:val="00DF76B7"/>
    <w:rsid w:val="00E011AA"/>
    <w:rsid w:val="00E013A5"/>
    <w:rsid w:val="00E02262"/>
    <w:rsid w:val="00E02542"/>
    <w:rsid w:val="00E028BB"/>
    <w:rsid w:val="00E02F92"/>
    <w:rsid w:val="00E03279"/>
    <w:rsid w:val="00E045E4"/>
    <w:rsid w:val="00E0485C"/>
    <w:rsid w:val="00E04B40"/>
    <w:rsid w:val="00E05860"/>
    <w:rsid w:val="00E05A00"/>
    <w:rsid w:val="00E067C9"/>
    <w:rsid w:val="00E06981"/>
    <w:rsid w:val="00E06E7D"/>
    <w:rsid w:val="00E07D58"/>
    <w:rsid w:val="00E100EA"/>
    <w:rsid w:val="00E1076B"/>
    <w:rsid w:val="00E10B40"/>
    <w:rsid w:val="00E1118F"/>
    <w:rsid w:val="00E1154C"/>
    <w:rsid w:val="00E11A1C"/>
    <w:rsid w:val="00E11B61"/>
    <w:rsid w:val="00E12299"/>
    <w:rsid w:val="00E12D2D"/>
    <w:rsid w:val="00E130DB"/>
    <w:rsid w:val="00E134FB"/>
    <w:rsid w:val="00E1399F"/>
    <w:rsid w:val="00E13CE7"/>
    <w:rsid w:val="00E142EC"/>
    <w:rsid w:val="00E14B19"/>
    <w:rsid w:val="00E14CB9"/>
    <w:rsid w:val="00E14D28"/>
    <w:rsid w:val="00E14FF3"/>
    <w:rsid w:val="00E159FC"/>
    <w:rsid w:val="00E1613D"/>
    <w:rsid w:val="00E161AD"/>
    <w:rsid w:val="00E16627"/>
    <w:rsid w:val="00E166E1"/>
    <w:rsid w:val="00E167A1"/>
    <w:rsid w:val="00E169F0"/>
    <w:rsid w:val="00E17050"/>
    <w:rsid w:val="00E175DA"/>
    <w:rsid w:val="00E17BE5"/>
    <w:rsid w:val="00E17DE5"/>
    <w:rsid w:val="00E20352"/>
    <w:rsid w:val="00E20709"/>
    <w:rsid w:val="00E20904"/>
    <w:rsid w:val="00E20A7A"/>
    <w:rsid w:val="00E21E15"/>
    <w:rsid w:val="00E2215D"/>
    <w:rsid w:val="00E22833"/>
    <w:rsid w:val="00E22A47"/>
    <w:rsid w:val="00E22FAB"/>
    <w:rsid w:val="00E2381F"/>
    <w:rsid w:val="00E239EC"/>
    <w:rsid w:val="00E23B76"/>
    <w:rsid w:val="00E24411"/>
    <w:rsid w:val="00E264D0"/>
    <w:rsid w:val="00E265FB"/>
    <w:rsid w:val="00E26806"/>
    <w:rsid w:val="00E26B81"/>
    <w:rsid w:val="00E26BBD"/>
    <w:rsid w:val="00E26CE9"/>
    <w:rsid w:val="00E26DE9"/>
    <w:rsid w:val="00E2755B"/>
    <w:rsid w:val="00E2768C"/>
    <w:rsid w:val="00E30C16"/>
    <w:rsid w:val="00E30EF9"/>
    <w:rsid w:val="00E310A4"/>
    <w:rsid w:val="00E31C1F"/>
    <w:rsid w:val="00E321C1"/>
    <w:rsid w:val="00E321F7"/>
    <w:rsid w:val="00E32257"/>
    <w:rsid w:val="00E33212"/>
    <w:rsid w:val="00E3387B"/>
    <w:rsid w:val="00E33C04"/>
    <w:rsid w:val="00E344B7"/>
    <w:rsid w:val="00E34D92"/>
    <w:rsid w:val="00E351A1"/>
    <w:rsid w:val="00E35B19"/>
    <w:rsid w:val="00E35DA7"/>
    <w:rsid w:val="00E35EE8"/>
    <w:rsid w:val="00E36761"/>
    <w:rsid w:val="00E36FA8"/>
    <w:rsid w:val="00E37538"/>
    <w:rsid w:val="00E3778E"/>
    <w:rsid w:val="00E37AC0"/>
    <w:rsid w:val="00E37AFC"/>
    <w:rsid w:val="00E40016"/>
    <w:rsid w:val="00E40038"/>
    <w:rsid w:val="00E404ED"/>
    <w:rsid w:val="00E410C4"/>
    <w:rsid w:val="00E4113B"/>
    <w:rsid w:val="00E41269"/>
    <w:rsid w:val="00E413DA"/>
    <w:rsid w:val="00E421A7"/>
    <w:rsid w:val="00E43AC1"/>
    <w:rsid w:val="00E43DBE"/>
    <w:rsid w:val="00E44269"/>
    <w:rsid w:val="00E444BD"/>
    <w:rsid w:val="00E4513D"/>
    <w:rsid w:val="00E45210"/>
    <w:rsid w:val="00E45282"/>
    <w:rsid w:val="00E45301"/>
    <w:rsid w:val="00E454EF"/>
    <w:rsid w:val="00E45C24"/>
    <w:rsid w:val="00E461F5"/>
    <w:rsid w:val="00E462FC"/>
    <w:rsid w:val="00E463D6"/>
    <w:rsid w:val="00E4681E"/>
    <w:rsid w:val="00E46990"/>
    <w:rsid w:val="00E4785D"/>
    <w:rsid w:val="00E47A7A"/>
    <w:rsid w:val="00E50708"/>
    <w:rsid w:val="00E50C7F"/>
    <w:rsid w:val="00E525ED"/>
    <w:rsid w:val="00E525F3"/>
    <w:rsid w:val="00E5271D"/>
    <w:rsid w:val="00E52A3A"/>
    <w:rsid w:val="00E52A76"/>
    <w:rsid w:val="00E533A1"/>
    <w:rsid w:val="00E533D5"/>
    <w:rsid w:val="00E53787"/>
    <w:rsid w:val="00E54088"/>
    <w:rsid w:val="00E541CD"/>
    <w:rsid w:val="00E5425A"/>
    <w:rsid w:val="00E54B38"/>
    <w:rsid w:val="00E54B58"/>
    <w:rsid w:val="00E54EC0"/>
    <w:rsid w:val="00E55165"/>
    <w:rsid w:val="00E55785"/>
    <w:rsid w:val="00E557E3"/>
    <w:rsid w:val="00E55A55"/>
    <w:rsid w:val="00E55F72"/>
    <w:rsid w:val="00E5632E"/>
    <w:rsid w:val="00E56AD6"/>
    <w:rsid w:val="00E56DA4"/>
    <w:rsid w:val="00E56DE9"/>
    <w:rsid w:val="00E56EA4"/>
    <w:rsid w:val="00E56FB6"/>
    <w:rsid w:val="00E575B9"/>
    <w:rsid w:val="00E57A90"/>
    <w:rsid w:val="00E57A9D"/>
    <w:rsid w:val="00E60646"/>
    <w:rsid w:val="00E60790"/>
    <w:rsid w:val="00E608AA"/>
    <w:rsid w:val="00E60F07"/>
    <w:rsid w:val="00E61DEB"/>
    <w:rsid w:val="00E62377"/>
    <w:rsid w:val="00E62E40"/>
    <w:rsid w:val="00E63325"/>
    <w:rsid w:val="00E64244"/>
    <w:rsid w:val="00E65CD6"/>
    <w:rsid w:val="00E666D4"/>
    <w:rsid w:val="00E6685A"/>
    <w:rsid w:val="00E66AA1"/>
    <w:rsid w:val="00E66ABE"/>
    <w:rsid w:val="00E66B9B"/>
    <w:rsid w:val="00E66BE6"/>
    <w:rsid w:val="00E66C43"/>
    <w:rsid w:val="00E66FE4"/>
    <w:rsid w:val="00E67770"/>
    <w:rsid w:val="00E70071"/>
    <w:rsid w:val="00E707FD"/>
    <w:rsid w:val="00E7092D"/>
    <w:rsid w:val="00E71CE4"/>
    <w:rsid w:val="00E71EBA"/>
    <w:rsid w:val="00E72236"/>
    <w:rsid w:val="00E72D04"/>
    <w:rsid w:val="00E73252"/>
    <w:rsid w:val="00E736F5"/>
    <w:rsid w:val="00E73D16"/>
    <w:rsid w:val="00E73D3F"/>
    <w:rsid w:val="00E74491"/>
    <w:rsid w:val="00E74599"/>
    <w:rsid w:val="00E745AE"/>
    <w:rsid w:val="00E7477D"/>
    <w:rsid w:val="00E74CC5"/>
    <w:rsid w:val="00E750B6"/>
    <w:rsid w:val="00E752FA"/>
    <w:rsid w:val="00E756B8"/>
    <w:rsid w:val="00E76892"/>
    <w:rsid w:val="00E76DC2"/>
    <w:rsid w:val="00E77263"/>
    <w:rsid w:val="00E779F7"/>
    <w:rsid w:val="00E80645"/>
    <w:rsid w:val="00E80916"/>
    <w:rsid w:val="00E81180"/>
    <w:rsid w:val="00E81237"/>
    <w:rsid w:val="00E815CB"/>
    <w:rsid w:val="00E81CBC"/>
    <w:rsid w:val="00E82195"/>
    <w:rsid w:val="00E82298"/>
    <w:rsid w:val="00E831E2"/>
    <w:rsid w:val="00E835E9"/>
    <w:rsid w:val="00E8380F"/>
    <w:rsid w:val="00E84575"/>
    <w:rsid w:val="00E84F38"/>
    <w:rsid w:val="00E84F90"/>
    <w:rsid w:val="00E8500F"/>
    <w:rsid w:val="00E853E2"/>
    <w:rsid w:val="00E853EA"/>
    <w:rsid w:val="00E85402"/>
    <w:rsid w:val="00E855D7"/>
    <w:rsid w:val="00E859C0"/>
    <w:rsid w:val="00E85D8B"/>
    <w:rsid w:val="00E861C4"/>
    <w:rsid w:val="00E86403"/>
    <w:rsid w:val="00E877C7"/>
    <w:rsid w:val="00E87D6A"/>
    <w:rsid w:val="00E903E7"/>
    <w:rsid w:val="00E905FD"/>
    <w:rsid w:val="00E90602"/>
    <w:rsid w:val="00E90684"/>
    <w:rsid w:val="00E9092F"/>
    <w:rsid w:val="00E90F70"/>
    <w:rsid w:val="00E9177A"/>
    <w:rsid w:val="00E91B7E"/>
    <w:rsid w:val="00E92736"/>
    <w:rsid w:val="00E927F0"/>
    <w:rsid w:val="00E93170"/>
    <w:rsid w:val="00E93EF7"/>
    <w:rsid w:val="00E94555"/>
    <w:rsid w:val="00E94AC0"/>
    <w:rsid w:val="00E94E40"/>
    <w:rsid w:val="00E956AE"/>
    <w:rsid w:val="00E96083"/>
    <w:rsid w:val="00E963B9"/>
    <w:rsid w:val="00E9697C"/>
    <w:rsid w:val="00E97284"/>
    <w:rsid w:val="00E975B7"/>
    <w:rsid w:val="00EA090A"/>
    <w:rsid w:val="00EA0ACA"/>
    <w:rsid w:val="00EA165B"/>
    <w:rsid w:val="00EA1BE6"/>
    <w:rsid w:val="00EA29A5"/>
    <w:rsid w:val="00EA2FCB"/>
    <w:rsid w:val="00EA31C2"/>
    <w:rsid w:val="00EA32E5"/>
    <w:rsid w:val="00EA471A"/>
    <w:rsid w:val="00EA4D73"/>
    <w:rsid w:val="00EA663B"/>
    <w:rsid w:val="00EA683B"/>
    <w:rsid w:val="00EA68EA"/>
    <w:rsid w:val="00EA6DB4"/>
    <w:rsid w:val="00EA6F42"/>
    <w:rsid w:val="00EA7651"/>
    <w:rsid w:val="00EA7A91"/>
    <w:rsid w:val="00EA7C42"/>
    <w:rsid w:val="00EA7FD0"/>
    <w:rsid w:val="00EB0161"/>
    <w:rsid w:val="00EB05D4"/>
    <w:rsid w:val="00EB08C7"/>
    <w:rsid w:val="00EB0FD4"/>
    <w:rsid w:val="00EB17D5"/>
    <w:rsid w:val="00EB1AED"/>
    <w:rsid w:val="00EB1CB5"/>
    <w:rsid w:val="00EB1CCC"/>
    <w:rsid w:val="00EB29BB"/>
    <w:rsid w:val="00EB2C86"/>
    <w:rsid w:val="00EB2E60"/>
    <w:rsid w:val="00EB31E5"/>
    <w:rsid w:val="00EB3258"/>
    <w:rsid w:val="00EB34F3"/>
    <w:rsid w:val="00EB3AC5"/>
    <w:rsid w:val="00EB4063"/>
    <w:rsid w:val="00EB45DB"/>
    <w:rsid w:val="00EB4612"/>
    <w:rsid w:val="00EB489F"/>
    <w:rsid w:val="00EB581D"/>
    <w:rsid w:val="00EB587B"/>
    <w:rsid w:val="00EB588F"/>
    <w:rsid w:val="00EB5B65"/>
    <w:rsid w:val="00EB5D75"/>
    <w:rsid w:val="00EB63DF"/>
    <w:rsid w:val="00EB66FB"/>
    <w:rsid w:val="00EB6BC5"/>
    <w:rsid w:val="00EB6BCA"/>
    <w:rsid w:val="00EB6D63"/>
    <w:rsid w:val="00EB737B"/>
    <w:rsid w:val="00EB76C8"/>
    <w:rsid w:val="00EB795B"/>
    <w:rsid w:val="00EC06E4"/>
    <w:rsid w:val="00EC093F"/>
    <w:rsid w:val="00EC0B07"/>
    <w:rsid w:val="00EC0D1D"/>
    <w:rsid w:val="00EC102C"/>
    <w:rsid w:val="00EC1161"/>
    <w:rsid w:val="00EC1762"/>
    <w:rsid w:val="00EC19DC"/>
    <w:rsid w:val="00EC1B9C"/>
    <w:rsid w:val="00EC1E17"/>
    <w:rsid w:val="00EC1FD7"/>
    <w:rsid w:val="00EC217A"/>
    <w:rsid w:val="00EC253E"/>
    <w:rsid w:val="00EC28AD"/>
    <w:rsid w:val="00EC2DC8"/>
    <w:rsid w:val="00EC2F3B"/>
    <w:rsid w:val="00EC3490"/>
    <w:rsid w:val="00EC3663"/>
    <w:rsid w:val="00EC3A67"/>
    <w:rsid w:val="00EC3D10"/>
    <w:rsid w:val="00EC3D82"/>
    <w:rsid w:val="00EC3F05"/>
    <w:rsid w:val="00EC4439"/>
    <w:rsid w:val="00EC483E"/>
    <w:rsid w:val="00EC56E8"/>
    <w:rsid w:val="00EC57BF"/>
    <w:rsid w:val="00EC5C08"/>
    <w:rsid w:val="00EC5E48"/>
    <w:rsid w:val="00EC683D"/>
    <w:rsid w:val="00EC6B31"/>
    <w:rsid w:val="00EC6DBF"/>
    <w:rsid w:val="00EC6E2F"/>
    <w:rsid w:val="00EC71C0"/>
    <w:rsid w:val="00EC79DD"/>
    <w:rsid w:val="00EC7D1B"/>
    <w:rsid w:val="00ED04D8"/>
    <w:rsid w:val="00ED0807"/>
    <w:rsid w:val="00ED0D0B"/>
    <w:rsid w:val="00ED0F9F"/>
    <w:rsid w:val="00ED1495"/>
    <w:rsid w:val="00ED1F65"/>
    <w:rsid w:val="00ED2898"/>
    <w:rsid w:val="00ED2D6C"/>
    <w:rsid w:val="00ED3FDA"/>
    <w:rsid w:val="00ED4CC0"/>
    <w:rsid w:val="00ED4E1A"/>
    <w:rsid w:val="00ED5144"/>
    <w:rsid w:val="00ED5536"/>
    <w:rsid w:val="00ED60A8"/>
    <w:rsid w:val="00ED6285"/>
    <w:rsid w:val="00ED6C2F"/>
    <w:rsid w:val="00ED6C64"/>
    <w:rsid w:val="00ED77D3"/>
    <w:rsid w:val="00ED7A72"/>
    <w:rsid w:val="00EE0258"/>
    <w:rsid w:val="00EE02BA"/>
    <w:rsid w:val="00EE033A"/>
    <w:rsid w:val="00EE0644"/>
    <w:rsid w:val="00EE094A"/>
    <w:rsid w:val="00EE0E10"/>
    <w:rsid w:val="00EE2E57"/>
    <w:rsid w:val="00EE3543"/>
    <w:rsid w:val="00EE36E8"/>
    <w:rsid w:val="00EE3765"/>
    <w:rsid w:val="00EE3AED"/>
    <w:rsid w:val="00EE4153"/>
    <w:rsid w:val="00EE43D4"/>
    <w:rsid w:val="00EE4694"/>
    <w:rsid w:val="00EE47F4"/>
    <w:rsid w:val="00EE48FC"/>
    <w:rsid w:val="00EE4E99"/>
    <w:rsid w:val="00EE553E"/>
    <w:rsid w:val="00EE5588"/>
    <w:rsid w:val="00EE627A"/>
    <w:rsid w:val="00EE6FF8"/>
    <w:rsid w:val="00EF0256"/>
    <w:rsid w:val="00EF02A5"/>
    <w:rsid w:val="00EF0B53"/>
    <w:rsid w:val="00EF126E"/>
    <w:rsid w:val="00EF16B5"/>
    <w:rsid w:val="00EF1EAE"/>
    <w:rsid w:val="00EF20FD"/>
    <w:rsid w:val="00EF2710"/>
    <w:rsid w:val="00EF2726"/>
    <w:rsid w:val="00EF3090"/>
    <w:rsid w:val="00EF3584"/>
    <w:rsid w:val="00EF377D"/>
    <w:rsid w:val="00EF453C"/>
    <w:rsid w:val="00EF4B78"/>
    <w:rsid w:val="00EF4D04"/>
    <w:rsid w:val="00EF4FB1"/>
    <w:rsid w:val="00EF500F"/>
    <w:rsid w:val="00EF5E78"/>
    <w:rsid w:val="00EF76C3"/>
    <w:rsid w:val="00F005A8"/>
    <w:rsid w:val="00F0088A"/>
    <w:rsid w:val="00F00A2E"/>
    <w:rsid w:val="00F01E64"/>
    <w:rsid w:val="00F020F5"/>
    <w:rsid w:val="00F038DA"/>
    <w:rsid w:val="00F0390B"/>
    <w:rsid w:val="00F03A54"/>
    <w:rsid w:val="00F04355"/>
    <w:rsid w:val="00F04364"/>
    <w:rsid w:val="00F04919"/>
    <w:rsid w:val="00F04D3F"/>
    <w:rsid w:val="00F0577D"/>
    <w:rsid w:val="00F06718"/>
    <w:rsid w:val="00F07D4C"/>
    <w:rsid w:val="00F07FFA"/>
    <w:rsid w:val="00F10602"/>
    <w:rsid w:val="00F1073D"/>
    <w:rsid w:val="00F110D8"/>
    <w:rsid w:val="00F113C8"/>
    <w:rsid w:val="00F11983"/>
    <w:rsid w:val="00F11A24"/>
    <w:rsid w:val="00F1285C"/>
    <w:rsid w:val="00F12950"/>
    <w:rsid w:val="00F12CF2"/>
    <w:rsid w:val="00F132A9"/>
    <w:rsid w:val="00F13938"/>
    <w:rsid w:val="00F13DDA"/>
    <w:rsid w:val="00F1402A"/>
    <w:rsid w:val="00F1438B"/>
    <w:rsid w:val="00F148F3"/>
    <w:rsid w:val="00F14E3F"/>
    <w:rsid w:val="00F1509A"/>
    <w:rsid w:val="00F15314"/>
    <w:rsid w:val="00F15942"/>
    <w:rsid w:val="00F16013"/>
    <w:rsid w:val="00F1633C"/>
    <w:rsid w:val="00F163BF"/>
    <w:rsid w:val="00F16DB4"/>
    <w:rsid w:val="00F1734D"/>
    <w:rsid w:val="00F1757B"/>
    <w:rsid w:val="00F214DA"/>
    <w:rsid w:val="00F2195B"/>
    <w:rsid w:val="00F222D2"/>
    <w:rsid w:val="00F22561"/>
    <w:rsid w:val="00F225AE"/>
    <w:rsid w:val="00F22A02"/>
    <w:rsid w:val="00F22D69"/>
    <w:rsid w:val="00F2322A"/>
    <w:rsid w:val="00F233B3"/>
    <w:rsid w:val="00F23737"/>
    <w:rsid w:val="00F23FC5"/>
    <w:rsid w:val="00F24688"/>
    <w:rsid w:val="00F24BDC"/>
    <w:rsid w:val="00F25871"/>
    <w:rsid w:val="00F25877"/>
    <w:rsid w:val="00F264C5"/>
    <w:rsid w:val="00F2708C"/>
    <w:rsid w:val="00F27096"/>
    <w:rsid w:val="00F270F1"/>
    <w:rsid w:val="00F272C9"/>
    <w:rsid w:val="00F27EAA"/>
    <w:rsid w:val="00F306D0"/>
    <w:rsid w:val="00F30B39"/>
    <w:rsid w:val="00F30C19"/>
    <w:rsid w:val="00F328AB"/>
    <w:rsid w:val="00F340A1"/>
    <w:rsid w:val="00F34469"/>
    <w:rsid w:val="00F345FD"/>
    <w:rsid w:val="00F34A02"/>
    <w:rsid w:val="00F350B9"/>
    <w:rsid w:val="00F353E5"/>
    <w:rsid w:val="00F354B7"/>
    <w:rsid w:val="00F357CE"/>
    <w:rsid w:val="00F35FB6"/>
    <w:rsid w:val="00F36361"/>
    <w:rsid w:val="00F36AB6"/>
    <w:rsid w:val="00F36D66"/>
    <w:rsid w:val="00F37D96"/>
    <w:rsid w:val="00F40144"/>
    <w:rsid w:val="00F40452"/>
    <w:rsid w:val="00F40809"/>
    <w:rsid w:val="00F4099A"/>
    <w:rsid w:val="00F40AFD"/>
    <w:rsid w:val="00F40C3B"/>
    <w:rsid w:val="00F41D8B"/>
    <w:rsid w:val="00F41E2A"/>
    <w:rsid w:val="00F41E6E"/>
    <w:rsid w:val="00F42343"/>
    <w:rsid w:val="00F42A92"/>
    <w:rsid w:val="00F43487"/>
    <w:rsid w:val="00F43A50"/>
    <w:rsid w:val="00F43F8B"/>
    <w:rsid w:val="00F43F98"/>
    <w:rsid w:val="00F44029"/>
    <w:rsid w:val="00F44272"/>
    <w:rsid w:val="00F44312"/>
    <w:rsid w:val="00F44737"/>
    <w:rsid w:val="00F44A16"/>
    <w:rsid w:val="00F458D6"/>
    <w:rsid w:val="00F45FF4"/>
    <w:rsid w:val="00F4671E"/>
    <w:rsid w:val="00F475FC"/>
    <w:rsid w:val="00F50520"/>
    <w:rsid w:val="00F50AAC"/>
    <w:rsid w:val="00F50D91"/>
    <w:rsid w:val="00F51D57"/>
    <w:rsid w:val="00F521A6"/>
    <w:rsid w:val="00F52342"/>
    <w:rsid w:val="00F526AE"/>
    <w:rsid w:val="00F52E3F"/>
    <w:rsid w:val="00F534B7"/>
    <w:rsid w:val="00F53964"/>
    <w:rsid w:val="00F53DD2"/>
    <w:rsid w:val="00F53DFB"/>
    <w:rsid w:val="00F540EF"/>
    <w:rsid w:val="00F54655"/>
    <w:rsid w:val="00F5472F"/>
    <w:rsid w:val="00F5510E"/>
    <w:rsid w:val="00F55D10"/>
    <w:rsid w:val="00F560B2"/>
    <w:rsid w:val="00F5615C"/>
    <w:rsid w:val="00F5627B"/>
    <w:rsid w:val="00F56585"/>
    <w:rsid w:val="00F56769"/>
    <w:rsid w:val="00F56E83"/>
    <w:rsid w:val="00F5753F"/>
    <w:rsid w:val="00F577A6"/>
    <w:rsid w:val="00F6025B"/>
    <w:rsid w:val="00F602B4"/>
    <w:rsid w:val="00F60B45"/>
    <w:rsid w:val="00F60EB0"/>
    <w:rsid w:val="00F60F47"/>
    <w:rsid w:val="00F61101"/>
    <w:rsid w:val="00F611CD"/>
    <w:rsid w:val="00F624CC"/>
    <w:rsid w:val="00F6305E"/>
    <w:rsid w:val="00F632BE"/>
    <w:rsid w:val="00F63422"/>
    <w:rsid w:val="00F63574"/>
    <w:rsid w:val="00F63663"/>
    <w:rsid w:val="00F63A1C"/>
    <w:rsid w:val="00F63BE6"/>
    <w:rsid w:val="00F6450F"/>
    <w:rsid w:val="00F65402"/>
    <w:rsid w:val="00F6610B"/>
    <w:rsid w:val="00F66320"/>
    <w:rsid w:val="00F6696D"/>
    <w:rsid w:val="00F669DE"/>
    <w:rsid w:val="00F67067"/>
    <w:rsid w:val="00F67079"/>
    <w:rsid w:val="00F67707"/>
    <w:rsid w:val="00F67A57"/>
    <w:rsid w:val="00F67FD1"/>
    <w:rsid w:val="00F720F8"/>
    <w:rsid w:val="00F7219D"/>
    <w:rsid w:val="00F72DFF"/>
    <w:rsid w:val="00F72E3A"/>
    <w:rsid w:val="00F73021"/>
    <w:rsid w:val="00F73312"/>
    <w:rsid w:val="00F7340A"/>
    <w:rsid w:val="00F73554"/>
    <w:rsid w:val="00F74862"/>
    <w:rsid w:val="00F7527E"/>
    <w:rsid w:val="00F7566A"/>
    <w:rsid w:val="00F76903"/>
    <w:rsid w:val="00F76AFB"/>
    <w:rsid w:val="00F76B61"/>
    <w:rsid w:val="00F77B81"/>
    <w:rsid w:val="00F80522"/>
    <w:rsid w:val="00F80588"/>
    <w:rsid w:val="00F80F60"/>
    <w:rsid w:val="00F820F6"/>
    <w:rsid w:val="00F82114"/>
    <w:rsid w:val="00F822CA"/>
    <w:rsid w:val="00F82D4F"/>
    <w:rsid w:val="00F834B2"/>
    <w:rsid w:val="00F836D4"/>
    <w:rsid w:val="00F8386D"/>
    <w:rsid w:val="00F84CA7"/>
    <w:rsid w:val="00F851AA"/>
    <w:rsid w:val="00F85953"/>
    <w:rsid w:val="00F86648"/>
    <w:rsid w:val="00F86C85"/>
    <w:rsid w:val="00F86FA9"/>
    <w:rsid w:val="00F87125"/>
    <w:rsid w:val="00F87930"/>
    <w:rsid w:val="00F912AD"/>
    <w:rsid w:val="00F914C8"/>
    <w:rsid w:val="00F9163F"/>
    <w:rsid w:val="00F9205A"/>
    <w:rsid w:val="00F92A89"/>
    <w:rsid w:val="00F9366A"/>
    <w:rsid w:val="00F94212"/>
    <w:rsid w:val="00F94BD0"/>
    <w:rsid w:val="00F94CE6"/>
    <w:rsid w:val="00F94FC1"/>
    <w:rsid w:val="00F95E43"/>
    <w:rsid w:val="00F962D5"/>
    <w:rsid w:val="00F9747D"/>
    <w:rsid w:val="00F97953"/>
    <w:rsid w:val="00F97B8D"/>
    <w:rsid w:val="00F97B93"/>
    <w:rsid w:val="00F97ED4"/>
    <w:rsid w:val="00FA0239"/>
    <w:rsid w:val="00FA0282"/>
    <w:rsid w:val="00FA0873"/>
    <w:rsid w:val="00FA0E95"/>
    <w:rsid w:val="00FA0F47"/>
    <w:rsid w:val="00FA101E"/>
    <w:rsid w:val="00FA24F4"/>
    <w:rsid w:val="00FA25F2"/>
    <w:rsid w:val="00FA3B55"/>
    <w:rsid w:val="00FA40C0"/>
    <w:rsid w:val="00FA427A"/>
    <w:rsid w:val="00FA496E"/>
    <w:rsid w:val="00FA4A2F"/>
    <w:rsid w:val="00FA4B93"/>
    <w:rsid w:val="00FA5884"/>
    <w:rsid w:val="00FA6869"/>
    <w:rsid w:val="00FA72C7"/>
    <w:rsid w:val="00FA750B"/>
    <w:rsid w:val="00FA767C"/>
    <w:rsid w:val="00FB15E5"/>
    <w:rsid w:val="00FB3172"/>
    <w:rsid w:val="00FB3CA7"/>
    <w:rsid w:val="00FB413B"/>
    <w:rsid w:val="00FB4D8A"/>
    <w:rsid w:val="00FB4EB7"/>
    <w:rsid w:val="00FB52E8"/>
    <w:rsid w:val="00FB53C7"/>
    <w:rsid w:val="00FB5FFC"/>
    <w:rsid w:val="00FB6283"/>
    <w:rsid w:val="00FB63F9"/>
    <w:rsid w:val="00FB659D"/>
    <w:rsid w:val="00FC033C"/>
    <w:rsid w:val="00FC064F"/>
    <w:rsid w:val="00FC0763"/>
    <w:rsid w:val="00FC1562"/>
    <w:rsid w:val="00FC16DC"/>
    <w:rsid w:val="00FC1765"/>
    <w:rsid w:val="00FC180F"/>
    <w:rsid w:val="00FC1942"/>
    <w:rsid w:val="00FC205A"/>
    <w:rsid w:val="00FC21D6"/>
    <w:rsid w:val="00FC2285"/>
    <w:rsid w:val="00FC3081"/>
    <w:rsid w:val="00FC32C7"/>
    <w:rsid w:val="00FC5115"/>
    <w:rsid w:val="00FC5515"/>
    <w:rsid w:val="00FC5A41"/>
    <w:rsid w:val="00FC5DBF"/>
    <w:rsid w:val="00FC5EF5"/>
    <w:rsid w:val="00FC6626"/>
    <w:rsid w:val="00FC6CF8"/>
    <w:rsid w:val="00FC7515"/>
    <w:rsid w:val="00FC7ED5"/>
    <w:rsid w:val="00FD022B"/>
    <w:rsid w:val="00FD04E4"/>
    <w:rsid w:val="00FD0528"/>
    <w:rsid w:val="00FD1059"/>
    <w:rsid w:val="00FD2391"/>
    <w:rsid w:val="00FD29E5"/>
    <w:rsid w:val="00FD30B9"/>
    <w:rsid w:val="00FD58A8"/>
    <w:rsid w:val="00FD59D1"/>
    <w:rsid w:val="00FD5EE1"/>
    <w:rsid w:val="00FD679C"/>
    <w:rsid w:val="00FD6E11"/>
    <w:rsid w:val="00FD7155"/>
    <w:rsid w:val="00FD71FA"/>
    <w:rsid w:val="00FD778E"/>
    <w:rsid w:val="00FD7BF3"/>
    <w:rsid w:val="00FE0596"/>
    <w:rsid w:val="00FE0B18"/>
    <w:rsid w:val="00FE0CE6"/>
    <w:rsid w:val="00FE123F"/>
    <w:rsid w:val="00FE15E6"/>
    <w:rsid w:val="00FE3A83"/>
    <w:rsid w:val="00FE474C"/>
    <w:rsid w:val="00FE52A1"/>
    <w:rsid w:val="00FE5F24"/>
    <w:rsid w:val="00FE61F8"/>
    <w:rsid w:val="00FE73E8"/>
    <w:rsid w:val="00FE7D8D"/>
    <w:rsid w:val="00FF05A6"/>
    <w:rsid w:val="00FF0A66"/>
    <w:rsid w:val="00FF0E44"/>
    <w:rsid w:val="00FF1180"/>
    <w:rsid w:val="00FF118E"/>
    <w:rsid w:val="00FF122A"/>
    <w:rsid w:val="00FF2699"/>
    <w:rsid w:val="00FF2A3B"/>
    <w:rsid w:val="00FF511A"/>
    <w:rsid w:val="00FF5A91"/>
    <w:rsid w:val="00FF6171"/>
    <w:rsid w:val="00FF6180"/>
    <w:rsid w:val="00FF61D7"/>
    <w:rsid w:val="00FF6613"/>
    <w:rsid w:val="00FF688A"/>
    <w:rsid w:val="00FF6939"/>
    <w:rsid w:val="00FF6ACC"/>
    <w:rsid w:val="00FF7242"/>
    <w:rsid w:val="00FF7835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89E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6789E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A6789E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A6789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Bullet"/>
    <w:autoRedefine/>
    <w:rsid w:val="00DB3889"/>
    <w:pPr>
      <w:numPr>
        <w:numId w:val="0"/>
      </w:numPr>
    </w:pPr>
  </w:style>
  <w:style w:type="paragraph" w:styleId="ListBullet">
    <w:name w:val="List Bullet"/>
    <w:basedOn w:val="Normal"/>
    <w:autoRedefine/>
    <w:rsid w:val="00A6789E"/>
    <w:pPr>
      <w:numPr>
        <w:numId w:val="1"/>
      </w:numPr>
    </w:pPr>
  </w:style>
  <w:style w:type="paragraph" w:styleId="TOC1">
    <w:name w:val="toc 1"/>
    <w:basedOn w:val="Normal"/>
    <w:next w:val="Normal"/>
    <w:autoRedefine/>
    <w:semiHidden/>
    <w:rsid w:val="00CE4D88"/>
    <w:pPr>
      <w:spacing w:line="360" w:lineRule="auto"/>
    </w:pPr>
  </w:style>
  <w:style w:type="paragraph" w:customStyle="1" w:styleId="HeadingNumbered">
    <w:name w:val="Heading Numbered"/>
    <w:basedOn w:val="BodyText"/>
    <w:rsid w:val="00955E8A"/>
    <w:pPr>
      <w:numPr>
        <w:numId w:val="3"/>
      </w:numPr>
      <w:spacing w:after="0"/>
    </w:pPr>
    <w:rPr>
      <w:rFonts w:cs="Arial"/>
      <w:b/>
      <w:bCs/>
      <w:szCs w:val="22"/>
    </w:rPr>
  </w:style>
  <w:style w:type="paragraph" w:styleId="BodyText">
    <w:name w:val="Body Text"/>
    <w:basedOn w:val="Normal"/>
    <w:rsid w:val="00955E8A"/>
    <w:pPr>
      <w:spacing w:after="120"/>
    </w:pPr>
  </w:style>
  <w:style w:type="paragraph" w:customStyle="1" w:styleId="StyleBodyTextNotBoldJustified">
    <w:name w:val="Style Body Text + Not Bold Justified"/>
    <w:rsid w:val="00955E8A"/>
    <w:pPr>
      <w:jc w:val="both"/>
    </w:pPr>
    <w:rPr>
      <w:rFonts w:ascii="Arial" w:hAnsi="Arial"/>
      <w:sz w:val="22"/>
      <w:lang w:eastAsia="en-US"/>
    </w:rPr>
  </w:style>
  <w:style w:type="paragraph" w:customStyle="1" w:styleId="StyleBodyTextNotBold">
    <w:name w:val="Style Body Text + Not Bold"/>
    <w:basedOn w:val="BodyText"/>
    <w:rsid w:val="00955E8A"/>
    <w:pPr>
      <w:spacing w:after="0"/>
    </w:pPr>
    <w:rPr>
      <w:szCs w:val="20"/>
    </w:rPr>
  </w:style>
  <w:style w:type="numbering" w:customStyle="1" w:styleId="StyleOutlinenumbered">
    <w:name w:val="Style Outline numbered"/>
    <w:basedOn w:val="NoList"/>
    <w:rsid w:val="00160FFB"/>
    <w:pPr>
      <w:numPr>
        <w:numId w:val="4"/>
      </w:numPr>
    </w:pPr>
  </w:style>
  <w:style w:type="paragraph" w:styleId="DocumentMap">
    <w:name w:val="Document Map"/>
    <w:basedOn w:val="Normal"/>
    <w:semiHidden/>
    <w:rsid w:val="00A6789E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A6789E"/>
    <w:rPr>
      <w:color w:val="0000FF"/>
      <w:u w:val="none"/>
    </w:rPr>
  </w:style>
  <w:style w:type="paragraph" w:styleId="NormalWeb">
    <w:name w:val="Normal (Web)"/>
    <w:basedOn w:val="Normal"/>
    <w:rsid w:val="00A6789E"/>
    <w:rPr>
      <w:sz w:val="20"/>
    </w:rPr>
  </w:style>
  <w:style w:type="character" w:styleId="FollowedHyperlink">
    <w:name w:val="FollowedHyperlink"/>
    <w:rsid w:val="00A6789E"/>
    <w:rPr>
      <w:color w:val="800080"/>
      <w:u w:val="none"/>
    </w:rPr>
  </w:style>
  <w:style w:type="paragraph" w:styleId="ListBullet2">
    <w:name w:val="List Bullet 2"/>
    <w:basedOn w:val="Normal"/>
    <w:autoRedefine/>
    <w:rsid w:val="00A6789E"/>
    <w:pPr>
      <w:numPr>
        <w:numId w:val="5"/>
      </w:numPr>
    </w:pPr>
  </w:style>
  <w:style w:type="paragraph" w:styleId="ListNumber">
    <w:name w:val="List Number"/>
    <w:basedOn w:val="Normal"/>
    <w:rsid w:val="00A6789E"/>
    <w:pPr>
      <w:numPr>
        <w:numId w:val="6"/>
      </w:numPr>
    </w:pPr>
  </w:style>
  <w:style w:type="paragraph" w:styleId="Header">
    <w:name w:val="header"/>
    <w:basedOn w:val="Normal"/>
    <w:link w:val="HeaderChar"/>
    <w:rsid w:val="008E7C1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E7C15"/>
    <w:rPr>
      <w:rFonts w:ascii="Arial" w:hAnsi="Arial"/>
      <w:sz w:val="24"/>
      <w:szCs w:val="24"/>
      <w:lang w:val="en-GB" w:eastAsia="en-GB" w:bidi="ar-SA"/>
    </w:rPr>
  </w:style>
  <w:style w:type="character" w:styleId="Emphasis">
    <w:name w:val="Emphasis"/>
    <w:qFormat/>
    <w:rsid w:val="008E7C15"/>
    <w:rPr>
      <w:i/>
      <w:iCs/>
    </w:rPr>
  </w:style>
  <w:style w:type="paragraph" w:styleId="Footer">
    <w:name w:val="footer"/>
    <w:basedOn w:val="Normal"/>
    <w:rsid w:val="00C7496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89E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6789E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A6789E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A6789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Bullet"/>
    <w:autoRedefine/>
    <w:rsid w:val="00DB3889"/>
    <w:pPr>
      <w:numPr>
        <w:numId w:val="0"/>
      </w:numPr>
    </w:pPr>
  </w:style>
  <w:style w:type="paragraph" w:styleId="ListBullet">
    <w:name w:val="List Bullet"/>
    <w:basedOn w:val="Normal"/>
    <w:autoRedefine/>
    <w:rsid w:val="00A6789E"/>
    <w:pPr>
      <w:numPr>
        <w:numId w:val="1"/>
      </w:numPr>
    </w:pPr>
  </w:style>
  <w:style w:type="paragraph" w:styleId="TOC1">
    <w:name w:val="toc 1"/>
    <w:basedOn w:val="Normal"/>
    <w:next w:val="Normal"/>
    <w:autoRedefine/>
    <w:semiHidden/>
    <w:rsid w:val="00CE4D88"/>
    <w:pPr>
      <w:spacing w:line="360" w:lineRule="auto"/>
    </w:pPr>
  </w:style>
  <w:style w:type="paragraph" w:customStyle="1" w:styleId="HeadingNumbered">
    <w:name w:val="Heading Numbered"/>
    <w:basedOn w:val="BodyText"/>
    <w:rsid w:val="00955E8A"/>
    <w:pPr>
      <w:numPr>
        <w:numId w:val="3"/>
      </w:numPr>
      <w:spacing w:after="0"/>
    </w:pPr>
    <w:rPr>
      <w:rFonts w:cs="Arial"/>
      <w:b/>
      <w:bCs/>
      <w:szCs w:val="22"/>
    </w:rPr>
  </w:style>
  <w:style w:type="paragraph" w:styleId="BodyText">
    <w:name w:val="Body Text"/>
    <w:basedOn w:val="Normal"/>
    <w:rsid w:val="00955E8A"/>
    <w:pPr>
      <w:spacing w:after="120"/>
    </w:pPr>
  </w:style>
  <w:style w:type="paragraph" w:customStyle="1" w:styleId="StyleBodyTextNotBoldJustified">
    <w:name w:val="Style Body Text + Not Bold Justified"/>
    <w:rsid w:val="00955E8A"/>
    <w:pPr>
      <w:jc w:val="both"/>
    </w:pPr>
    <w:rPr>
      <w:rFonts w:ascii="Arial" w:hAnsi="Arial"/>
      <w:sz w:val="22"/>
      <w:lang w:eastAsia="en-US"/>
    </w:rPr>
  </w:style>
  <w:style w:type="paragraph" w:customStyle="1" w:styleId="StyleBodyTextNotBold">
    <w:name w:val="Style Body Text + Not Bold"/>
    <w:basedOn w:val="BodyText"/>
    <w:rsid w:val="00955E8A"/>
    <w:pPr>
      <w:spacing w:after="0"/>
    </w:pPr>
    <w:rPr>
      <w:szCs w:val="20"/>
    </w:rPr>
  </w:style>
  <w:style w:type="numbering" w:customStyle="1" w:styleId="StyleOutlinenumbered">
    <w:name w:val="Style Outline numbered"/>
    <w:basedOn w:val="NoList"/>
    <w:rsid w:val="00160FFB"/>
    <w:pPr>
      <w:numPr>
        <w:numId w:val="4"/>
      </w:numPr>
    </w:pPr>
  </w:style>
  <w:style w:type="paragraph" w:styleId="DocumentMap">
    <w:name w:val="Document Map"/>
    <w:basedOn w:val="Normal"/>
    <w:semiHidden/>
    <w:rsid w:val="00A6789E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A6789E"/>
    <w:rPr>
      <w:color w:val="0000FF"/>
      <w:u w:val="none"/>
    </w:rPr>
  </w:style>
  <w:style w:type="paragraph" w:styleId="NormalWeb">
    <w:name w:val="Normal (Web)"/>
    <w:basedOn w:val="Normal"/>
    <w:rsid w:val="00A6789E"/>
    <w:rPr>
      <w:sz w:val="20"/>
    </w:rPr>
  </w:style>
  <w:style w:type="character" w:styleId="FollowedHyperlink">
    <w:name w:val="FollowedHyperlink"/>
    <w:rsid w:val="00A6789E"/>
    <w:rPr>
      <w:color w:val="800080"/>
      <w:u w:val="none"/>
    </w:rPr>
  </w:style>
  <w:style w:type="paragraph" w:styleId="ListBullet2">
    <w:name w:val="List Bullet 2"/>
    <w:basedOn w:val="Normal"/>
    <w:autoRedefine/>
    <w:rsid w:val="00A6789E"/>
    <w:pPr>
      <w:numPr>
        <w:numId w:val="5"/>
      </w:numPr>
    </w:pPr>
  </w:style>
  <w:style w:type="paragraph" w:styleId="ListNumber">
    <w:name w:val="List Number"/>
    <w:basedOn w:val="Normal"/>
    <w:rsid w:val="00A6789E"/>
    <w:pPr>
      <w:numPr>
        <w:numId w:val="6"/>
      </w:numPr>
    </w:pPr>
  </w:style>
  <w:style w:type="paragraph" w:styleId="Header">
    <w:name w:val="header"/>
    <w:basedOn w:val="Normal"/>
    <w:link w:val="HeaderChar"/>
    <w:rsid w:val="008E7C1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E7C15"/>
    <w:rPr>
      <w:rFonts w:ascii="Arial" w:hAnsi="Arial"/>
      <w:sz w:val="24"/>
      <w:szCs w:val="24"/>
      <w:lang w:val="en-GB" w:eastAsia="en-GB" w:bidi="ar-SA"/>
    </w:rPr>
  </w:style>
  <w:style w:type="character" w:styleId="Emphasis">
    <w:name w:val="Emphasis"/>
    <w:qFormat/>
    <w:rsid w:val="008E7C15"/>
    <w:rPr>
      <w:i/>
      <w:iCs/>
    </w:rPr>
  </w:style>
  <w:style w:type="paragraph" w:styleId="Footer">
    <w:name w:val="footer"/>
    <w:basedOn w:val="Normal"/>
    <w:rsid w:val="00C7496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S\FASTSec\User\JYS\TEMPLATE\EMNOF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EMNOFC</Template>
  <TotalTime>1</TotalTime>
  <Pages>1</Pages>
  <Words>234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1 – Internal secondment or External, outgoing</vt:lpstr>
    </vt:vector>
  </TitlesOfParts>
  <Company>Mouchel-Lincoln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1 – Internal secondment or External, outgoing</dc:title>
  <dc:creator>MBS</dc:creator>
  <cp:lastModifiedBy>Janet Sheppard</cp:lastModifiedBy>
  <cp:revision>2</cp:revision>
  <dcterms:created xsi:type="dcterms:W3CDTF">2017-11-03T10:37:00Z</dcterms:created>
  <dcterms:modified xsi:type="dcterms:W3CDTF">2017-11-03T10:37:00Z</dcterms:modified>
</cp:coreProperties>
</file>