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86" w:rsidRPr="00657B7F" w:rsidRDefault="00D92086" w:rsidP="00D92086">
      <w:pPr>
        <w:pStyle w:val="Heading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TEMPLATE LETTER </w:t>
      </w:r>
    </w:p>
    <w:p w:rsidR="00D92086" w:rsidRPr="00657B7F" w:rsidRDefault="00D92086" w:rsidP="00D92086">
      <w:pPr>
        <w:rPr>
          <w:rFonts w:ascii="Arial" w:hAnsi="Arial" w:cs="Arial"/>
        </w:rPr>
      </w:pPr>
    </w:p>
    <w:p w:rsidR="00D92086" w:rsidRDefault="00D92086" w:rsidP="00D920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DISCONTINUOUS LEAVE REJECTION</w:t>
      </w:r>
    </w:p>
    <w:p w:rsidR="00D92086" w:rsidRPr="00657B7F" w:rsidRDefault="00D92086" w:rsidP="00D92086">
      <w:pPr>
        <w:jc w:val="center"/>
        <w:rPr>
          <w:rFonts w:ascii="Arial" w:hAnsi="Arial" w:cs="Arial"/>
          <w:b/>
          <w:u w:val="single"/>
        </w:rPr>
      </w:pPr>
    </w:p>
    <w:p w:rsidR="00D92086" w:rsidRPr="00657B7F" w:rsidRDefault="00D92086" w:rsidP="00D92086">
      <w:pPr>
        <w:pStyle w:val="Heading2"/>
        <w:rPr>
          <w:sz w:val="24"/>
          <w:szCs w:val="24"/>
          <w:u w:val="single"/>
        </w:rPr>
      </w:pPr>
      <w:r w:rsidRPr="00657B7F">
        <w:rPr>
          <w:sz w:val="24"/>
          <w:szCs w:val="24"/>
          <w:u w:val="single"/>
        </w:rPr>
        <w:t>PRIVATE &amp; CONFIDENTIAL</w:t>
      </w:r>
    </w:p>
    <w:p w:rsidR="00D92086" w:rsidRPr="00657B7F" w:rsidRDefault="00D92086" w:rsidP="00D92086">
      <w:pPr>
        <w:rPr>
          <w:rFonts w:ascii="Arial" w:hAnsi="Arial" w:cs="Arial"/>
        </w:rPr>
      </w:pPr>
    </w:p>
    <w:p w:rsidR="00D92086" w:rsidRPr="00657B7F" w:rsidRDefault="00D92086" w:rsidP="00D92086">
      <w:pPr>
        <w:rPr>
          <w:rFonts w:ascii="Arial" w:hAnsi="Arial" w:cs="Arial"/>
        </w:rPr>
      </w:pPr>
      <w:r w:rsidRPr="00657B7F">
        <w:rPr>
          <w:rFonts w:ascii="Arial" w:hAnsi="Arial" w:cs="Arial"/>
        </w:rPr>
        <w:t>&lt;Addressee&gt;</w:t>
      </w:r>
    </w:p>
    <w:p w:rsidR="00D92086" w:rsidRPr="00657B7F" w:rsidRDefault="00D92086" w:rsidP="00D92086">
      <w:pPr>
        <w:rPr>
          <w:rFonts w:ascii="Arial" w:hAnsi="Arial" w:cs="Arial"/>
        </w:rPr>
      </w:pPr>
      <w:r w:rsidRPr="00657B7F">
        <w:rPr>
          <w:rFonts w:ascii="Arial" w:hAnsi="Arial" w:cs="Arial"/>
        </w:rPr>
        <w:t>&lt;Address&gt;</w:t>
      </w:r>
    </w:p>
    <w:p w:rsidR="00D92086" w:rsidRPr="00657B7F" w:rsidRDefault="00D92086" w:rsidP="00D92086">
      <w:pPr>
        <w:rPr>
          <w:rFonts w:ascii="Arial" w:hAnsi="Arial" w:cs="Arial"/>
        </w:rPr>
      </w:pPr>
    </w:p>
    <w:p w:rsidR="00D92086" w:rsidRPr="00657B7F" w:rsidRDefault="00D92086" w:rsidP="00D92086">
      <w:pPr>
        <w:rPr>
          <w:rFonts w:ascii="Arial" w:hAnsi="Arial" w:cs="Arial"/>
        </w:rPr>
      </w:pPr>
      <w:r w:rsidRPr="00657B7F">
        <w:rPr>
          <w:rFonts w:ascii="Arial" w:hAnsi="Arial" w:cs="Arial"/>
        </w:rPr>
        <w:t>&lt;Date&gt;</w:t>
      </w:r>
    </w:p>
    <w:p w:rsidR="00D92086" w:rsidRPr="00657B7F" w:rsidRDefault="00D92086" w:rsidP="00D92086">
      <w:pPr>
        <w:rPr>
          <w:rFonts w:ascii="Arial" w:hAnsi="Arial" w:cs="Arial"/>
        </w:rPr>
      </w:pPr>
    </w:p>
    <w:p w:rsidR="00D92086" w:rsidRPr="00657B7F" w:rsidRDefault="00D92086" w:rsidP="00D92086">
      <w:pPr>
        <w:rPr>
          <w:rFonts w:ascii="Arial" w:hAnsi="Arial" w:cs="Arial"/>
        </w:rPr>
      </w:pPr>
      <w:r w:rsidRPr="00657B7F">
        <w:rPr>
          <w:rFonts w:ascii="Arial" w:hAnsi="Arial" w:cs="Arial"/>
        </w:rPr>
        <w:t>Dear &lt;Addressee&gt;</w:t>
      </w:r>
    </w:p>
    <w:p w:rsidR="00D92086" w:rsidRPr="00657B7F" w:rsidRDefault="00D92086" w:rsidP="00D92086">
      <w:pPr>
        <w:pStyle w:val="Heading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Request for Shared Parental Leave</w:t>
      </w:r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t>Thank you for your notice requesting discontinuous periods of shared parental leave [and your attendance at a meeting to discuss your request]. Unfortunately, the organisation cannot agree to the periods of shared parental leave that you have requested [and we were unable to reach a compromise]. You reques</w:t>
      </w:r>
      <w:r w:rsidR="00CE3911">
        <w:rPr>
          <w:rFonts w:ascii="Arial" w:hAnsi="Arial" w:cs="Arial"/>
        </w:rPr>
        <w:t>ted periods of leave as follows:</w:t>
      </w:r>
    </w:p>
    <w:p w:rsidR="00D92086" w:rsidRPr="00D92086" w:rsidRDefault="00D92086" w:rsidP="00D9208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You have requested that your first period of shared parental leave will start on [date] and finish on [date]. </w:t>
      </w:r>
    </w:p>
    <w:p w:rsidR="00D92086" w:rsidRPr="00D92086" w:rsidRDefault="00D92086" w:rsidP="00D9208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You have requested that your second period of shared parental leave will start on [date] and finish on [date]. </w:t>
      </w:r>
    </w:p>
    <w:p w:rsidR="00D92086" w:rsidRPr="00D92086" w:rsidRDefault="00D92086" w:rsidP="00D9208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You have requested that your third period of shared parental leave will start on [date] and finish on [date]. </w:t>
      </w:r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Having given the matter thorough consideration, I regret that the </w:t>
      </w:r>
      <w:r w:rsidR="00CE3911">
        <w:rPr>
          <w:rFonts w:ascii="Arial" w:hAnsi="Arial" w:cs="Arial"/>
        </w:rPr>
        <w:t>Council</w:t>
      </w:r>
      <w:r w:rsidRPr="00D92086">
        <w:rPr>
          <w:rFonts w:ascii="Arial" w:hAnsi="Arial" w:cs="Arial"/>
        </w:rPr>
        <w:t xml:space="preserve"> is unable to accommodate your proposed pattern of shared parental leave. </w:t>
      </w:r>
      <w:proofErr w:type="gramStart"/>
      <w:r w:rsidRPr="00D92086">
        <w:rPr>
          <w:rFonts w:ascii="Arial" w:hAnsi="Arial" w:cs="Arial"/>
        </w:rPr>
        <w:t>The [reason/reasons] for this [is/are] set out below.</w:t>
      </w:r>
      <w:proofErr w:type="gramEnd"/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t>This pattern of shared parental leave would [adapt as required]:</w:t>
      </w:r>
    </w:p>
    <w:p w:rsidR="00D92086" w:rsidRPr="00D92086" w:rsidRDefault="00D92086" w:rsidP="00D9208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[have a detrimental effect on the </w:t>
      </w:r>
      <w:r w:rsidR="00CE3911">
        <w:rPr>
          <w:rFonts w:ascii="Arial" w:hAnsi="Arial" w:cs="Arial"/>
        </w:rPr>
        <w:t>Council’s</w:t>
      </w:r>
      <w:r w:rsidRPr="00D92086">
        <w:rPr>
          <w:rFonts w:ascii="Arial" w:hAnsi="Arial" w:cs="Arial"/>
        </w:rPr>
        <w:t xml:space="preserve"> ability to meet its customers' demands; </w:t>
      </w:r>
    </w:p>
    <w:p w:rsidR="00D92086" w:rsidRPr="00D92086" w:rsidRDefault="00D92086" w:rsidP="00D9208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have a detrimental effect on the </w:t>
      </w:r>
      <w:r w:rsidR="00CE3911">
        <w:rPr>
          <w:rFonts w:ascii="Arial" w:hAnsi="Arial" w:cs="Arial"/>
        </w:rPr>
        <w:t>Council’s</w:t>
      </w:r>
      <w:r w:rsidR="00CE3911" w:rsidRPr="00D92086">
        <w:rPr>
          <w:rFonts w:ascii="Arial" w:hAnsi="Arial" w:cs="Arial"/>
        </w:rPr>
        <w:t xml:space="preserve"> </w:t>
      </w:r>
      <w:r w:rsidRPr="00D92086">
        <w:rPr>
          <w:rFonts w:ascii="Arial" w:hAnsi="Arial" w:cs="Arial"/>
        </w:rPr>
        <w:t xml:space="preserve">ability to complete [details of project]; </w:t>
      </w:r>
    </w:p>
    <w:p w:rsidR="00D92086" w:rsidRPr="00D92086" w:rsidRDefault="00D92086" w:rsidP="00D9208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create unacceptable difficulties for the </w:t>
      </w:r>
      <w:r w:rsidR="00CE3911">
        <w:rPr>
          <w:rFonts w:ascii="Arial" w:hAnsi="Arial" w:cs="Arial"/>
        </w:rPr>
        <w:t xml:space="preserve">Council </w:t>
      </w:r>
      <w:r w:rsidRPr="00D92086">
        <w:rPr>
          <w:rFonts w:ascii="Arial" w:hAnsi="Arial" w:cs="Arial"/>
        </w:rPr>
        <w:t xml:space="preserve">as it [would be/has been] unable to make arrangements to reorganise your work among other staff; </w:t>
      </w:r>
    </w:p>
    <w:p w:rsidR="00D92086" w:rsidRPr="00D92086" w:rsidRDefault="00D92086" w:rsidP="00D9208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create unacceptable difficulties for the </w:t>
      </w:r>
      <w:r w:rsidR="00CE3911">
        <w:rPr>
          <w:rFonts w:ascii="Arial" w:hAnsi="Arial" w:cs="Arial"/>
        </w:rPr>
        <w:t xml:space="preserve">Council </w:t>
      </w:r>
      <w:r w:rsidRPr="00D92086">
        <w:rPr>
          <w:rFonts w:ascii="Arial" w:hAnsi="Arial" w:cs="Arial"/>
        </w:rPr>
        <w:t xml:space="preserve">in finding suitable cover for you during your absences; </w:t>
      </w:r>
    </w:p>
    <w:p w:rsidR="00D92086" w:rsidRPr="00D92086" w:rsidRDefault="00D92086" w:rsidP="00D9208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proofErr w:type="gramStart"/>
      <w:r w:rsidRPr="00D92086">
        <w:rPr>
          <w:rFonts w:ascii="Arial" w:hAnsi="Arial" w:cs="Arial"/>
        </w:rPr>
        <w:t>be</w:t>
      </w:r>
      <w:proofErr w:type="gramEnd"/>
      <w:r w:rsidRPr="00D92086">
        <w:rPr>
          <w:rFonts w:ascii="Arial" w:hAnsi="Arial" w:cs="Arial"/>
        </w:rPr>
        <w:t xml:space="preserve"> inappropriate due </w:t>
      </w:r>
      <w:r w:rsidR="00CE3911">
        <w:rPr>
          <w:rFonts w:ascii="Arial" w:hAnsi="Arial" w:cs="Arial"/>
        </w:rPr>
        <w:t>to planned structural changes.</w:t>
      </w:r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t>The reason why this is relevant to your request for discontinuous periods of shared parental leave is [explain further why the employee's request is not workable].</w:t>
      </w:r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lastRenderedPageBreak/>
        <w:t>You can still take the leave as one continuous period of leave. To do so, you must choose a start date no sooner than [date that is eight weeks from the date on which the period of leave notice was originally given]. You must notify the organisation of that date by [date that is five days after the end of the two-week discussion period]. If you do not choose a start date by this date, the period of continuous leave will start on [date of the first period of leave requested in the period of leave notice].</w:t>
      </w:r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t xml:space="preserve">You can also withdraw your period of leave notice requesting discontinuous periods of leave, as long as you do so no later than [date that is 15th day after the period of leave notice was submitted]. A notice for discontinuous leave that has been withdrawn before it is agreed does not count towards the three requests for shared parental leave that you can make. </w:t>
      </w:r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t>If you have any questions about any aspect of your shared parental leave entitlement, please do not hesitate to contact me.</w:t>
      </w:r>
    </w:p>
    <w:p w:rsidR="00D92086" w:rsidRPr="00D92086" w:rsidRDefault="00D92086" w:rsidP="00D92086">
      <w:pPr>
        <w:pStyle w:val="NormalWeb"/>
        <w:rPr>
          <w:rFonts w:ascii="Arial" w:hAnsi="Arial" w:cs="Arial"/>
        </w:rPr>
      </w:pPr>
      <w:r w:rsidRPr="00D92086">
        <w:rPr>
          <w:rFonts w:ascii="Arial" w:hAnsi="Arial" w:cs="Arial"/>
        </w:rPr>
        <w:t>Yours sincerely</w:t>
      </w:r>
    </w:p>
    <w:p w:rsidR="0026634E" w:rsidRDefault="0026634E">
      <w:pPr>
        <w:rPr>
          <w:rFonts w:ascii="Arial" w:hAnsi="Arial" w:cs="Arial"/>
        </w:rPr>
      </w:pPr>
    </w:p>
    <w:p w:rsidR="00CE3911" w:rsidRDefault="00CE3911">
      <w:pPr>
        <w:rPr>
          <w:rFonts w:ascii="Arial" w:hAnsi="Arial" w:cs="Arial"/>
        </w:rPr>
      </w:pPr>
    </w:p>
    <w:p w:rsidR="00CE3911" w:rsidRDefault="00CE3911">
      <w:pPr>
        <w:rPr>
          <w:rFonts w:ascii="Arial" w:hAnsi="Arial" w:cs="Arial"/>
        </w:rPr>
      </w:pPr>
      <w:r>
        <w:rPr>
          <w:rFonts w:ascii="Arial" w:hAnsi="Arial" w:cs="Arial"/>
        </w:rPr>
        <w:t>Line Manager</w:t>
      </w:r>
    </w:p>
    <w:p w:rsidR="00CE3911" w:rsidRPr="00D92086" w:rsidRDefault="00CE3911">
      <w:pPr>
        <w:rPr>
          <w:rFonts w:ascii="Arial" w:hAnsi="Arial" w:cs="Arial"/>
        </w:rPr>
      </w:pPr>
    </w:p>
    <w:sectPr w:rsidR="00CE3911" w:rsidRPr="00D92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053"/>
    <w:multiLevelType w:val="multilevel"/>
    <w:tmpl w:val="246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E71B3"/>
    <w:multiLevelType w:val="multilevel"/>
    <w:tmpl w:val="4124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086"/>
    <w:rsid w:val="000921EB"/>
    <w:rsid w:val="0026634E"/>
    <w:rsid w:val="00CE3911"/>
    <w:rsid w:val="00D92086"/>
    <w:rsid w:val="00E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20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20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2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D920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92086"/>
    <w:pPr>
      <w:spacing w:before="100" w:beforeAutospacing="1" w:after="100" w:afterAutospacing="1"/>
    </w:pPr>
  </w:style>
  <w:style w:type="paragraph" w:customStyle="1" w:styleId="text-align-right">
    <w:name w:val="text-align-right"/>
    <w:basedOn w:val="Normal"/>
    <w:rsid w:val="00D92086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9087DB4C.dotm</Template>
  <TotalTime>0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</vt:lpstr>
    </vt:vector>
  </TitlesOfParts>
  <Company>Mouchel-Lincoln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</dc:title>
  <dc:subject/>
  <dc:creator>karen.christer</dc:creator>
  <cp:keywords/>
  <dc:description/>
  <cp:lastModifiedBy>Install</cp:lastModifiedBy>
  <cp:revision>2</cp:revision>
  <dcterms:created xsi:type="dcterms:W3CDTF">2015-03-26T08:45:00Z</dcterms:created>
  <dcterms:modified xsi:type="dcterms:W3CDTF">2015-03-26T08:45:00Z</dcterms:modified>
</cp:coreProperties>
</file>