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5AAC" w:rsidRDefault="00BF5AAC" w:rsidP="00573B69">
      <w:pPr>
        <w:spacing w:after="0"/>
        <w:rPr>
          <w:rFonts w:ascii="Calibri" w:hAnsi="Calibri" w:cs="Calibri"/>
        </w:rPr>
      </w:pPr>
    </w:p>
    <w:p w:rsidR="00BF5AAC" w:rsidRDefault="00BF5AAC" w:rsidP="00573B69">
      <w:pPr>
        <w:spacing w:after="0"/>
        <w:rPr>
          <w:rFonts w:ascii="Calibri" w:hAnsi="Calibri" w:cs="Calibri"/>
        </w:rPr>
      </w:pP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DF4D29" w:rsidTr="005243E3">
        <w:trPr>
          <w:trHeight w:val="267"/>
        </w:trPr>
        <w:tc>
          <w:tcPr>
            <w:tcW w:w="9922" w:type="dxa"/>
            <w:shd w:val="clear" w:color="auto" w:fill="FFFF00"/>
          </w:tcPr>
          <w:p w:rsidR="005243E3" w:rsidRDefault="005243E3" w:rsidP="00D75957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:rsidR="00DF4D29" w:rsidRDefault="005243E3" w:rsidP="00D75957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Home Fire Safety Visit Referral Forms</w:t>
            </w:r>
          </w:p>
          <w:p w:rsidR="005243E3" w:rsidRPr="00D75957" w:rsidRDefault="005243E3" w:rsidP="00D75957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573B69" w:rsidTr="005243E3">
        <w:tc>
          <w:tcPr>
            <w:tcW w:w="9922" w:type="dxa"/>
          </w:tcPr>
          <w:p w:rsidR="00573B69" w:rsidRDefault="00573B69" w:rsidP="00573B69"/>
          <w:p w:rsidR="00573B69" w:rsidRDefault="005243E3" w:rsidP="00573B69">
            <w:r>
              <w:t xml:space="preserve">This form is now available via an online MS Form via this link </w:t>
            </w:r>
            <w:hyperlink r:id="rId10" w:history="1">
              <w:r w:rsidRPr="00BE46EA">
                <w:rPr>
                  <w:rStyle w:val="Hyperlink"/>
                </w:rPr>
                <w:t>https://forms.office.com/e/2J9RnSMY07</w:t>
              </w:r>
            </w:hyperlink>
          </w:p>
          <w:p w:rsidR="00573B69" w:rsidRDefault="005243E3" w:rsidP="00573B69">
            <w:r>
              <w:t>Which will then be automatically sent through to Fire and Rescue for actioning.</w:t>
            </w:r>
          </w:p>
          <w:p w:rsidR="00573B69" w:rsidRDefault="005243E3" w:rsidP="00573B69">
            <w:r>
              <w:t xml:space="preserve">If for any reason MS Forms is not functioning, please email Fire and Rescue on the following email </w:t>
            </w:r>
            <w:hyperlink r:id="rId11" w:history="1">
              <w:r w:rsidRPr="007E5F4C">
                <w:rPr>
                  <w:rStyle w:val="Hyperlink"/>
                </w:rPr>
                <w:t>HFSC@lincolnshire.gov.uk</w:t>
              </w:r>
            </w:hyperlink>
            <w:r>
              <w:t xml:space="preserve"> to request a hardcopy of the form to be sent to you.</w:t>
            </w:r>
          </w:p>
          <w:p w:rsidR="00573B69" w:rsidRDefault="00573B69" w:rsidP="00573B69"/>
        </w:tc>
      </w:tr>
      <w:tr w:rsidR="00573B69" w:rsidTr="005243E3">
        <w:tc>
          <w:tcPr>
            <w:tcW w:w="9922" w:type="dxa"/>
            <w:shd w:val="clear" w:color="auto" w:fill="FFFF00"/>
          </w:tcPr>
          <w:p w:rsidR="00573B69" w:rsidRDefault="00573B69" w:rsidP="00573B69">
            <w:pPr>
              <w:jc w:val="center"/>
            </w:pPr>
          </w:p>
        </w:tc>
      </w:tr>
    </w:tbl>
    <w:p w:rsidR="00573B69" w:rsidRPr="009A006F" w:rsidRDefault="00573B69" w:rsidP="00573B69">
      <w:pPr>
        <w:spacing w:after="0"/>
      </w:pPr>
    </w:p>
    <w:sectPr w:rsidR="00573B69" w:rsidRPr="009A006F" w:rsidSect="008C7A73">
      <w:headerReference w:type="first" r:id="rId12"/>
      <w:footerReference w:type="first" r:id="rId13"/>
      <w:pgSz w:w="12240" w:h="15840"/>
      <w:pgMar w:top="567" w:right="851" w:bottom="680" w:left="851" w:header="313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3B93" w:rsidRDefault="009C3B93" w:rsidP="00D32F86">
      <w:pPr>
        <w:spacing w:after="0"/>
      </w:pPr>
      <w:r>
        <w:separator/>
      </w:r>
    </w:p>
  </w:endnote>
  <w:endnote w:type="continuationSeparator" w:id="0">
    <w:p w:rsidR="009C3B93" w:rsidRDefault="009C3B93" w:rsidP="00D32F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75E2" w:rsidRDefault="00E13D5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C2DE8A" wp14:editId="412C0558">
              <wp:simplePos x="0" y="0"/>
              <wp:positionH relativeFrom="column">
                <wp:posOffset>2507615</wp:posOffset>
              </wp:positionH>
              <wp:positionV relativeFrom="paragraph">
                <wp:posOffset>342265</wp:posOffset>
              </wp:positionV>
              <wp:extent cx="1200150" cy="311150"/>
              <wp:effectExtent l="0" t="0" r="19050" b="12700"/>
              <wp:wrapNone/>
              <wp:docPr id="23790473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31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13D50" w:rsidRPr="00E13D50" w:rsidRDefault="00E13D50" w:rsidP="00E13D5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Version 1 </w:t>
                          </w:r>
                          <w:r w:rsidR="00C57CF9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5243E3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2DE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7.45pt;margin-top:26.95pt;width:94.5pt;height:2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" fillcolor="white [3201]" strokeweight=".5pt">
              <v:textbox>
                <w:txbxContent>
                  <w:p w:rsidR="00E13D50" w:rsidRPr="00E13D50" w:rsidRDefault="00E13D50" w:rsidP="00E13D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Version 1 </w:t>
                    </w:r>
                    <w:r w:rsidR="00C57CF9">
                      <w:rPr>
                        <w:sz w:val="16"/>
                        <w:szCs w:val="16"/>
                      </w:rPr>
                      <w:t>1</w:t>
                    </w:r>
                    <w:r w:rsidR="005243E3"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>/24</w:t>
                    </w:r>
                  </w:p>
                </w:txbxContent>
              </v:textbox>
            </v:shape>
          </w:pict>
        </mc:Fallback>
      </mc:AlternateContent>
    </w:r>
    <w:r w:rsidR="00AB31E1">
      <w:rPr>
        <w:noProof/>
      </w:rPr>
      <w:drawing>
        <wp:anchor distT="0" distB="0" distL="114300" distR="114300" simplePos="0" relativeHeight="251658240" behindDoc="1" locked="0" layoutInCell="1" allowOverlap="1" wp14:anchorId="49D9BDBA" wp14:editId="415059B8">
          <wp:simplePos x="0" y="0"/>
          <wp:positionH relativeFrom="column">
            <wp:posOffset>5050790</wp:posOffset>
          </wp:positionH>
          <wp:positionV relativeFrom="paragraph">
            <wp:posOffset>93443</wp:posOffset>
          </wp:positionV>
          <wp:extent cx="1714500" cy="558800"/>
          <wp:effectExtent l="0" t="0" r="0" b="0"/>
          <wp:wrapNone/>
          <wp:docPr id="1215200240" name="Picture 1215200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2478" name="Picture 201424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3B93" w:rsidRDefault="009C3B93" w:rsidP="00D32F86">
      <w:pPr>
        <w:spacing w:after="0"/>
      </w:pPr>
      <w:r>
        <w:separator/>
      </w:r>
    </w:p>
  </w:footnote>
  <w:footnote w:type="continuationSeparator" w:id="0">
    <w:p w:rsidR="009C3B93" w:rsidRDefault="009C3B93" w:rsidP="00D32F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5C16" w:rsidRDefault="00573B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C0553" wp14:editId="7E168FD4">
              <wp:simplePos x="0" y="0"/>
              <wp:positionH relativeFrom="column">
                <wp:posOffset>1650365</wp:posOffset>
              </wp:positionH>
              <wp:positionV relativeFrom="paragraph">
                <wp:posOffset>334645</wp:posOffset>
              </wp:positionV>
              <wp:extent cx="4930775" cy="742950"/>
              <wp:effectExtent l="0" t="0" r="22225" b="19050"/>
              <wp:wrapNone/>
              <wp:docPr id="85116205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77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73B69" w:rsidRDefault="00573B69" w:rsidP="00573B69">
                          <w:pPr>
                            <w:spacing w:after="0"/>
                            <w:jc w:val="center"/>
                          </w:pPr>
                        </w:p>
                        <w:p w:rsidR="00573B69" w:rsidRPr="00E13D50" w:rsidRDefault="00573B69" w:rsidP="00573B6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E13D50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Home Fire Safety Visit </w:t>
                          </w:r>
                          <w:r w:rsidR="004530AB" w:rsidRPr="00E13D50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referral -</w:t>
                          </w:r>
                          <w:r w:rsidRPr="00E13D50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Domestic Abuse</w:t>
                          </w:r>
                        </w:p>
                        <w:p w:rsidR="00573B69" w:rsidRDefault="00573B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C05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9.95pt;margin-top:26.35pt;width:388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" fillcolor="white [3201]" strokeweight=".5pt">
              <v:textbox>
                <w:txbxContent>
                  <w:p w:rsidR="00573B69" w:rsidRDefault="00573B69" w:rsidP="00573B69">
                    <w:pPr>
                      <w:spacing w:after="0"/>
                      <w:jc w:val="center"/>
                    </w:pPr>
                  </w:p>
                  <w:p w:rsidR="00573B69" w:rsidRPr="00E13D50" w:rsidRDefault="00573B69" w:rsidP="00573B69">
                    <w:pPr>
                      <w:spacing w:after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E13D50">
                      <w:rPr>
                        <w:b/>
                        <w:bCs/>
                        <w:sz w:val="32"/>
                        <w:szCs w:val="32"/>
                      </w:rPr>
                      <w:t xml:space="preserve">Home Fire Safety Visit </w:t>
                    </w:r>
                    <w:r w:rsidR="004530AB" w:rsidRPr="00E13D50">
                      <w:rPr>
                        <w:b/>
                        <w:bCs/>
                        <w:sz w:val="32"/>
                        <w:szCs w:val="32"/>
                      </w:rPr>
                      <w:t>referral -</w:t>
                    </w:r>
                    <w:r w:rsidRPr="00E13D50">
                      <w:rPr>
                        <w:b/>
                        <w:bCs/>
                        <w:sz w:val="32"/>
                        <w:szCs w:val="32"/>
                      </w:rPr>
                      <w:t xml:space="preserve"> Domestic Abuse</w:t>
                    </w:r>
                  </w:p>
                  <w:p w:rsidR="00573B69" w:rsidRDefault="00573B69"/>
                </w:txbxContent>
              </v:textbox>
            </v:shape>
          </w:pict>
        </mc:Fallback>
      </mc:AlternateContent>
    </w:r>
    <w:r w:rsidR="007A398F">
      <w:rPr>
        <w:noProof/>
      </w:rPr>
      <w:drawing>
        <wp:inline distT="0" distB="0" distL="0" distR="0" wp14:anchorId="42CB9C0D" wp14:editId="182E78B7">
          <wp:extent cx="6578600" cy="1155700"/>
          <wp:effectExtent l="0" t="0" r="0" b="0"/>
          <wp:docPr id="1752331448" name="Picture 1752331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03816" name="Picture 14097038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0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5C16" w:rsidRDefault="00EA5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E2"/>
    <w:rsid w:val="000002F0"/>
    <w:rsid w:val="00003711"/>
    <w:rsid w:val="000D2C16"/>
    <w:rsid w:val="00142A9D"/>
    <w:rsid w:val="001665D4"/>
    <w:rsid w:val="00195184"/>
    <w:rsid w:val="001A62B6"/>
    <w:rsid w:val="002179FE"/>
    <w:rsid w:val="00270A13"/>
    <w:rsid w:val="002916A0"/>
    <w:rsid w:val="002A64C1"/>
    <w:rsid w:val="002B2165"/>
    <w:rsid w:val="002C5E03"/>
    <w:rsid w:val="002D2514"/>
    <w:rsid w:val="00300512"/>
    <w:rsid w:val="00324FA0"/>
    <w:rsid w:val="0033351B"/>
    <w:rsid w:val="00336C6F"/>
    <w:rsid w:val="003559C6"/>
    <w:rsid w:val="003A107D"/>
    <w:rsid w:val="003B685A"/>
    <w:rsid w:val="004027F5"/>
    <w:rsid w:val="00413FD8"/>
    <w:rsid w:val="004305C8"/>
    <w:rsid w:val="0043686B"/>
    <w:rsid w:val="004530AB"/>
    <w:rsid w:val="00475DD0"/>
    <w:rsid w:val="004A410D"/>
    <w:rsid w:val="004B3CB7"/>
    <w:rsid w:val="005243E3"/>
    <w:rsid w:val="005260B3"/>
    <w:rsid w:val="00536828"/>
    <w:rsid w:val="00573B69"/>
    <w:rsid w:val="00581D04"/>
    <w:rsid w:val="005C5EF6"/>
    <w:rsid w:val="005E6C66"/>
    <w:rsid w:val="005F27B1"/>
    <w:rsid w:val="00617810"/>
    <w:rsid w:val="0063485C"/>
    <w:rsid w:val="00671BEE"/>
    <w:rsid w:val="006C26EF"/>
    <w:rsid w:val="00771418"/>
    <w:rsid w:val="0077703F"/>
    <w:rsid w:val="0078061F"/>
    <w:rsid w:val="00784D93"/>
    <w:rsid w:val="007A098C"/>
    <w:rsid w:val="007A398F"/>
    <w:rsid w:val="007A6910"/>
    <w:rsid w:val="007D24D9"/>
    <w:rsid w:val="0081151A"/>
    <w:rsid w:val="0083187B"/>
    <w:rsid w:val="0084660C"/>
    <w:rsid w:val="00877045"/>
    <w:rsid w:val="00895A73"/>
    <w:rsid w:val="008C7A73"/>
    <w:rsid w:val="00921B74"/>
    <w:rsid w:val="009263F4"/>
    <w:rsid w:val="009663C4"/>
    <w:rsid w:val="0099541A"/>
    <w:rsid w:val="009A006F"/>
    <w:rsid w:val="009C3B93"/>
    <w:rsid w:val="00A152F9"/>
    <w:rsid w:val="00A25B2E"/>
    <w:rsid w:val="00A6632D"/>
    <w:rsid w:val="00A97678"/>
    <w:rsid w:val="00AB31E1"/>
    <w:rsid w:val="00AF0A0D"/>
    <w:rsid w:val="00B44FDC"/>
    <w:rsid w:val="00B9367C"/>
    <w:rsid w:val="00B975E2"/>
    <w:rsid w:val="00BF5AAC"/>
    <w:rsid w:val="00C029B1"/>
    <w:rsid w:val="00C177ED"/>
    <w:rsid w:val="00C37136"/>
    <w:rsid w:val="00C57CF9"/>
    <w:rsid w:val="00C67751"/>
    <w:rsid w:val="00C713FF"/>
    <w:rsid w:val="00CB6AA2"/>
    <w:rsid w:val="00CD5EC5"/>
    <w:rsid w:val="00D0368C"/>
    <w:rsid w:val="00D32F86"/>
    <w:rsid w:val="00D75957"/>
    <w:rsid w:val="00DB43E0"/>
    <w:rsid w:val="00DD2513"/>
    <w:rsid w:val="00DF15A1"/>
    <w:rsid w:val="00DF4D29"/>
    <w:rsid w:val="00E13D50"/>
    <w:rsid w:val="00E41BA0"/>
    <w:rsid w:val="00E90373"/>
    <w:rsid w:val="00EA5C16"/>
    <w:rsid w:val="00EA6BE2"/>
    <w:rsid w:val="00F933E1"/>
    <w:rsid w:val="00FB7EBC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85AFF"/>
  <w15:chartTrackingRefBased/>
  <w15:docId w15:val="{DD3092F4-F913-4837-AC6A-CA931F9D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FRtext">
    <w:name w:val="LFR text"/>
    <w:basedOn w:val="Normal"/>
    <w:qFormat/>
    <w:rsid w:val="00A6632D"/>
    <w:pPr>
      <w:spacing w:after="60" w:line="220" w:lineRule="exact"/>
    </w:pPr>
    <w:rPr>
      <w:rFonts w:ascii="Gotham Book" w:hAnsi="Gotham Book"/>
      <w:sz w:val="18"/>
      <w:lang w:val="en-GB"/>
    </w:rPr>
  </w:style>
  <w:style w:type="paragraph" w:customStyle="1" w:styleId="LFRbodycopy">
    <w:name w:val="LFR body copy"/>
    <w:basedOn w:val="LFRtext"/>
    <w:qFormat/>
    <w:rsid w:val="00C713FF"/>
    <w:pPr>
      <w:spacing w:line="280" w:lineRule="exact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D32F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2F86"/>
  </w:style>
  <w:style w:type="paragraph" w:styleId="Footer">
    <w:name w:val="footer"/>
    <w:basedOn w:val="Normal"/>
    <w:link w:val="FooterChar"/>
    <w:uiPriority w:val="99"/>
    <w:unhideWhenUsed/>
    <w:rsid w:val="00D32F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2F86"/>
  </w:style>
  <w:style w:type="table" w:styleId="TableGrid">
    <w:name w:val="Table Grid"/>
    <w:basedOn w:val="TableNormal"/>
    <w:uiPriority w:val="59"/>
    <w:rsid w:val="002B2165"/>
    <w:pPr>
      <w:spacing w:after="0" w:line="360" w:lineRule="auto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7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9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F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4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FSC@lincolnshire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br01.safelinks.protection.outlook.com/?url=https%3A%2F%2Fforms.office.com%2Fe%2F2J9RnSMY07&amp;data=05%7C02%7CNatalie.Watkinson%40lincolnshire.gov.uk%7Cf169dfb7ad314172ccb608dcec6bd09d%7Cb4e05b92f8ce46b59b2499ba5c11e5e9%7C0%7C0%7C638645195019008338%7CUnknown%7CTWFpbGZsb3d8eyJWIjoiMC4wLjAwMDAiLCJQIjoiV2luMzIiLCJBTiI6Ik1haWwiLCJXVCI6Mn0%3D%7C0%7C%7C%7C&amp;sdata=33eahSJeH6ZOY2uEY%2B8E597To5cfTnyruazkfe0SN6g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.wells2\OneDrive%20-%20Lincolnshire%20County%20Council\Desktop\MARAC%20referral%20Template%20V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14884-4e29-4490-b064-2dadd215cf5a">
      <Terms xmlns="http://schemas.microsoft.com/office/infopath/2007/PartnerControls"/>
    </lcf76f155ced4ddcb4097134ff3c332f>
    <SharedWithUsers xmlns="484b8554-633d-48ff-a774-8da470133c03">
      <UserInfo>
        <DisplayName>Kimberly Thomas (LFR)</DisplayName>
        <AccountId>445</AccountId>
        <AccountType/>
      </UserInfo>
      <UserInfo>
        <DisplayName>Mark Baxter (LFR)</DisplayName>
        <AccountId>172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A45E82099D94487CC57E9067B5CF0" ma:contentTypeVersion="17" ma:contentTypeDescription="Create a new document." ma:contentTypeScope="" ma:versionID="7cb3c7dffe11dedda3c735167072f844">
  <xsd:schema xmlns:xsd="http://www.w3.org/2001/XMLSchema" xmlns:xs="http://www.w3.org/2001/XMLSchema" xmlns:p="http://schemas.microsoft.com/office/2006/metadata/properties" xmlns:ns2="42a14884-4e29-4490-b064-2dadd215cf5a" xmlns:ns3="484b8554-633d-48ff-a774-8da470133c03" targetNamespace="http://schemas.microsoft.com/office/2006/metadata/properties" ma:root="true" ma:fieldsID="b9575266b75df025d4bd230490c7993b" ns2:_="" ns3:_="">
    <xsd:import namespace="42a14884-4e29-4490-b064-2dadd215cf5a"/>
    <xsd:import namespace="484b8554-633d-48ff-a774-8da470133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4884-4e29-4490-b064-2dadd215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8554-633d-48ff-a774-8da470133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C6B4EC-6590-44F7-BD5C-E09A64E49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8DF1A-3BB0-428F-B564-6E3EA7E16D5D}">
  <ds:schemaRefs>
    <ds:schemaRef ds:uri="http://schemas.microsoft.com/office/2006/metadata/properties"/>
    <ds:schemaRef ds:uri="http://schemas.microsoft.com/office/infopath/2007/PartnerControls"/>
    <ds:schemaRef ds:uri="4014565d-080c-4d78-9d80-b8607a940e6e"/>
    <ds:schemaRef ds:uri="0a5370c5-a7da-4e13-b336-3156d7d2b691"/>
  </ds:schemaRefs>
</ds:datastoreItem>
</file>

<file path=customXml/itemProps3.xml><?xml version="1.0" encoding="utf-8"?>
<ds:datastoreItem xmlns:ds="http://schemas.openxmlformats.org/officeDocument/2006/customXml" ds:itemID="{444B946C-3984-4F68-B569-7DC90C3BAF3A}"/>
</file>

<file path=customXml/itemProps4.xml><?xml version="1.0" encoding="utf-8"?>
<ds:datastoreItem xmlns:ds="http://schemas.openxmlformats.org/officeDocument/2006/customXml" ds:itemID="{6E10F5BD-2A92-DB4A-A22A-1FF9E33E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MARAC referral Template V1.0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Wells (LFR)</dc:creator>
  <cp:keywords/>
  <dc:description/>
  <cp:lastModifiedBy>Natalie Watkinson</cp:lastModifiedBy>
  <cp:revision>1</cp:revision>
  <dcterms:created xsi:type="dcterms:W3CDTF">2024-11-08T12:22:00Z</dcterms:created>
  <dcterms:modified xsi:type="dcterms:W3CDTF">2024-11-08T12:22:00Z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0x010100BE8A45E82099D94487CC57E9067B5CF0</vt:lpwstr>
  </property>
</Properties>
</file>